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2F35BD99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B61F54">
        <w:rPr>
          <w:rStyle w:val="NzevChar"/>
        </w:rPr>
        <w:t>1</w:t>
      </w:r>
      <w:r w:rsidR="003E456F">
        <w:rPr>
          <w:rStyle w:val="NzevChar"/>
        </w:rPr>
        <w:t>1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E349BB">
        <w:t>11.11.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026ED2FC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 xml:space="preserve">J. </w:t>
      </w:r>
      <w:r w:rsidR="00F27BBC" w:rsidRPr="00A7242F">
        <w:rPr>
          <w:rFonts w:ascii="Times New Roman" w:hAnsi="Times New Roman" w:cs="Times New Roman"/>
        </w:rPr>
        <w:t>Říha, H.</w:t>
      </w:r>
      <w:r w:rsidR="00491323" w:rsidRPr="00A7242F">
        <w:rPr>
          <w:rFonts w:ascii="Times New Roman" w:hAnsi="Times New Roman" w:cs="Times New Roman"/>
        </w:rPr>
        <w:t xml:space="preserve">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>,</w:t>
      </w:r>
      <w:r w:rsidR="001518B8">
        <w:rPr>
          <w:rFonts w:ascii="Times New Roman" w:hAnsi="Times New Roman" w:cs="Times New Roman"/>
        </w:rPr>
        <w:t xml:space="preserve"> </w:t>
      </w:r>
      <w:r w:rsidR="00523CD4" w:rsidRPr="00A7242F">
        <w:rPr>
          <w:rFonts w:ascii="Times New Roman" w:hAnsi="Times New Roman" w:cs="Times New Roman"/>
        </w:rPr>
        <w:t>S. Stárek</w:t>
      </w:r>
      <w:r w:rsidR="001518B8">
        <w:rPr>
          <w:rFonts w:ascii="Times New Roman" w:hAnsi="Times New Roman" w:cs="Times New Roman"/>
        </w:rPr>
        <w:t>,</w:t>
      </w:r>
      <w:r w:rsidR="001518B8" w:rsidRPr="001518B8">
        <w:rPr>
          <w:rFonts w:ascii="Times New Roman" w:hAnsi="Times New Roman" w:cs="Times New Roman"/>
        </w:rPr>
        <w:t xml:space="preserve"> </w:t>
      </w:r>
      <w:r w:rsidR="002A3DAA" w:rsidRPr="00A7242F">
        <w:rPr>
          <w:rFonts w:ascii="Times New Roman" w:hAnsi="Times New Roman" w:cs="Times New Roman"/>
        </w:rPr>
        <w:t>Z.Voráček</w:t>
      </w:r>
      <w:r w:rsidR="00B61F54">
        <w:rPr>
          <w:rFonts w:ascii="Times New Roman" w:hAnsi="Times New Roman" w:cs="Times New Roman"/>
        </w:rPr>
        <w:t>,</w:t>
      </w:r>
      <w:r w:rsidR="00B61F54" w:rsidRPr="00B61F54">
        <w:rPr>
          <w:rFonts w:ascii="Times New Roman" w:hAnsi="Times New Roman" w:cs="Times New Roman"/>
        </w:rPr>
        <w:t xml:space="preserve"> </w:t>
      </w:r>
      <w:r w:rsidR="00B61F54" w:rsidRPr="00A7242F">
        <w:rPr>
          <w:rFonts w:ascii="Times New Roman" w:hAnsi="Times New Roman" w:cs="Times New Roman"/>
        </w:rPr>
        <w:t>J. Němec</w:t>
      </w:r>
    </w:p>
    <w:p w14:paraId="43EE9AF7" w14:textId="1929A418" w:rsidR="004B72E9" w:rsidRPr="00A7242F" w:rsidRDefault="00F27BBC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 xml:space="preserve">: </w:t>
      </w:r>
      <w:r w:rsidR="00434177">
        <w:rPr>
          <w:rFonts w:ascii="Times New Roman" w:hAnsi="Times New Roman" w:cs="Times New Roman"/>
        </w:rPr>
        <w:t>J. Vilímová</w:t>
      </w:r>
    </w:p>
    <w:p w14:paraId="07B4B78A" w14:textId="08E9616B" w:rsidR="002E14D0" w:rsidRPr="00A7242F" w:rsidRDefault="002E14D0" w:rsidP="00A7242F">
      <w:pPr>
        <w:pStyle w:val="Nadpis1"/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Trenéři</w:t>
      </w:r>
      <w:r w:rsidR="005B565C" w:rsidRPr="00A7242F">
        <w:rPr>
          <w:rFonts w:ascii="Times New Roman" w:hAnsi="Times New Roman" w:cs="Times New Roman"/>
        </w:rPr>
        <w:t xml:space="preserve"> 202</w:t>
      </w:r>
      <w:r w:rsidR="00AD408A">
        <w:rPr>
          <w:rFonts w:ascii="Times New Roman" w:hAnsi="Times New Roman" w:cs="Times New Roman"/>
        </w:rPr>
        <w:t>5</w:t>
      </w:r>
      <w:r w:rsidR="005B565C" w:rsidRPr="00A7242F">
        <w:rPr>
          <w:rFonts w:ascii="Times New Roman" w:hAnsi="Times New Roman" w:cs="Times New Roman"/>
        </w:rPr>
        <w:t>/202</w:t>
      </w:r>
      <w:r w:rsidR="00AD408A">
        <w:rPr>
          <w:rFonts w:ascii="Times New Roman" w:hAnsi="Times New Roman" w:cs="Times New Roman"/>
        </w:rPr>
        <w:t>6</w:t>
      </w:r>
    </w:p>
    <w:p w14:paraId="41A9CEE5" w14:textId="01B8705F" w:rsidR="00523CD4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</w:t>
      </w:r>
      <w:r w:rsidR="00434177">
        <w:rPr>
          <w:rFonts w:ascii="Times New Roman" w:hAnsi="Times New Roman" w:cs="Times New Roman"/>
          <w:szCs w:val="24"/>
        </w:rPr>
        <w:t>–</w:t>
      </w:r>
      <w:r w:rsidR="00BB4893" w:rsidRPr="006436B3">
        <w:rPr>
          <w:rFonts w:ascii="Times New Roman" w:hAnsi="Times New Roman" w:cs="Times New Roman"/>
          <w:szCs w:val="24"/>
        </w:rPr>
        <w:t xml:space="preserve"> půjčeno</w:t>
      </w:r>
    </w:p>
    <w:p w14:paraId="79B58EAE" w14:textId="6BF69DF4" w:rsidR="00AD4227" w:rsidRPr="00AD4227" w:rsidRDefault="00B61F54" w:rsidP="00A9043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D4227" w:rsidRPr="00FB4E12">
        <w:rPr>
          <w:rFonts w:ascii="Times New Roman" w:hAnsi="Times New Roman" w:cs="Times New Roman"/>
          <w:szCs w:val="24"/>
        </w:rPr>
        <w:t>OPEN GATE Babice požadavek na 2 skupiny</w:t>
      </w:r>
      <w:r w:rsidR="00AD4227">
        <w:rPr>
          <w:rFonts w:ascii="Times New Roman" w:hAnsi="Times New Roman" w:cs="Times New Roman"/>
          <w:color w:val="EE0000"/>
          <w:szCs w:val="24"/>
        </w:rPr>
        <w:t xml:space="preserve">. </w:t>
      </w:r>
      <w:r w:rsidR="00E349BB" w:rsidRPr="00E349BB">
        <w:rPr>
          <w:rFonts w:ascii="Times New Roman" w:hAnsi="Times New Roman" w:cs="Times New Roman"/>
          <w:color w:val="EE0000"/>
          <w:szCs w:val="24"/>
        </w:rPr>
        <w:t>Trénuje</w:t>
      </w:r>
      <w:r w:rsidR="00FB4E12" w:rsidRPr="00E349BB">
        <w:rPr>
          <w:rFonts w:ascii="Times New Roman" w:hAnsi="Times New Roman" w:cs="Times New Roman"/>
          <w:color w:val="EE0000"/>
          <w:szCs w:val="24"/>
        </w:rPr>
        <w:t xml:space="preserve"> </w:t>
      </w:r>
      <w:r w:rsidR="00FB4E12" w:rsidRPr="00B61F54">
        <w:rPr>
          <w:rFonts w:ascii="Times New Roman" w:hAnsi="Times New Roman" w:cs="Times New Roman"/>
          <w:szCs w:val="24"/>
        </w:rPr>
        <w:t>Zemen</w:t>
      </w:r>
    </w:p>
    <w:p w14:paraId="2B5A7C67" w14:textId="43560EA1" w:rsidR="002E46E2" w:rsidRDefault="002E46E2" w:rsidP="00A7242F">
      <w:pPr>
        <w:pStyle w:val="Nadpis1"/>
        <w:rPr>
          <w:rFonts w:ascii="Times New Roman" w:hAnsi="Times New Roman" w:cs="Times New Roman"/>
          <w:color w:val="FF0000"/>
        </w:rPr>
      </w:pPr>
      <w:r w:rsidRPr="00A7242F">
        <w:rPr>
          <w:rFonts w:ascii="Times New Roman" w:hAnsi="Times New Roman" w:cs="Times New Roman"/>
        </w:rPr>
        <w:t>OPEN Říčany</w:t>
      </w:r>
      <w:r w:rsidR="0000602F" w:rsidRPr="00A7242F">
        <w:rPr>
          <w:rFonts w:ascii="Times New Roman" w:hAnsi="Times New Roman" w:cs="Times New Roman"/>
        </w:rPr>
        <w:t xml:space="preserve"> </w:t>
      </w:r>
      <w:r w:rsidR="0000602F" w:rsidRPr="00F633CD">
        <w:rPr>
          <w:rFonts w:ascii="Times New Roman" w:hAnsi="Times New Roman" w:cs="Times New Roman"/>
        </w:rPr>
        <w:t>202</w:t>
      </w:r>
      <w:r w:rsidR="0091530B" w:rsidRPr="00F633CD">
        <w:rPr>
          <w:rFonts w:ascii="Times New Roman" w:hAnsi="Times New Roman" w:cs="Times New Roman"/>
        </w:rPr>
        <w:t>5</w:t>
      </w:r>
    </w:p>
    <w:p w14:paraId="31E7FD48" w14:textId="26F96ACE" w:rsidR="00A5566F" w:rsidRDefault="007268F0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  <w:color w:val="EE0000"/>
        </w:rPr>
        <w:t xml:space="preserve">Výsledek </w:t>
      </w:r>
      <w:r w:rsidR="002D53BC">
        <w:rPr>
          <w:rFonts w:ascii="Times New Roman" w:hAnsi="Times New Roman" w:cs="Times New Roman"/>
          <w:bCs/>
          <w:color w:val="EE0000"/>
        </w:rPr>
        <w:t xml:space="preserve">cca </w:t>
      </w:r>
      <w:r>
        <w:rPr>
          <w:rFonts w:ascii="Times New Roman" w:hAnsi="Times New Roman" w:cs="Times New Roman"/>
          <w:bCs/>
          <w:color w:val="EE0000"/>
        </w:rPr>
        <w:t>+ 8000,-</w:t>
      </w:r>
    </w:p>
    <w:p w14:paraId="0D168624" w14:textId="5F60A80E" w:rsidR="007268F0" w:rsidRDefault="007268F0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 w:rsidRPr="007268F0">
        <w:rPr>
          <w:rFonts w:ascii="Times New Roman" w:hAnsi="Times New Roman" w:cs="Times New Roman"/>
          <w:bCs/>
          <w:color w:val="EE0000"/>
        </w:rPr>
        <w:t>22.-29.8. 24. ročník</w:t>
      </w:r>
      <w:r>
        <w:rPr>
          <w:rFonts w:ascii="Times New Roman" w:hAnsi="Times New Roman" w:cs="Times New Roman"/>
          <w:bCs/>
          <w:color w:val="EE0000"/>
        </w:rPr>
        <w:t xml:space="preserve"> + 22.8. dopoledne bleskový turnaj</w:t>
      </w:r>
    </w:p>
    <w:p w14:paraId="156AB0D2" w14:textId="6A3F470A" w:rsidR="002D53BC" w:rsidRPr="007268F0" w:rsidRDefault="002D53BC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  <w:color w:val="EE0000"/>
        </w:rPr>
        <w:t>V minulém zápisu vypadla odměna Havlík 1 000,- na web OPEN</w:t>
      </w:r>
    </w:p>
    <w:p w14:paraId="02E8EC7E" w14:textId="52A40FF4" w:rsidR="00BB4893" w:rsidRPr="00A7242F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6B0CF0" w:rsidRPr="00A7242F">
        <w:rPr>
          <w:rFonts w:ascii="Times New Roman" w:hAnsi="Times New Roman" w:cs="Times New Roman"/>
        </w:rPr>
        <w:t>áhrad</w:t>
      </w:r>
      <w:r w:rsidR="00A7242F" w:rsidRPr="00A7242F">
        <w:rPr>
          <w:rFonts w:ascii="Times New Roman" w:hAnsi="Times New Roman" w:cs="Times New Roman"/>
        </w:rPr>
        <w:t>a</w:t>
      </w:r>
      <w:r w:rsidR="006B0CF0" w:rsidRPr="00A7242F">
        <w:rPr>
          <w:rFonts w:ascii="Times New Roman" w:hAnsi="Times New Roman" w:cs="Times New Roman"/>
        </w:rPr>
        <w:t xml:space="preserve"> za M. Jirouškovou</w:t>
      </w:r>
      <w:r w:rsidR="006B0CF0" w:rsidRPr="00A7242F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EC72342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</w:t>
      </w:r>
      <w:r w:rsidR="00DB034F" w:rsidRPr="00E349BB">
        <w:rPr>
          <w:rFonts w:ascii="Times New Roman" w:hAnsi="Times New Roman" w:cs="Times New Roman"/>
          <w:bCs/>
          <w:szCs w:val="24"/>
        </w:rPr>
        <w:t>nahlášení na ČUS</w:t>
      </w:r>
      <w:r w:rsidRPr="00E349BB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E349BB">
        <w:rPr>
          <w:rFonts w:ascii="Times New Roman" w:hAnsi="Times New Roman" w:cs="Times New Roman"/>
          <w:bCs/>
          <w:szCs w:val="24"/>
        </w:rPr>
        <w:t xml:space="preserve">– úkol trvá. Je součástí odměny 2 500,- Kč/měsíc. </w:t>
      </w:r>
      <w:r w:rsidR="002555E7" w:rsidRPr="00E349BB">
        <w:rPr>
          <w:rFonts w:ascii="Times New Roman" w:hAnsi="Times New Roman" w:cs="Times New Roman"/>
          <w:bCs/>
          <w:szCs w:val="24"/>
        </w:rPr>
        <w:t>Převzala Lacinová</w:t>
      </w:r>
    </w:p>
    <w:p w14:paraId="5DAC1CF4" w14:textId="328CF870" w:rsidR="004A68E5" w:rsidRDefault="004A68E5" w:rsidP="00F70825">
      <w:pPr>
        <w:rPr>
          <w:rFonts w:ascii="Times New Roman" w:hAnsi="Times New Roman" w:cs="Times New Roman"/>
          <w:bCs/>
          <w:szCs w:val="24"/>
        </w:rPr>
      </w:pPr>
      <w:r w:rsidRPr="003F4674">
        <w:rPr>
          <w:rFonts w:ascii="Times New Roman" w:hAnsi="Times New Roman" w:cs="Times New Roman"/>
          <w:bCs/>
          <w:szCs w:val="24"/>
        </w:rPr>
        <w:t xml:space="preserve">Schválena odměna </w:t>
      </w:r>
      <w:r w:rsidR="001A09F1" w:rsidRPr="003F4674">
        <w:rPr>
          <w:rFonts w:ascii="Times New Roman" w:hAnsi="Times New Roman" w:cs="Times New Roman"/>
          <w:bCs/>
          <w:szCs w:val="24"/>
        </w:rPr>
        <w:t>Jirouškové i Lacinové á 5 000,- Kč</w:t>
      </w:r>
      <w:r w:rsidR="00C72249" w:rsidRPr="003F4674">
        <w:rPr>
          <w:rFonts w:ascii="Times New Roman" w:hAnsi="Times New Roman" w:cs="Times New Roman"/>
          <w:bCs/>
          <w:szCs w:val="24"/>
        </w:rPr>
        <w:t xml:space="preserve"> za 1.-4.2025</w:t>
      </w:r>
      <w:r w:rsidR="001A09F1" w:rsidRPr="003F4674">
        <w:rPr>
          <w:rFonts w:ascii="Times New Roman" w:hAnsi="Times New Roman" w:cs="Times New Roman"/>
          <w:bCs/>
          <w:szCs w:val="24"/>
        </w:rPr>
        <w:t xml:space="preserve"> </w:t>
      </w:r>
      <w:r w:rsidR="00C3694F" w:rsidRPr="003F4674">
        <w:rPr>
          <w:rFonts w:ascii="Times New Roman" w:hAnsi="Times New Roman" w:cs="Times New Roman"/>
          <w:bCs/>
          <w:szCs w:val="24"/>
        </w:rPr>
        <w:t xml:space="preserve"> </w:t>
      </w:r>
    </w:p>
    <w:p w14:paraId="74D18124" w14:textId="6158057B" w:rsidR="00BA0494" w:rsidRPr="00E349BB" w:rsidRDefault="00BA0494" w:rsidP="00F70825">
      <w:pPr>
        <w:rPr>
          <w:rFonts w:ascii="Times New Roman" w:hAnsi="Times New Roman" w:cs="Times New Roman"/>
          <w:bCs/>
          <w:szCs w:val="24"/>
        </w:rPr>
      </w:pPr>
      <w:r w:rsidRPr="00E349BB">
        <w:rPr>
          <w:rFonts w:ascii="Times New Roman" w:hAnsi="Times New Roman" w:cs="Times New Roman"/>
          <w:bCs/>
          <w:szCs w:val="24"/>
        </w:rPr>
        <w:t xml:space="preserve">Schválena odměna 11 000,- </w:t>
      </w:r>
      <w:r w:rsidR="005640C6" w:rsidRPr="00E349BB">
        <w:rPr>
          <w:rFonts w:ascii="Times New Roman" w:hAnsi="Times New Roman" w:cs="Times New Roman"/>
          <w:bCs/>
          <w:szCs w:val="24"/>
        </w:rPr>
        <w:t xml:space="preserve">Jirouškové </w:t>
      </w:r>
      <w:r w:rsidRPr="00E349BB">
        <w:rPr>
          <w:rFonts w:ascii="Times New Roman" w:hAnsi="Times New Roman" w:cs="Times New Roman"/>
          <w:bCs/>
          <w:szCs w:val="24"/>
        </w:rPr>
        <w:t>za 5.- 8.25</w:t>
      </w:r>
      <w:r w:rsidR="005640C6" w:rsidRPr="00E349BB">
        <w:rPr>
          <w:rFonts w:ascii="Times New Roman" w:hAnsi="Times New Roman" w:cs="Times New Roman"/>
          <w:bCs/>
          <w:szCs w:val="24"/>
        </w:rPr>
        <w:t>. Součástí i grantu 100 let pro kraj.</w:t>
      </w:r>
    </w:p>
    <w:p w14:paraId="76984473" w14:textId="08D72045" w:rsidR="00D41AFE" w:rsidRPr="00E349BB" w:rsidRDefault="00D41AFE" w:rsidP="00F70825">
      <w:pPr>
        <w:rPr>
          <w:rFonts w:ascii="Times New Roman" w:hAnsi="Times New Roman" w:cs="Times New Roman"/>
          <w:bCs/>
          <w:szCs w:val="24"/>
        </w:rPr>
      </w:pPr>
      <w:r w:rsidRPr="00E349BB">
        <w:rPr>
          <w:rFonts w:ascii="Times New Roman" w:hAnsi="Times New Roman" w:cs="Times New Roman"/>
          <w:bCs/>
          <w:szCs w:val="24"/>
        </w:rPr>
        <w:t>Lacinová 5 000,- (9.+10.)</w:t>
      </w:r>
    </w:p>
    <w:p w14:paraId="020AB6C1" w14:textId="407670A5" w:rsidR="00A7242F" w:rsidRPr="00A7242F" w:rsidRDefault="006C619D" w:rsidP="00A7242F">
      <w:pPr>
        <w:pStyle w:val="Nadpis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7242F">
        <w:rPr>
          <w:rFonts w:ascii="Times New Roman" w:hAnsi="Times New Roman" w:cs="Times New Roman"/>
          <w:bCs/>
        </w:rPr>
        <w:t xml:space="preserve">WEB </w:t>
      </w:r>
      <w:r w:rsidR="00D41AFE">
        <w:rPr>
          <w:rFonts w:ascii="Times New Roman" w:hAnsi="Times New Roman" w:cs="Times New Roman"/>
          <w:bCs/>
        </w:rPr>
        <w:t>–</w:t>
      </w:r>
      <w:r w:rsidR="00E349BB" w:rsidRPr="00E349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49BB">
        <w:rPr>
          <w:rFonts w:ascii="Times New Roman" w:hAnsi="Times New Roman" w:cs="Times New Roman"/>
          <w:b w:val="0"/>
          <w:color w:val="FF0000"/>
          <w:sz w:val="24"/>
          <w:szCs w:val="24"/>
        </w:rPr>
        <w:t>Vyvěsit info o knize.</w:t>
      </w:r>
    </w:p>
    <w:p w14:paraId="2A784BCA" w14:textId="44C88C3E" w:rsidR="00A7242F" w:rsidRPr="00A7242F" w:rsidRDefault="00910F82" w:rsidP="00491323">
      <w:pPr>
        <w:pStyle w:val="Nadpis1"/>
        <w:rPr>
          <w:rFonts w:ascii="Times New Roman" w:hAnsi="Times New Roman" w:cs="Times New Roman"/>
          <w:b w:val="0"/>
        </w:rPr>
      </w:pPr>
      <w:r w:rsidRPr="00A7242F">
        <w:rPr>
          <w:rFonts w:ascii="Times New Roman" w:hAnsi="Times New Roman" w:cs="Times New Roman"/>
          <w:bCs/>
        </w:rPr>
        <w:t>100 let klubu</w:t>
      </w:r>
    </w:p>
    <w:p w14:paraId="214781E1" w14:textId="1E74199B" w:rsidR="00F27BBC" w:rsidRPr="004E700D" w:rsidRDefault="00DC5148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Muzeum výstava</w:t>
      </w:r>
      <w:r w:rsidRPr="004E700D">
        <w:rPr>
          <w:rFonts w:ascii="Times New Roman" w:hAnsi="Times New Roman" w:cs="Times New Roman"/>
        </w:rPr>
        <w:t xml:space="preserve"> – </w:t>
      </w:r>
      <w:r w:rsidR="00D41AFE" w:rsidRPr="00E349BB">
        <w:rPr>
          <w:rFonts w:ascii="Times New Roman" w:hAnsi="Times New Roman" w:cs="Times New Roman"/>
        </w:rPr>
        <w:t>vrácen materiál</w:t>
      </w:r>
      <w:r w:rsidR="005640C6" w:rsidRPr="00E349BB">
        <w:rPr>
          <w:rFonts w:ascii="Times New Roman" w:hAnsi="Times New Roman" w:cs="Times New Roman"/>
        </w:rPr>
        <w:t xml:space="preserve"> </w:t>
      </w:r>
      <w:r w:rsidR="00E349BB">
        <w:rPr>
          <w:rFonts w:ascii="Times New Roman" w:hAnsi="Times New Roman" w:cs="Times New Roman"/>
          <w:color w:val="EE0000"/>
        </w:rPr>
        <w:t>s vyjímkou knih</w:t>
      </w:r>
    </w:p>
    <w:p w14:paraId="688B1D97" w14:textId="634B2DB8" w:rsidR="008800EF" w:rsidRPr="004E700D" w:rsidRDefault="008800EF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 xml:space="preserve">Transparent </w:t>
      </w:r>
      <w:proofErr w:type="gramStart"/>
      <w:r w:rsidRPr="004E700D">
        <w:rPr>
          <w:rFonts w:ascii="Times New Roman" w:hAnsi="Times New Roman" w:cs="Times New Roman"/>
          <w:b/>
          <w:bCs/>
        </w:rPr>
        <w:t>6m</w:t>
      </w:r>
      <w:proofErr w:type="gramEnd"/>
      <w:r w:rsidRPr="004E700D">
        <w:rPr>
          <w:rFonts w:ascii="Times New Roman" w:hAnsi="Times New Roman" w:cs="Times New Roman"/>
        </w:rPr>
        <w:t xml:space="preserve"> – projednat na nádraží Voráčková</w:t>
      </w:r>
      <w:r w:rsidR="003F4674" w:rsidRPr="004E700D">
        <w:rPr>
          <w:rFonts w:ascii="Times New Roman" w:hAnsi="Times New Roman" w:cs="Times New Roman"/>
        </w:rPr>
        <w:t>. Nejdříve do sálu</w:t>
      </w:r>
      <w:r w:rsidR="009F6C48" w:rsidRPr="004E700D">
        <w:rPr>
          <w:rFonts w:ascii="Times New Roman" w:hAnsi="Times New Roman" w:cs="Times New Roman"/>
        </w:rPr>
        <w:t xml:space="preserve"> KC Labu</w:t>
      </w:r>
      <w:r w:rsidR="00107FD3" w:rsidRPr="004E700D">
        <w:rPr>
          <w:rFonts w:ascii="Times New Roman" w:hAnsi="Times New Roman" w:cs="Times New Roman"/>
        </w:rPr>
        <w:t>ť</w:t>
      </w:r>
      <w:r w:rsidR="00E24B84" w:rsidRPr="004E700D">
        <w:rPr>
          <w:rFonts w:ascii="Times New Roman" w:hAnsi="Times New Roman" w:cs="Times New Roman"/>
        </w:rPr>
        <w:t>. Nyní dát na nádraží</w:t>
      </w:r>
      <w:r w:rsidR="0034726A" w:rsidRPr="004E700D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4E700D">
        <w:rPr>
          <w:rFonts w:ascii="Times New Roman" w:hAnsi="Times New Roman" w:cs="Times New Roman"/>
        </w:rPr>
        <w:t xml:space="preserve"> </w:t>
      </w:r>
      <w:proofErr w:type="gramStart"/>
      <w:r w:rsidR="0034726A" w:rsidRPr="004E700D">
        <w:rPr>
          <w:rFonts w:ascii="Times New Roman" w:hAnsi="Times New Roman" w:cs="Times New Roman"/>
        </w:rPr>
        <w:t>Říha</w:t>
      </w:r>
      <w:r w:rsidR="005640C6" w:rsidRPr="00FB4E12">
        <w:rPr>
          <w:rFonts w:ascii="Times New Roman" w:hAnsi="Times New Roman" w:cs="Times New Roman"/>
        </w:rPr>
        <w:t xml:space="preserve"> - splněno</w:t>
      </w:r>
      <w:proofErr w:type="gramEnd"/>
    </w:p>
    <w:p w14:paraId="486E0160" w14:textId="77C90B39" w:rsidR="001B2350" w:rsidRPr="00D41AFE" w:rsidRDefault="001B2350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Trička</w:t>
      </w:r>
      <w:r w:rsidRPr="004E700D">
        <w:rPr>
          <w:rFonts w:ascii="Times New Roman" w:hAnsi="Times New Roman" w:cs="Times New Roman"/>
        </w:rPr>
        <w:t xml:space="preserve"> – u dětských triček, které se prodali za 200,- Kč dáme tričko zdarma druhé barvy.</w:t>
      </w:r>
      <w:r w:rsidR="0084774D">
        <w:rPr>
          <w:rFonts w:ascii="Times New Roman" w:hAnsi="Times New Roman" w:cs="Times New Roman"/>
        </w:rPr>
        <w:t xml:space="preserve"> </w:t>
      </w:r>
      <w:r w:rsidR="0084774D" w:rsidRPr="00D41AFE">
        <w:rPr>
          <w:rFonts w:ascii="Times New Roman" w:hAnsi="Times New Roman" w:cs="Times New Roman"/>
        </w:rPr>
        <w:t xml:space="preserve">Skladem </w:t>
      </w:r>
      <w:r w:rsidR="00A5566F" w:rsidRPr="00D41AFE">
        <w:rPr>
          <w:rFonts w:ascii="Times New Roman" w:hAnsi="Times New Roman" w:cs="Times New Roman"/>
        </w:rPr>
        <w:t xml:space="preserve">zbývá </w:t>
      </w:r>
      <w:r w:rsidR="0084774D" w:rsidRPr="00D41AFE">
        <w:rPr>
          <w:rFonts w:ascii="Times New Roman" w:hAnsi="Times New Roman" w:cs="Times New Roman"/>
        </w:rPr>
        <w:t>96 pánských + 5 dámských +35 dětských.</w:t>
      </w:r>
      <w:r w:rsidR="00D41AFE" w:rsidRPr="00D41AFE">
        <w:rPr>
          <w:rFonts w:ascii="Times New Roman" w:hAnsi="Times New Roman" w:cs="Times New Roman"/>
        </w:rPr>
        <w:t xml:space="preserve"> </w:t>
      </w:r>
    </w:p>
    <w:p w14:paraId="49E038B5" w14:textId="56636FD7" w:rsidR="004E700D" w:rsidRDefault="004E700D" w:rsidP="00C05D6A">
      <w:pPr>
        <w:rPr>
          <w:rFonts w:ascii="Times New Roman" w:hAnsi="Times New Roman" w:cs="Times New Roman"/>
          <w:color w:val="EE0000"/>
        </w:rPr>
      </w:pPr>
      <w:r w:rsidRPr="00BB16E5">
        <w:rPr>
          <w:rFonts w:ascii="Times New Roman" w:hAnsi="Times New Roman" w:cs="Times New Roman"/>
          <w:b/>
          <w:bCs/>
        </w:rPr>
        <w:t>Klíčenky</w:t>
      </w:r>
      <w:r w:rsidRPr="00A46FDA">
        <w:rPr>
          <w:rFonts w:ascii="Times New Roman" w:hAnsi="Times New Roman" w:cs="Times New Roman"/>
        </w:rPr>
        <w:t xml:space="preserve"> </w:t>
      </w:r>
      <w:r w:rsidR="005640C6" w:rsidRPr="00A46FDA">
        <w:rPr>
          <w:rFonts w:ascii="Times New Roman" w:hAnsi="Times New Roman" w:cs="Times New Roman"/>
        </w:rPr>
        <w:t xml:space="preserve">budou dávány na </w:t>
      </w:r>
      <w:r w:rsidRPr="00A46FDA">
        <w:rPr>
          <w:rFonts w:ascii="Times New Roman" w:hAnsi="Times New Roman" w:cs="Times New Roman"/>
        </w:rPr>
        <w:t xml:space="preserve">RŽL </w:t>
      </w:r>
      <w:r w:rsidR="00D41AFE" w:rsidRPr="00D41AFE">
        <w:rPr>
          <w:rFonts w:ascii="Times New Roman" w:hAnsi="Times New Roman" w:cs="Times New Roman"/>
          <w:color w:val="EE0000"/>
        </w:rPr>
        <w:t xml:space="preserve">našim dětem </w:t>
      </w:r>
      <w:r w:rsidRPr="00A46FDA">
        <w:rPr>
          <w:rFonts w:ascii="Times New Roman" w:hAnsi="Times New Roman" w:cs="Times New Roman"/>
        </w:rPr>
        <w:t xml:space="preserve">+ </w:t>
      </w:r>
      <w:r w:rsidR="005640C6" w:rsidRPr="00A46FDA">
        <w:rPr>
          <w:rFonts w:ascii="Times New Roman" w:hAnsi="Times New Roman" w:cs="Times New Roman"/>
        </w:rPr>
        <w:t xml:space="preserve">naše </w:t>
      </w:r>
      <w:r w:rsidRPr="00A46FDA">
        <w:rPr>
          <w:rFonts w:ascii="Times New Roman" w:hAnsi="Times New Roman" w:cs="Times New Roman"/>
        </w:rPr>
        <w:t>kroužky</w:t>
      </w:r>
    </w:p>
    <w:p w14:paraId="2CD61D0B" w14:textId="56E7368A" w:rsidR="00BB16E5" w:rsidRPr="00674C9E" w:rsidRDefault="00BB16E5" w:rsidP="00C05D6A">
      <w:pPr>
        <w:rPr>
          <w:rFonts w:ascii="Times New Roman" w:hAnsi="Times New Roman" w:cs="Times New Roman"/>
        </w:rPr>
      </w:pPr>
      <w:r w:rsidRPr="007268F0">
        <w:rPr>
          <w:rFonts w:ascii="Times New Roman" w:hAnsi="Times New Roman" w:cs="Times New Roman"/>
          <w:b/>
          <w:bCs/>
        </w:rPr>
        <w:t>Memoriál Fr. Říhy</w:t>
      </w:r>
      <w:r w:rsidRPr="007268F0">
        <w:rPr>
          <w:rFonts w:ascii="Times New Roman" w:hAnsi="Times New Roman" w:cs="Times New Roman"/>
        </w:rPr>
        <w:t xml:space="preserve"> spojit s RŽL 2</w:t>
      </w:r>
      <w:r w:rsidR="00613EA3" w:rsidRPr="007268F0">
        <w:rPr>
          <w:rFonts w:ascii="Times New Roman" w:hAnsi="Times New Roman" w:cs="Times New Roman"/>
        </w:rPr>
        <w:t>0.12</w:t>
      </w:r>
      <w:r w:rsidRPr="007268F0">
        <w:rPr>
          <w:rFonts w:ascii="Times New Roman" w:hAnsi="Times New Roman" w:cs="Times New Roman"/>
        </w:rPr>
        <w:t>.</w:t>
      </w:r>
      <w:r w:rsidR="00613EA3" w:rsidRPr="007268F0">
        <w:rPr>
          <w:rFonts w:ascii="Times New Roman" w:hAnsi="Times New Roman" w:cs="Times New Roman"/>
        </w:rPr>
        <w:t xml:space="preserve"> </w:t>
      </w:r>
      <w:r w:rsidRPr="007268F0">
        <w:rPr>
          <w:rFonts w:ascii="Times New Roman" w:hAnsi="Times New Roman" w:cs="Times New Roman"/>
        </w:rPr>
        <w:t>v Jizbici</w:t>
      </w:r>
      <w:r w:rsidR="002555E7" w:rsidRPr="007268F0">
        <w:rPr>
          <w:rFonts w:ascii="Times New Roman" w:hAnsi="Times New Roman" w:cs="Times New Roman"/>
        </w:rPr>
        <w:t xml:space="preserve"> </w:t>
      </w:r>
      <w:r w:rsidR="009C4680">
        <w:rPr>
          <w:rFonts w:ascii="Times New Roman" w:hAnsi="Times New Roman" w:cs="Times New Roman"/>
          <w:color w:val="EE0000"/>
        </w:rPr>
        <w:t>–</w:t>
      </w:r>
      <w:r w:rsidR="002555E7">
        <w:rPr>
          <w:rFonts w:ascii="Times New Roman" w:hAnsi="Times New Roman" w:cs="Times New Roman"/>
          <w:color w:val="EE0000"/>
        </w:rPr>
        <w:t xml:space="preserve"> </w:t>
      </w:r>
      <w:r w:rsidR="007268F0">
        <w:rPr>
          <w:rFonts w:ascii="Times New Roman" w:hAnsi="Times New Roman" w:cs="Times New Roman"/>
          <w:color w:val="EE0000"/>
        </w:rPr>
        <w:t>potvrzeno</w:t>
      </w:r>
      <w:r w:rsidR="009C4680">
        <w:rPr>
          <w:rFonts w:ascii="Times New Roman" w:hAnsi="Times New Roman" w:cs="Times New Roman"/>
          <w:color w:val="EE0000"/>
        </w:rPr>
        <w:t xml:space="preserve">. V případě malé účasti ponecháváme ceny i ze strátou. </w:t>
      </w:r>
    </w:p>
    <w:p w14:paraId="023995F1" w14:textId="07D8C5AB" w:rsidR="00177C31" w:rsidRPr="00A7242F" w:rsidRDefault="00177C31" w:rsidP="00F15AC8">
      <w:pPr>
        <w:pStyle w:val="Nadpis1"/>
        <w:numPr>
          <w:ilvl w:val="0"/>
          <w:numId w:val="4"/>
        </w:num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Dokončení FTVS – Stárek</w:t>
      </w:r>
    </w:p>
    <w:p w14:paraId="20D131BE" w14:textId="55B8CC50" w:rsidR="00177C31" w:rsidRPr="008402E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  <w:r w:rsidR="00674C9E" w:rsidRPr="008402EF">
        <w:rPr>
          <w:rFonts w:ascii="Times New Roman" w:hAnsi="Times New Roman" w:cs="Times New Roman"/>
          <w:szCs w:val="24"/>
        </w:rPr>
        <w:t xml:space="preserve">Termín do konce 2025 jinak vznikne pohledávka¨. </w:t>
      </w:r>
      <w:r w:rsidR="00A46FDA" w:rsidRPr="00613EA3">
        <w:rPr>
          <w:rFonts w:ascii="Times New Roman" w:hAnsi="Times New Roman" w:cs="Times New Roman"/>
          <w:szCs w:val="24"/>
        </w:rPr>
        <w:t>Přihlášen na dokončení</w:t>
      </w:r>
      <w:r w:rsidR="00613EA3">
        <w:rPr>
          <w:rFonts w:ascii="Times New Roman" w:hAnsi="Times New Roman" w:cs="Times New Roman"/>
          <w:color w:val="EE0000"/>
          <w:szCs w:val="24"/>
        </w:rPr>
        <w:t xml:space="preserve">. </w:t>
      </w:r>
      <w:r w:rsidR="00613EA3" w:rsidRPr="009C4680">
        <w:rPr>
          <w:rFonts w:ascii="Times New Roman" w:hAnsi="Times New Roman" w:cs="Times New Roman"/>
          <w:szCs w:val="24"/>
        </w:rPr>
        <w:t xml:space="preserve">Schváleno doplacení 2 000,- Kč. </w:t>
      </w:r>
    </w:p>
    <w:p w14:paraId="6182AA42" w14:textId="5BFCE3EB" w:rsidR="00F70825" w:rsidRPr="00F70825" w:rsidRDefault="00A92688" w:rsidP="00F15AC8">
      <w:pPr>
        <w:pStyle w:val="Nadpis1"/>
        <w:numPr>
          <w:ilvl w:val="0"/>
          <w:numId w:val="5"/>
        </w:numPr>
        <w:rPr>
          <w:rFonts w:ascii="Times New Roman" w:hAnsi="Times New Roman" w:cs="Times New Roman"/>
          <w:color w:val="FF0000"/>
        </w:rPr>
      </w:pPr>
      <w:r w:rsidRPr="0027138B">
        <w:rPr>
          <w:rFonts w:ascii="Times New Roman" w:hAnsi="Times New Roman" w:cs="Times New Roman"/>
        </w:rPr>
        <w:lastRenderedPageBreak/>
        <w:t>Raif</w:t>
      </w:r>
      <w:r w:rsidR="000061EE">
        <w:rPr>
          <w:rFonts w:ascii="Times New Roman" w:hAnsi="Times New Roman" w:cs="Times New Roman"/>
        </w:rPr>
        <w:t>f</w:t>
      </w:r>
      <w:r w:rsidR="0027138B" w:rsidRPr="0027138B">
        <w:rPr>
          <w:rFonts w:ascii="Times New Roman" w:hAnsi="Times New Roman" w:cs="Times New Roman"/>
        </w:rPr>
        <w:t>e</w:t>
      </w:r>
      <w:r w:rsidRPr="0027138B">
        <w:rPr>
          <w:rFonts w:ascii="Times New Roman" w:hAnsi="Times New Roman" w:cs="Times New Roman"/>
        </w:rPr>
        <w:t>isen</w:t>
      </w:r>
    </w:p>
    <w:p w14:paraId="5C76824F" w14:textId="2C670D2E" w:rsidR="00A92688" w:rsidRPr="009C4680" w:rsidRDefault="008402EF" w:rsidP="00B952EB">
      <w:pPr>
        <w:rPr>
          <w:rFonts w:ascii="Times New Roman" w:hAnsi="Times New Roman" w:cs="Times New Roman"/>
          <w:szCs w:val="24"/>
        </w:rPr>
      </w:pPr>
      <w:r w:rsidRPr="008078EE">
        <w:rPr>
          <w:rFonts w:ascii="Times New Roman" w:hAnsi="Times New Roman" w:cs="Times New Roman"/>
          <w:szCs w:val="24"/>
        </w:rPr>
        <w:t>Příští prodloužení opět 450 000,- Kč</w:t>
      </w:r>
      <w:r w:rsidR="00613EA3">
        <w:rPr>
          <w:rFonts w:ascii="Times New Roman" w:hAnsi="Times New Roman" w:cs="Times New Roman"/>
          <w:szCs w:val="24"/>
        </w:rPr>
        <w:t xml:space="preserve"> </w:t>
      </w:r>
      <w:r w:rsidR="00613EA3" w:rsidRPr="009C4680">
        <w:rPr>
          <w:rFonts w:ascii="Times New Roman" w:hAnsi="Times New Roman" w:cs="Times New Roman"/>
          <w:szCs w:val="24"/>
        </w:rPr>
        <w:t xml:space="preserve">po měsících prodlužujeme 2,15 % Fio bance založen nový spořící účet 200 000,- s 2,7% úrokem. Doporučeno převést dalších 200 000,- Kč. 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3E1CCB">
        <w:rPr>
          <w:rFonts w:ascii="Times New Roman" w:hAnsi="Times New Roman" w:cs="Times New Roman"/>
        </w:rPr>
        <w:t>SCM</w:t>
      </w:r>
    </w:p>
    <w:p w14:paraId="7F1DA93B" w14:textId="7B275D01" w:rsidR="00397E99" w:rsidRPr="00CC2C75" w:rsidRDefault="00613EA3" w:rsidP="0027138B">
      <w:pPr>
        <w:rPr>
          <w:rFonts w:ascii="Times New Roman" w:hAnsi="Times New Roman" w:cs="Times New Roman"/>
          <w:bCs/>
          <w:color w:val="EE0000"/>
          <w:szCs w:val="24"/>
        </w:rPr>
      </w:pPr>
      <w:r w:rsidRPr="009F7A26">
        <w:rPr>
          <w:rFonts w:ascii="Times New Roman" w:hAnsi="Times New Roman" w:cs="Times New Roman"/>
        </w:rPr>
        <w:t>S</w:t>
      </w:r>
      <w:r w:rsidR="00A46FDA" w:rsidRPr="009F7A26">
        <w:rPr>
          <w:rFonts w:ascii="Times New Roman" w:hAnsi="Times New Roman" w:cs="Times New Roman"/>
        </w:rPr>
        <w:t xml:space="preserve">mlouva </w:t>
      </w:r>
      <w:r w:rsidRPr="009F7A26">
        <w:rPr>
          <w:rFonts w:ascii="Times New Roman" w:hAnsi="Times New Roman" w:cs="Times New Roman"/>
        </w:rPr>
        <w:t>s Lysou podepsána. Říha nyní zpracovává žádost na roky 2026-2029.</w:t>
      </w:r>
      <w:r w:rsidR="009F7A26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9F7A26" w:rsidRPr="00CC2C75">
        <w:rPr>
          <w:rFonts w:ascii="Times New Roman" w:hAnsi="Times New Roman" w:cs="Times New Roman"/>
          <w:bCs/>
          <w:color w:val="EE0000"/>
          <w:szCs w:val="24"/>
        </w:rPr>
        <w:t>odesláno datovkou.</w:t>
      </w:r>
      <w:r w:rsidR="00CC2C75" w:rsidRPr="00CC2C75">
        <w:rPr>
          <w:rFonts w:ascii="Times New Roman" w:hAnsi="Times New Roman" w:cs="Times New Roman"/>
          <w:bCs/>
          <w:color w:val="EE0000"/>
          <w:szCs w:val="24"/>
        </w:rPr>
        <w:t xml:space="preserve"> Vyfakturovat na Lysou 138 990,- za M Čech. </w:t>
      </w:r>
    </w:p>
    <w:p w14:paraId="5B1F7A99" w14:textId="244C32C6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67. </w:t>
      </w:r>
      <w:r w:rsidRPr="005F1D62">
        <w:rPr>
          <w:rFonts w:ascii="Times New Roman" w:hAnsi="Times New Roman" w:cs="Times New Roman"/>
          <w:szCs w:val="24"/>
        </w:rPr>
        <w:t xml:space="preserve">Stále jsou problémy s 2. </w:t>
      </w:r>
      <w:r w:rsidRPr="009F7A26">
        <w:rPr>
          <w:rFonts w:ascii="Times New Roman" w:hAnsi="Times New Roman" w:cs="Times New Roman"/>
          <w:b/>
          <w:bCs/>
          <w:szCs w:val="24"/>
        </w:rPr>
        <w:t>hrací místností</w:t>
      </w:r>
      <w:r w:rsidRPr="005F1D62">
        <w:rPr>
          <w:rFonts w:ascii="Times New Roman" w:hAnsi="Times New Roman" w:cs="Times New Roman"/>
          <w:szCs w:val="24"/>
        </w:rPr>
        <w:t xml:space="preserve">. </w:t>
      </w:r>
      <w:r w:rsidR="00A46FDA" w:rsidRPr="002D01C2">
        <w:rPr>
          <w:rFonts w:ascii="Times New Roman" w:hAnsi="Times New Roman" w:cs="Times New Roman"/>
          <w:szCs w:val="24"/>
        </w:rPr>
        <w:t>Zůstáváme v předsálí.</w:t>
      </w:r>
      <w:r w:rsidR="00A5566F" w:rsidRPr="002D01C2">
        <w:rPr>
          <w:rFonts w:ascii="Times New Roman" w:hAnsi="Times New Roman" w:cs="Times New Roman"/>
          <w:szCs w:val="24"/>
        </w:rPr>
        <w:t xml:space="preserve"> Ještě prohlídka v Pacově </w:t>
      </w:r>
      <w:r w:rsidR="002D01C2" w:rsidRPr="002D01C2">
        <w:rPr>
          <w:rFonts w:ascii="Times New Roman" w:hAnsi="Times New Roman" w:cs="Times New Roman"/>
          <w:szCs w:val="24"/>
        </w:rPr>
        <w:t>–</w:t>
      </w:r>
      <w:r w:rsidR="00A5566F" w:rsidRPr="002D01C2">
        <w:rPr>
          <w:rFonts w:ascii="Times New Roman" w:hAnsi="Times New Roman" w:cs="Times New Roman"/>
          <w:szCs w:val="24"/>
        </w:rPr>
        <w:t xml:space="preserve"> Říha</w:t>
      </w:r>
      <w:r w:rsidR="002D01C2" w:rsidRPr="002D01C2">
        <w:rPr>
          <w:rFonts w:ascii="Times New Roman" w:hAnsi="Times New Roman" w:cs="Times New Roman"/>
          <w:szCs w:val="24"/>
        </w:rPr>
        <w:t xml:space="preserve"> </w:t>
      </w:r>
      <w:r w:rsidR="002D01C2">
        <w:rPr>
          <w:rFonts w:ascii="Times New Roman" w:hAnsi="Times New Roman" w:cs="Times New Roman"/>
          <w:color w:val="EE0000"/>
          <w:szCs w:val="24"/>
        </w:rPr>
        <w:t>–</w:t>
      </w:r>
      <w:r w:rsidR="002D01C2" w:rsidRPr="009F7A26">
        <w:rPr>
          <w:rFonts w:ascii="Times New Roman" w:hAnsi="Times New Roman" w:cs="Times New Roman"/>
          <w:szCs w:val="24"/>
        </w:rPr>
        <w:t xml:space="preserve"> nelze </w:t>
      </w:r>
    </w:p>
    <w:p w14:paraId="7594B616" w14:textId="139246AA" w:rsidR="00C06F29" w:rsidRPr="00C61B7B" w:rsidRDefault="00C06F29">
      <w:pPr>
        <w:rPr>
          <w:rFonts w:ascii="Times New Roman" w:hAnsi="Times New Roman" w:cs="Times New Roman"/>
          <w:szCs w:val="24"/>
        </w:rPr>
      </w:pPr>
      <w:r w:rsidRPr="00C61B7B">
        <w:rPr>
          <w:rFonts w:ascii="Times New Roman" w:hAnsi="Times New Roman" w:cs="Times New Roman"/>
          <w:szCs w:val="24"/>
        </w:rPr>
        <w:t xml:space="preserve">80. </w:t>
      </w:r>
      <w:r w:rsidR="00E83CFB" w:rsidRPr="00C61B7B">
        <w:rPr>
          <w:rFonts w:ascii="Times New Roman" w:hAnsi="Times New Roman" w:cs="Times New Roman"/>
          <w:b/>
          <w:bCs/>
          <w:szCs w:val="24"/>
        </w:rPr>
        <w:t>RŽL</w:t>
      </w:r>
      <w:r w:rsidR="00E83CFB" w:rsidRPr="00C61B7B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E83CFB" w:rsidRPr="00C61B7B">
        <w:rPr>
          <w:rFonts w:ascii="Times New Roman" w:hAnsi="Times New Roman" w:cs="Times New Roman"/>
          <w:szCs w:val="24"/>
        </w:rPr>
        <w:t xml:space="preserve">- </w:t>
      </w:r>
      <w:r w:rsidRPr="00C61B7B">
        <w:rPr>
          <w:rFonts w:ascii="Times New Roman" w:hAnsi="Times New Roman" w:cs="Times New Roman"/>
          <w:szCs w:val="24"/>
        </w:rPr>
        <w:t xml:space="preserve"> </w:t>
      </w:r>
      <w:r w:rsidR="00E83CFB" w:rsidRPr="00C61B7B">
        <w:rPr>
          <w:rFonts w:ascii="Times New Roman" w:hAnsi="Times New Roman" w:cs="Times New Roman"/>
          <w:szCs w:val="24"/>
        </w:rPr>
        <w:t>nahlásit</w:t>
      </w:r>
      <w:proofErr w:type="gramEnd"/>
      <w:r w:rsidR="00E83CFB" w:rsidRPr="00C61B7B">
        <w:rPr>
          <w:rFonts w:ascii="Times New Roman" w:hAnsi="Times New Roman" w:cs="Times New Roman"/>
          <w:szCs w:val="24"/>
        </w:rPr>
        <w:t xml:space="preserve"> 17.11. + před </w:t>
      </w:r>
      <w:proofErr w:type="gramStart"/>
      <w:r w:rsidR="00E83CFB" w:rsidRPr="00C61B7B">
        <w:rPr>
          <w:rFonts w:ascii="Times New Roman" w:hAnsi="Times New Roman" w:cs="Times New Roman"/>
          <w:szCs w:val="24"/>
        </w:rPr>
        <w:t>vánocemi</w:t>
      </w:r>
      <w:proofErr w:type="gramEnd"/>
      <w:r w:rsidR="00E83CFB" w:rsidRPr="00C61B7B">
        <w:rPr>
          <w:rFonts w:ascii="Times New Roman" w:hAnsi="Times New Roman" w:cs="Times New Roman"/>
          <w:szCs w:val="24"/>
        </w:rPr>
        <w:t>. Říha</w:t>
      </w:r>
      <w:r w:rsidR="00C61B7B" w:rsidRPr="00C61B7B">
        <w:rPr>
          <w:rFonts w:ascii="Times New Roman" w:hAnsi="Times New Roman" w:cs="Times New Roman"/>
          <w:color w:val="EE0000"/>
          <w:szCs w:val="24"/>
        </w:rPr>
        <w:t xml:space="preserve"> odsouhlaseno</w:t>
      </w:r>
      <w:r w:rsidR="00546D0D">
        <w:rPr>
          <w:rFonts w:ascii="Times New Roman" w:hAnsi="Times New Roman" w:cs="Times New Roman"/>
          <w:color w:val="EE0000"/>
          <w:szCs w:val="24"/>
        </w:rPr>
        <w:t xml:space="preserve"> 36 medailí + 6 x pohár. </w:t>
      </w:r>
    </w:p>
    <w:p w14:paraId="160F65DE" w14:textId="753CE258" w:rsidR="00E83CFB" w:rsidRPr="0084774D" w:rsidRDefault="00E83CFB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81</w:t>
      </w:r>
      <w:r w:rsidRPr="0084774D">
        <w:rPr>
          <w:rFonts w:ascii="Times New Roman" w:hAnsi="Times New Roman" w:cs="Times New Roman"/>
          <w:szCs w:val="24"/>
        </w:rPr>
        <w:t xml:space="preserve">. </w:t>
      </w:r>
      <w:r w:rsidRPr="0084774D">
        <w:rPr>
          <w:rFonts w:ascii="Times New Roman" w:hAnsi="Times New Roman" w:cs="Times New Roman"/>
          <w:b/>
          <w:bCs/>
          <w:szCs w:val="24"/>
        </w:rPr>
        <w:t>M ČR mládeže</w:t>
      </w:r>
      <w:r w:rsidRPr="0084774D">
        <w:rPr>
          <w:rFonts w:ascii="Times New Roman" w:hAnsi="Times New Roman" w:cs="Times New Roman"/>
          <w:szCs w:val="24"/>
        </w:rPr>
        <w:t xml:space="preserve"> v Rapid šachu</w:t>
      </w:r>
      <w:r w:rsidR="00EA7E8B" w:rsidRPr="0084774D">
        <w:rPr>
          <w:rFonts w:ascii="Times New Roman" w:hAnsi="Times New Roman" w:cs="Times New Roman"/>
          <w:szCs w:val="24"/>
        </w:rPr>
        <w:t xml:space="preserve"> v Harrachově</w:t>
      </w:r>
      <w:r w:rsidRPr="0084774D">
        <w:rPr>
          <w:rFonts w:ascii="Times New Roman" w:hAnsi="Times New Roman" w:cs="Times New Roman"/>
          <w:szCs w:val="24"/>
        </w:rPr>
        <w:t xml:space="preserve">. 13.-14.9. Přihlášky do 3.8. </w:t>
      </w:r>
      <w:r w:rsidR="00EA7E8B" w:rsidRPr="0084774D">
        <w:rPr>
          <w:rFonts w:ascii="Times New Roman" w:hAnsi="Times New Roman" w:cs="Times New Roman"/>
          <w:szCs w:val="24"/>
        </w:rPr>
        <w:t>Hrají Artamanov, Kolář, Gernert, Soukup, Kůsová, Melicharová V.  Schváleno trenér Stárek.</w:t>
      </w:r>
      <w:r w:rsidR="0084774D">
        <w:rPr>
          <w:rFonts w:ascii="Times New Roman" w:hAnsi="Times New Roman" w:cs="Times New Roman"/>
          <w:szCs w:val="24"/>
        </w:rPr>
        <w:t xml:space="preserve"> </w:t>
      </w:r>
      <w:r w:rsidR="0084774D" w:rsidRPr="00546D0D">
        <w:rPr>
          <w:rFonts w:ascii="Times New Roman" w:hAnsi="Times New Roman" w:cs="Times New Roman"/>
          <w:szCs w:val="24"/>
        </w:rPr>
        <w:t>+ DK Soukup</w:t>
      </w:r>
      <w:r w:rsidR="00546D0D" w:rsidRPr="00546D0D">
        <w:rPr>
          <w:rFonts w:ascii="Times New Roman" w:hAnsi="Times New Roman" w:cs="Times New Roman"/>
          <w:szCs w:val="24"/>
        </w:rPr>
        <w:t xml:space="preserve"> </w:t>
      </w:r>
      <w:r w:rsidR="00546D0D">
        <w:rPr>
          <w:rFonts w:ascii="Times New Roman" w:hAnsi="Times New Roman" w:cs="Times New Roman"/>
          <w:color w:val="EE0000"/>
          <w:szCs w:val="24"/>
        </w:rPr>
        <w:t xml:space="preserve">– </w:t>
      </w:r>
      <w:r w:rsidR="00893E7A">
        <w:rPr>
          <w:rFonts w:ascii="Times New Roman" w:hAnsi="Times New Roman" w:cs="Times New Roman"/>
          <w:color w:val="EE0000"/>
          <w:szCs w:val="24"/>
        </w:rPr>
        <w:t>n</w:t>
      </w:r>
      <w:r w:rsidR="00546D0D">
        <w:rPr>
          <w:rFonts w:ascii="Times New Roman" w:hAnsi="Times New Roman" w:cs="Times New Roman"/>
          <w:color w:val="EE0000"/>
          <w:szCs w:val="24"/>
        </w:rPr>
        <w:t>e</w:t>
      </w:r>
      <w:r w:rsidR="00893E7A">
        <w:rPr>
          <w:rFonts w:ascii="Times New Roman" w:hAnsi="Times New Roman" w:cs="Times New Roman"/>
          <w:color w:val="EE0000"/>
          <w:szCs w:val="24"/>
        </w:rPr>
        <w:t>n</w:t>
      </w:r>
      <w:r w:rsidR="00546D0D">
        <w:rPr>
          <w:rFonts w:ascii="Times New Roman" w:hAnsi="Times New Roman" w:cs="Times New Roman"/>
          <w:color w:val="EE0000"/>
          <w:szCs w:val="24"/>
        </w:rPr>
        <w:t>í faktura od pořadatele Burdy</w:t>
      </w:r>
      <w:r w:rsidR="004861BB">
        <w:rPr>
          <w:rFonts w:ascii="Times New Roman" w:hAnsi="Times New Roman" w:cs="Times New Roman"/>
          <w:color w:val="EE0000"/>
          <w:szCs w:val="24"/>
        </w:rPr>
        <w:t>. Záloha nezaplacena 30 000,- Kč. Po obdržení faktury nutno rozúčtovat na děti.</w:t>
      </w:r>
    </w:p>
    <w:p w14:paraId="56B858D4" w14:textId="374E7804" w:rsidR="000529EF" w:rsidRDefault="000529EF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87. </w:t>
      </w:r>
      <w:r w:rsidR="00C91254" w:rsidRPr="002D01C2">
        <w:rPr>
          <w:rFonts w:ascii="Times New Roman" w:hAnsi="Times New Roman" w:cs="Times New Roman"/>
          <w:b/>
          <w:bCs/>
          <w:szCs w:val="24"/>
        </w:rPr>
        <w:t>MČ Harrachov</w:t>
      </w:r>
      <w:r w:rsidR="00C91254" w:rsidRPr="002D01C2">
        <w:rPr>
          <w:rFonts w:ascii="Times New Roman" w:hAnsi="Times New Roman" w:cs="Times New Roman"/>
          <w:szCs w:val="24"/>
        </w:rPr>
        <w:t xml:space="preserve"> – trenér Stárek + </w:t>
      </w:r>
      <w:r w:rsidR="002D01C2">
        <w:rPr>
          <w:rFonts w:ascii="Times New Roman" w:hAnsi="Times New Roman" w:cs="Times New Roman"/>
          <w:color w:val="EE0000"/>
          <w:szCs w:val="24"/>
        </w:rPr>
        <w:t>Pressler T. Ubytování objednáno. Janšta</w:t>
      </w:r>
      <w:r w:rsidR="004861BB">
        <w:rPr>
          <w:rFonts w:ascii="Times New Roman" w:hAnsi="Times New Roman" w:cs="Times New Roman"/>
          <w:color w:val="EE0000"/>
          <w:szCs w:val="24"/>
        </w:rPr>
        <w:t xml:space="preserve"> + Brčák Max.</w:t>
      </w:r>
      <w:r w:rsidR="002D01C2">
        <w:rPr>
          <w:rFonts w:ascii="Times New Roman" w:hAnsi="Times New Roman" w:cs="Times New Roman"/>
          <w:color w:val="EE0000"/>
          <w:szCs w:val="24"/>
        </w:rPr>
        <w:t xml:space="preserve"> dostal</w:t>
      </w:r>
      <w:r w:rsidR="004861BB">
        <w:rPr>
          <w:rFonts w:ascii="Times New Roman" w:hAnsi="Times New Roman" w:cs="Times New Roman"/>
          <w:color w:val="EE0000"/>
          <w:szCs w:val="24"/>
        </w:rPr>
        <w:t>i</w:t>
      </w:r>
      <w:r w:rsidR="002D01C2">
        <w:rPr>
          <w:rFonts w:ascii="Times New Roman" w:hAnsi="Times New Roman" w:cs="Times New Roman"/>
          <w:color w:val="EE0000"/>
          <w:szCs w:val="24"/>
        </w:rPr>
        <w:t xml:space="preserve"> DK. </w:t>
      </w:r>
      <w:r w:rsidR="004861BB">
        <w:rPr>
          <w:rFonts w:ascii="Times New Roman" w:hAnsi="Times New Roman" w:cs="Times New Roman"/>
          <w:color w:val="EE0000"/>
          <w:szCs w:val="24"/>
        </w:rPr>
        <w:t xml:space="preserve">Z konečné faktury je nutné zohlednit dobropis za sobotní oběd. Dále je nutné vystavit fakturu </w:t>
      </w:r>
      <w:r w:rsidR="007A473B">
        <w:rPr>
          <w:rFonts w:ascii="Times New Roman" w:hAnsi="Times New Roman" w:cs="Times New Roman"/>
          <w:color w:val="EE0000"/>
          <w:szCs w:val="24"/>
        </w:rPr>
        <w:t xml:space="preserve">kompletně </w:t>
      </w:r>
      <w:r w:rsidR="004861BB">
        <w:rPr>
          <w:rFonts w:ascii="Times New Roman" w:hAnsi="Times New Roman" w:cs="Times New Roman"/>
          <w:color w:val="EE0000"/>
          <w:szCs w:val="24"/>
        </w:rPr>
        <w:t xml:space="preserve">na TJ Kralupy za Šimakin a Štěpánková. </w:t>
      </w:r>
      <w:r w:rsidR="007A473B">
        <w:rPr>
          <w:rFonts w:ascii="Times New Roman" w:hAnsi="Times New Roman" w:cs="Times New Roman"/>
          <w:color w:val="EE0000"/>
          <w:szCs w:val="24"/>
        </w:rPr>
        <w:t xml:space="preserve">ZA Kolína zaplatí Stárek na účet. Schváleno proplacení našim hráčům. startovného na MČ, nikoliv na OPEN. Schválena podpora pro Popova a Terezu Melicharovou ve výši á 5 000,- Kč. </w:t>
      </w:r>
      <w:r w:rsidR="00A96396">
        <w:rPr>
          <w:rFonts w:ascii="Times New Roman" w:hAnsi="Times New Roman" w:cs="Times New Roman"/>
          <w:color w:val="EE0000"/>
          <w:szCs w:val="24"/>
        </w:rPr>
        <w:t xml:space="preserve">Nutno připravit DPP pro Presslera na 9 600,- Kč. </w:t>
      </w:r>
    </w:p>
    <w:p w14:paraId="6C4D7649" w14:textId="221B1D22" w:rsidR="00BB16E5" w:rsidRDefault="00BB16E5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>89.</w:t>
      </w:r>
      <w:r w:rsidRPr="00A90435">
        <w:rPr>
          <w:rFonts w:ascii="Times New Roman" w:hAnsi="Times New Roman" w:cs="Times New Roman"/>
          <w:szCs w:val="24"/>
        </w:rPr>
        <w:t xml:space="preserve">Odsouhlasena </w:t>
      </w:r>
      <w:r w:rsidR="00A5566F" w:rsidRPr="00A90435">
        <w:rPr>
          <w:rFonts w:ascii="Times New Roman" w:hAnsi="Times New Roman" w:cs="Times New Roman"/>
          <w:szCs w:val="24"/>
        </w:rPr>
        <w:t>podpora</w:t>
      </w:r>
      <w:r w:rsidR="004F5480" w:rsidRPr="00A90435">
        <w:rPr>
          <w:rFonts w:ascii="Times New Roman" w:hAnsi="Times New Roman" w:cs="Times New Roman"/>
          <w:szCs w:val="24"/>
        </w:rPr>
        <w:t xml:space="preserve"> na </w:t>
      </w:r>
      <w:r w:rsidR="004F5480" w:rsidRPr="00A90435">
        <w:rPr>
          <w:rFonts w:ascii="Times New Roman" w:hAnsi="Times New Roman" w:cs="Times New Roman"/>
          <w:b/>
          <w:bCs/>
          <w:szCs w:val="24"/>
        </w:rPr>
        <w:t>velmistrovský turnaj pro Šmolíka</w:t>
      </w:r>
      <w:r w:rsidR="004F5480" w:rsidRPr="00A90435">
        <w:rPr>
          <w:rFonts w:ascii="Times New Roman" w:hAnsi="Times New Roman" w:cs="Times New Roman"/>
          <w:szCs w:val="24"/>
        </w:rPr>
        <w:t xml:space="preserve"> ve výši 2 500,- Kč. Faktura půjde přes Klub</w:t>
      </w:r>
      <w:r w:rsidR="004F5480">
        <w:rPr>
          <w:rFonts w:ascii="Times New Roman" w:hAnsi="Times New Roman" w:cs="Times New Roman"/>
          <w:color w:val="EE0000"/>
          <w:szCs w:val="24"/>
        </w:rPr>
        <w:t>.</w:t>
      </w:r>
      <w:r w:rsidR="00A90435">
        <w:rPr>
          <w:rFonts w:ascii="Times New Roman" w:hAnsi="Times New Roman" w:cs="Times New Roman"/>
          <w:color w:val="EE0000"/>
          <w:szCs w:val="24"/>
        </w:rPr>
        <w:t xml:space="preserve"> Rozdíl vymáhat na Šmolíkovi formou zápočtu za 1 a 2. </w:t>
      </w:r>
      <w:proofErr w:type="gramStart"/>
      <w:r w:rsidR="00A90435">
        <w:rPr>
          <w:rFonts w:ascii="Times New Roman" w:hAnsi="Times New Roman" w:cs="Times New Roman"/>
          <w:color w:val="EE0000"/>
          <w:szCs w:val="24"/>
        </w:rPr>
        <w:t>ligu.-</w:t>
      </w:r>
      <w:proofErr w:type="gramEnd"/>
      <w:r w:rsidR="00A90435">
        <w:rPr>
          <w:rFonts w:ascii="Times New Roman" w:hAnsi="Times New Roman" w:cs="Times New Roman"/>
          <w:color w:val="EE0000"/>
          <w:szCs w:val="24"/>
        </w:rPr>
        <w:t xml:space="preserve"> Lacinová</w:t>
      </w:r>
      <w:r w:rsidR="00CC2C75">
        <w:rPr>
          <w:rFonts w:ascii="Times New Roman" w:hAnsi="Times New Roman" w:cs="Times New Roman"/>
          <w:color w:val="EE0000"/>
          <w:szCs w:val="24"/>
        </w:rPr>
        <w:t>, trvá</w:t>
      </w:r>
    </w:p>
    <w:p w14:paraId="3609D3E4" w14:textId="5E78786D" w:rsidR="00F87632" w:rsidRPr="00F74FBB" w:rsidRDefault="00F87632">
      <w:pPr>
        <w:rPr>
          <w:rFonts w:ascii="Times New Roman" w:hAnsi="Times New Roman" w:cs="Times New Roman"/>
          <w:szCs w:val="24"/>
        </w:rPr>
      </w:pPr>
      <w:r w:rsidRPr="00F74FBB">
        <w:rPr>
          <w:rFonts w:ascii="Times New Roman" w:hAnsi="Times New Roman" w:cs="Times New Roman"/>
          <w:szCs w:val="24"/>
        </w:rPr>
        <w:t xml:space="preserve">92. </w:t>
      </w:r>
      <w:r w:rsidRPr="00F74FBB">
        <w:rPr>
          <w:rFonts w:ascii="Times New Roman" w:hAnsi="Times New Roman" w:cs="Times New Roman"/>
          <w:b/>
          <w:bCs/>
          <w:szCs w:val="24"/>
        </w:rPr>
        <w:t>Vánoční blicák</w:t>
      </w:r>
      <w:r w:rsidRPr="00F74FBB">
        <w:rPr>
          <w:rFonts w:ascii="Times New Roman" w:hAnsi="Times New Roman" w:cs="Times New Roman"/>
          <w:szCs w:val="24"/>
        </w:rPr>
        <w:t xml:space="preserve"> v neděli 28.12. od 18.00 hod. </w:t>
      </w:r>
    </w:p>
    <w:p w14:paraId="728BDB11" w14:textId="43A2CD0C" w:rsidR="00F87632" w:rsidRDefault="00B84044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93. </w:t>
      </w:r>
      <w:r w:rsidRPr="00F74FBB">
        <w:rPr>
          <w:rFonts w:ascii="Times New Roman" w:hAnsi="Times New Roman" w:cs="Times New Roman"/>
          <w:b/>
          <w:bCs/>
          <w:szCs w:val="24"/>
        </w:rPr>
        <w:t>Polofinále juniorů Harrachov</w:t>
      </w:r>
      <w:r w:rsidRPr="00F74FBB">
        <w:rPr>
          <w:rFonts w:ascii="Times New Roman" w:hAnsi="Times New Roman" w:cs="Times New Roman"/>
          <w:szCs w:val="24"/>
        </w:rPr>
        <w:t xml:space="preserve"> 15.-22.11</w:t>
      </w:r>
      <w:r>
        <w:rPr>
          <w:rFonts w:ascii="Times New Roman" w:hAnsi="Times New Roman" w:cs="Times New Roman"/>
          <w:color w:val="EE0000"/>
          <w:szCs w:val="24"/>
        </w:rPr>
        <w:t xml:space="preserve">. </w:t>
      </w:r>
      <w:r w:rsidR="00F74FBB">
        <w:rPr>
          <w:rFonts w:ascii="Times New Roman" w:hAnsi="Times New Roman" w:cs="Times New Roman"/>
          <w:color w:val="EE0000"/>
          <w:szCs w:val="24"/>
        </w:rPr>
        <w:t xml:space="preserve">Účast 13 hráčů. Trenér Stárek. </w:t>
      </w:r>
    </w:p>
    <w:p w14:paraId="370481A2" w14:textId="0D8491CD" w:rsidR="00B84044" w:rsidRPr="009C689F" w:rsidRDefault="00370352">
      <w:pPr>
        <w:rPr>
          <w:rFonts w:ascii="Times New Roman" w:hAnsi="Times New Roman" w:cs="Times New Roman"/>
          <w:szCs w:val="24"/>
        </w:rPr>
      </w:pPr>
      <w:r w:rsidRPr="009C689F">
        <w:rPr>
          <w:rFonts w:ascii="Times New Roman" w:hAnsi="Times New Roman" w:cs="Times New Roman"/>
          <w:szCs w:val="24"/>
        </w:rPr>
        <w:t xml:space="preserve">94. </w:t>
      </w:r>
      <w:r w:rsidR="007A73A6" w:rsidRPr="009C689F">
        <w:rPr>
          <w:rFonts w:ascii="Times New Roman" w:hAnsi="Times New Roman" w:cs="Times New Roman"/>
          <w:b/>
          <w:bCs/>
          <w:szCs w:val="24"/>
        </w:rPr>
        <w:t>David Hampl</w:t>
      </w:r>
      <w:r w:rsidR="007A73A6" w:rsidRPr="009C689F">
        <w:rPr>
          <w:rFonts w:ascii="Times New Roman" w:hAnsi="Times New Roman" w:cs="Times New Roman"/>
          <w:szCs w:val="24"/>
        </w:rPr>
        <w:t xml:space="preserve"> se stal více</w:t>
      </w:r>
      <w:r w:rsidR="00071B64" w:rsidRPr="009C689F">
        <w:rPr>
          <w:rFonts w:ascii="Times New Roman" w:hAnsi="Times New Roman" w:cs="Times New Roman"/>
          <w:szCs w:val="24"/>
        </w:rPr>
        <w:t xml:space="preserve"> </w:t>
      </w:r>
      <w:r w:rsidR="007A73A6" w:rsidRPr="009C689F">
        <w:rPr>
          <w:rFonts w:ascii="Times New Roman" w:hAnsi="Times New Roman" w:cs="Times New Roman"/>
          <w:szCs w:val="24"/>
        </w:rPr>
        <w:t>mistrem světa v šach-boxu v Srbsku. Příště se projedná případná podpora.</w:t>
      </w:r>
    </w:p>
    <w:p w14:paraId="5B73167B" w14:textId="62FAE690" w:rsidR="00F74FBB" w:rsidRDefault="00F74FBB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95. </w:t>
      </w:r>
      <w:r w:rsidR="00A96396">
        <w:rPr>
          <w:rFonts w:ascii="Times New Roman" w:hAnsi="Times New Roman" w:cs="Times New Roman"/>
          <w:color w:val="EE0000"/>
          <w:szCs w:val="24"/>
        </w:rPr>
        <w:t xml:space="preserve">Dotace ze svazu na Podpora kroužků v e výši 19 623,- Kč. Nutné vystavit fakturu a poslat na </w:t>
      </w:r>
      <w:hyperlink r:id="rId8" w:history="1">
        <w:r w:rsidR="00A96396" w:rsidRPr="009973D5">
          <w:rPr>
            <w:rStyle w:val="Hypertextovodkaz"/>
            <w:rFonts w:ascii="Times New Roman" w:hAnsi="Times New Roman" w:cs="Times New Roman"/>
            <w:szCs w:val="24"/>
          </w:rPr>
          <w:t>podporakrouzku@chess.cz</w:t>
        </w:r>
      </w:hyperlink>
      <w:r w:rsidR="00A96396">
        <w:rPr>
          <w:rFonts w:ascii="Times New Roman" w:hAnsi="Times New Roman" w:cs="Times New Roman"/>
          <w:color w:val="EE0000"/>
          <w:szCs w:val="24"/>
        </w:rPr>
        <w:t xml:space="preserve"> do 30.11. </w:t>
      </w:r>
      <w:r w:rsidR="009C689F">
        <w:rPr>
          <w:rFonts w:ascii="Times New Roman" w:hAnsi="Times New Roman" w:cs="Times New Roman"/>
          <w:color w:val="EE0000"/>
          <w:szCs w:val="24"/>
        </w:rPr>
        <w:t xml:space="preserve">Do výše 4 000,- Kč bychom koupili 2 x digi hodiny + klubovky šachy. </w:t>
      </w:r>
    </w:p>
    <w:p w14:paraId="3D8E4CFD" w14:textId="77777777" w:rsidR="009C689F" w:rsidRDefault="009C689F">
      <w:pPr>
        <w:rPr>
          <w:rFonts w:ascii="Times New Roman" w:hAnsi="Times New Roman" w:cs="Times New Roman"/>
          <w:color w:val="EE0000"/>
          <w:szCs w:val="24"/>
        </w:rPr>
      </w:pPr>
    </w:p>
    <w:p w14:paraId="2310AF2C" w14:textId="77777777" w:rsidR="009C689F" w:rsidRDefault="009C689F">
      <w:pPr>
        <w:rPr>
          <w:rFonts w:ascii="Times New Roman" w:hAnsi="Times New Roman" w:cs="Times New Roman"/>
          <w:color w:val="EE0000"/>
          <w:szCs w:val="24"/>
        </w:rPr>
      </w:pPr>
    </w:p>
    <w:sectPr w:rsidR="009C689F" w:rsidSect="00651A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6B1E" w14:textId="77777777" w:rsidR="002C5F60" w:rsidRDefault="002C5F60" w:rsidP="00852ABF">
      <w:pPr>
        <w:spacing w:after="0" w:line="240" w:lineRule="auto"/>
      </w:pPr>
      <w:r>
        <w:separator/>
      </w:r>
    </w:p>
  </w:endnote>
  <w:endnote w:type="continuationSeparator" w:id="0">
    <w:p w14:paraId="3C60EE89" w14:textId="77777777" w:rsidR="002C5F60" w:rsidRDefault="002C5F60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20F0" w14:textId="77777777" w:rsidR="002C5F60" w:rsidRDefault="002C5F60" w:rsidP="00852ABF">
      <w:pPr>
        <w:spacing w:after="0" w:line="240" w:lineRule="auto"/>
      </w:pPr>
      <w:r>
        <w:separator/>
      </w:r>
    </w:p>
  </w:footnote>
  <w:footnote w:type="continuationSeparator" w:id="0">
    <w:p w14:paraId="4A102850" w14:textId="77777777" w:rsidR="002C5F60" w:rsidRDefault="002C5F60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5B1A08"/>
    <w:multiLevelType w:val="hybridMultilevel"/>
    <w:tmpl w:val="1E56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30801006">
    <w:abstractNumId w:val="1"/>
  </w:num>
  <w:num w:numId="2" w16cid:durableId="64689472">
    <w:abstractNumId w:val="1"/>
    <w:lvlOverride w:ilvl="0">
      <w:startOverride w:val="12"/>
    </w:lvlOverride>
  </w:num>
  <w:num w:numId="3" w16cid:durableId="385959913">
    <w:abstractNumId w:val="0"/>
  </w:num>
  <w:num w:numId="4" w16cid:durableId="1007177962">
    <w:abstractNumId w:val="3"/>
  </w:num>
  <w:num w:numId="5" w16cid:durableId="905141958">
    <w:abstractNumId w:val="4"/>
  </w:num>
  <w:num w:numId="6" w16cid:durableId="7593748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2F44"/>
    <w:rsid w:val="00025834"/>
    <w:rsid w:val="00031140"/>
    <w:rsid w:val="00033ECE"/>
    <w:rsid w:val="00037595"/>
    <w:rsid w:val="0004119C"/>
    <w:rsid w:val="00041BA0"/>
    <w:rsid w:val="0004279B"/>
    <w:rsid w:val="00043768"/>
    <w:rsid w:val="000458DF"/>
    <w:rsid w:val="000477F3"/>
    <w:rsid w:val="00052284"/>
    <w:rsid w:val="000529EF"/>
    <w:rsid w:val="0005307F"/>
    <w:rsid w:val="00053839"/>
    <w:rsid w:val="000549B1"/>
    <w:rsid w:val="000613F5"/>
    <w:rsid w:val="000628CD"/>
    <w:rsid w:val="00067BDB"/>
    <w:rsid w:val="000708F6"/>
    <w:rsid w:val="00071B64"/>
    <w:rsid w:val="00071E34"/>
    <w:rsid w:val="00073386"/>
    <w:rsid w:val="000778C9"/>
    <w:rsid w:val="00080E38"/>
    <w:rsid w:val="00082694"/>
    <w:rsid w:val="00082E0F"/>
    <w:rsid w:val="00083E54"/>
    <w:rsid w:val="00084653"/>
    <w:rsid w:val="0008515B"/>
    <w:rsid w:val="00090269"/>
    <w:rsid w:val="000913F9"/>
    <w:rsid w:val="000936A9"/>
    <w:rsid w:val="000A009F"/>
    <w:rsid w:val="000A1D03"/>
    <w:rsid w:val="000A649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4E7B"/>
    <w:rsid w:val="00105781"/>
    <w:rsid w:val="00107BF2"/>
    <w:rsid w:val="00107FD3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5FC4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18B8"/>
    <w:rsid w:val="00152D56"/>
    <w:rsid w:val="00154F03"/>
    <w:rsid w:val="00155C34"/>
    <w:rsid w:val="00155FFD"/>
    <w:rsid w:val="001579A3"/>
    <w:rsid w:val="00161A85"/>
    <w:rsid w:val="001637C1"/>
    <w:rsid w:val="0017031A"/>
    <w:rsid w:val="001755B4"/>
    <w:rsid w:val="00177C31"/>
    <w:rsid w:val="0018367E"/>
    <w:rsid w:val="00185338"/>
    <w:rsid w:val="00185DE3"/>
    <w:rsid w:val="001869BB"/>
    <w:rsid w:val="00186D11"/>
    <w:rsid w:val="00187910"/>
    <w:rsid w:val="00187D79"/>
    <w:rsid w:val="0019152F"/>
    <w:rsid w:val="00194007"/>
    <w:rsid w:val="00194923"/>
    <w:rsid w:val="0019674E"/>
    <w:rsid w:val="00196F2D"/>
    <w:rsid w:val="00197338"/>
    <w:rsid w:val="001A09F1"/>
    <w:rsid w:val="001A125C"/>
    <w:rsid w:val="001A5DBE"/>
    <w:rsid w:val="001B21D8"/>
    <w:rsid w:val="001B2350"/>
    <w:rsid w:val="001B2D2F"/>
    <w:rsid w:val="001B491A"/>
    <w:rsid w:val="001B4E13"/>
    <w:rsid w:val="001B6238"/>
    <w:rsid w:val="001C1292"/>
    <w:rsid w:val="001C1B84"/>
    <w:rsid w:val="001C1BF1"/>
    <w:rsid w:val="001C390E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E7A97"/>
    <w:rsid w:val="001F3338"/>
    <w:rsid w:val="001F48C8"/>
    <w:rsid w:val="001F644B"/>
    <w:rsid w:val="00200EC0"/>
    <w:rsid w:val="0020199B"/>
    <w:rsid w:val="00202026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55E7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92A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A3DAA"/>
    <w:rsid w:val="002B133E"/>
    <w:rsid w:val="002B38C1"/>
    <w:rsid w:val="002B48BC"/>
    <w:rsid w:val="002B7C5F"/>
    <w:rsid w:val="002C01DF"/>
    <w:rsid w:val="002C1AA4"/>
    <w:rsid w:val="002C29B8"/>
    <w:rsid w:val="002C3B07"/>
    <w:rsid w:val="002C44B3"/>
    <w:rsid w:val="002C5F60"/>
    <w:rsid w:val="002C6AEF"/>
    <w:rsid w:val="002C76CD"/>
    <w:rsid w:val="002D01C2"/>
    <w:rsid w:val="002D454F"/>
    <w:rsid w:val="002D53BC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4726A"/>
    <w:rsid w:val="00351810"/>
    <w:rsid w:val="003519EC"/>
    <w:rsid w:val="00352DC4"/>
    <w:rsid w:val="00352DD8"/>
    <w:rsid w:val="00356B2B"/>
    <w:rsid w:val="003570F8"/>
    <w:rsid w:val="003608A7"/>
    <w:rsid w:val="003613F2"/>
    <w:rsid w:val="00367676"/>
    <w:rsid w:val="00370352"/>
    <w:rsid w:val="00371B05"/>
    <w:rsid w:val="00383323"/>
    <w:rsid w:val="00384719"/>
    <w:rsid w:val="00384FC9"/>
    <w:rsid w:val="00385025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578D"/>
    <w:rsid w:val="003B6F73"/>
    <w:rsid w:val="003C43A0"/>
    <w:rsid w:val="003C536A"/>
    <w:rsid w:val="003D249F"/>
    <w:rsid w:val="003D515E"/>
    <w:rsid w:val="003E1CCB"/>
    <w:rsid w:val="003E2EEA"/>
    <w:rsid w:val="003E456F"/>
    <w:rsid w:val="003E576F"/>
    <w:rsid w:val="003E6231"/>
    <w:rsid w:val="003F03B1"/>
    <w:rsid w:val="003F1D0A"/>
    <w:rsid w:val="003F1D67"/>
    <w:rsid w:val="003F4674"/>
    <w:rsid w:val="00401A88"/>
    <w:rsid w:val="004057CB"/>
    <w:rsid w:val="00405FDC"/>
    <w:rsid w:val="00410306"/>
    <w:rsid w:val="0041105D"/>
    <w:rsid w:val="00412A36"/>
    <w:rsid w:val="00414C29"/>
    <w:rsid w:val="00414DB9"/>
    <w:rsid w:val="00415C79"/>
    <w:rsid w:val="0043064C"/>
    <w:rsid w:val="00432265"/>
    <w:rsid w:val="00434063"/>
    <w:rsid w:val="00434177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861BB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74A"/>
    <w:rsid w:val="004A4A03"/>
    <w:rsid w:val="004A68E5"/>
    <w:rsid w:val="004A6FD8"/>
    <w:rsid w:val="004B2A8F"/>
    <w:rsid w:val="004B5F71"/>
    <w:rsid w:val="004B62E8"/>
    <w:rsid w:val="004B72E9"/>
    <w:rsid w:val="004B7D8B"/>
    <w:rsid w:val="004C014F"/>
    <w:rsid w:val="004C0486"/>
    <w:rsid w:val="004C4107"/>
    <w:rsid w:val="004C4755"/>
    <w:rsid w:val="004C58D7"/>
    <w:rsid w:val="004C7A06"/>
    <w:rsid w:val="004D2BBC"/>
    <w:rsid w:val="004E38BD"/>
    <w:rsid w:val="004E40B7"/>
    <w:rsid w:val="004E700D"/>
    <w:rsid w:val="004F42FF"/>
    <w:rsid w:val="004F5480"/>
    <w:rsid w:val="004F54FF"/>
    <w:rsid w:val="004F5969"/>
    <w:rsid w:val="005003A6"/>
    <w:rsid w:val="005040A7"/>
    <w:rsid w:val="005059F8"/>
    <w:rsid w:val="00517B99"/>
    <w:rsid w:val="005211F2"/>
    <w:rsid w:val="00521550"/>
    <w:rsid w:val="00521B9D"/>
    <w:rsid w:val="005229CD"/>
    <w:rsid w:val="00523CD4"/>
    <w:rsid w:val="00523D7B"/>
    <w:rsid w:val="00524234"/>
    <w:rsid w:val="00525271"/>
    <w:rsid w:val="00525BA4"/>
    <w:rsid w:val="00526AF8"/>
    <w:rsid w:val="00530872"/>
    <w:rsid w:val="0053186C"/>
    <w:rsid w:val="005341BF"/>
    <w:rsid w:val="00540236"/>
    <w:rsid w:val="00546D0D"/>
    <w:rsid w:val="005504DA"/>
    <w:rsid w:val="00550EDE"/>
    <w:rsid w:val="00551818"/>
    <w:rsid w:val="00552737"/>
    <w:rsid w:val="0056075B"/>
    <w:rsid w:val="00560F05"/>
    <w:rsid w:val="005640C6"/>
    <w:rsid w:val="00566B7E"/>
    <w:rsid w:val="0057045E"/>
    <w:rsid w:val="00570794"/>
    <w:rsid w:val="00571CB2"/>
    <w:rsid w:val="005742D7"/>
    <w:rsid w:val="00581E9E"/>
    <w:rsid w:val="00583B5B"/>
    <w:rsid w:val="00586D08"/>
    <w:rsid w:val="00587CE1"/>
    <w:rsid w:val="00587D45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1D62"/>
    <w:rsid w:val="005F3A73"/>
    <w:rsid w:val="005F3B44"/>
    <w:rsid w:val="00600EE4"/>
    <w:rsid w:val="00601577"/>
    <w:rsid w:val="00610FA2"/>
    <w:rsid w:val="00611113"/>
    <w:rsid w:val="00613D0F"/>
    <w:rsid w:val="00613EA3"/>
    <w:rsid w:val="0061704E"/>
    <w:rsid w:val="0062102D"/>
    <w:rsid w:val="00621D08"/>
    <w:rsid w:val="00627780"/>
    <w:rsid w:val="0062778B"/>
    <w:rsid w:val="00627888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5D78"/>
    <w:rsid w:val="00667136"/>
    <w:rsid w:val="00674C9E"/>
    <w:rsid w:val="00676DAC"/>
    <w:rsid w:val="0067717E"/>
    <w:rsid w:val="00677A3D"/>
    <w:rsid w:val="0068218D"/>
    <w:rsid w:val="00684399"/>
    <w:rsid w:val="00684B97"/>
    <w:rsid w:val="0068619A"/>
    <w:rsid w:val="00686618"/>
    <w:rsid w:val="00686655"/>
    <w:rsid w:val="00687ABD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46B6"/>
    <w:rsid w:val="007168B8"/>
    <w:rsid w:val="00722801"/>
    <w:rsid w:val="00723DB9"/>
    <w:rsid w:val="007268F0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3CD"/>
    <w:rsid w:val="0079367D"/>
    <w:rsid w:val="007971E8"/>
    <w:rsid w:val="007A10E8"/>
    <w:rsid w:val="007A3447"/>
    <w:rsid w:val="007A473B"/>
    <w:rsid w:val="007A6538"/>
    <w:rsid w:val="007A73A6"/>
    <w:rsid w:val="007A750D"/>
    <w:rsid w:val="007B17D1"/>
    <w:rsid w:val="007B2F83"/>
    <w:rsid w:val="007B3B77"/>
    <w:rsid w:val="007B3D0F"/>
    <w:rsid w:val="007B3EC5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078EE"/>
    <w:rsid w:val="00813D65"/>
    <w:rsid w:val="008152EA"/>
    <w:rsid w:val="00816195"/>
    <w:rsid w:val="00820D22"/>
    <w:rsid w:val="00821002"/>
    <w:rsid w:val="00821BEC"/>
    <w:rsid w:val="00822066"/>
    <w:rsid w:val="008228D5"/>
    <w:rsid w:val="00826CA8"/>
    <w:rsid w:val="00826E5D"/>
    <w:rsid w:val="00830653"/>
    <w:rsid w:val="00830BC8"/>
    <w:rsid w:val="00836581"/>
    <w:rsid w:val="00837B2F"/>
    <w:rsid w:val="008402EF"/>
    <w:rsid w:val="00844B21"/>
    <w:rsid w:val="008467AC"/>
    <w:rsid w:val="0084774D"/>
    <w:rsid w:val="00852295"/>
    <w:rsid w:val="008528D9"/>
    <w:rsid w:val="00852ABF"/>
    <w:rsid w:val="00856C73"/>
    <w:rsid w:val="00856E4A"/>
    <w:rsid w:val="00861BF7"/>
    <w:rsid w:val="00863C48"/>
    <w:rsid w:val="00864964"/>
    <w:rsid w:val="00870199"/>
    <w:rsid w:val="008757F6"/>
    <w:rsid w:val="008762BC"/>
    <w:rsid w:val="00876D9E"/>
    <w:rsid w:val="008800EF"/>
    <w:rsid w:val="00882973"/>
    <w:rsid w:val="00885328"/>
    <w:rsid w:val="00886B6B"/>
    <w:rsid w:val="00886F9F"/>
    <w:rsid w:val="00891886"/>
    <w:rsid w:val="00891F1D"/>
    <w:rsid w:val="00892496"/>
    <w:rsid w:val="00892586"/>
    <w:rsid w:val="00893E7A"/>
    <w:rsid w:val="008943F4"/>
    <w:rsid w:val="00895843"/>
    <w:rsid w:val="008A090A"/>
    <w:rsid w:val="008A1414"/>
    <w:rsid w:val="008A1E25"/>
    <w:rsid w:val="008A229C"/>
    <w:rsid w:val="008A283C"/>
    <w:rsid w:val="008A6602"/>
    <w:rsid w:val="008B21D2"/>
    <w:rsid w:val="008B2619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9A3"/>
    <w:rsid w:val="008F4FDF"/>
    <w:rsid w:val="008F50FC"/>
    <w:rsid w:val="008F5848"/>
    <w:rsid w:val="00900E68"/>
    <w:rsid w:val="00903583"/>
    <w:rsid w:val="00906E7A"/>
    <w:rsid w:val="00907081"/>
    <w:rsid w:val="00907E44"/>
    <w:rsid w:val="00910F82"/>
    <w:rsid w:val="0091530B"/>
    <w:rsid w:val="009167E4"/>
    <w:rsid w:val="009174D8"/>
    <w:rsid w:val="00921BDF"/>
    <w:rsid w:val="00923B9C"/>
    <w:rsid w:val="00923D58"/>
    <w:rsid w:val="00923FDD"/>
    <w:rsid w:val="00927EDF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2C3E"/>
    <w:rsid w:val="009671E2"/>
    <w:rsid w:val="00967CEF"/>
    <w:rsid w:val="009710E1"/>
    <w:rsid w:val="009776F1"/>
    <w:rsid w:val="0098097C"/>
    <w:rsid w:val="009815B4"/>
    <w:rsid w:val="009816D3"/>
    <w:rsid w:val="009831A1"/>
    <w:rsid w:val="0099497B"/>
    <w:rsid w:val="00995B99"/>
    <w:rsid w:val="0099796D"/>
    <w:rsid w:val="009A1638"/>
    <w:rsid w:val="009A6BA2"/>
    <w:rsid w:val="009A7000"/>
    <w:rsid w:val="009B154C"/>
    <w:rsid w:val="009B29AC"/>
    <w:rsid w:val="009B722C"/>
    <w:rsid w:val="009C1E14"/>
    <w:rsid w:val="009C4680"/>
    <w:rsid w:val="009C4F3D"/>
    <w:rsid w:val="009C51BF"/>
    <w:rsid w:val="009C6890"/>
    <w:rsid w:val="009C689F"/>
    <w:rsid w:val="009C6C50"/>
    <w:rsid w:val="009C72E4"/>
    <w:rsid w:val="009D05E5"/>
    <w:rsid w:val="009D0779"/>
    <w:rsid w:val="009D50EF"/>
    <w:rsid w:val="009D6F24"/>
    <w:rsid w:val="009D7AC8"/>
    <w:rsid w:val="009D7E9D"/>
    <w:rsid w:val="009E1AB8"/>
    <w:rsid w:val="009E2811"/>
    <w:rsid w:val="009E48D4"/>
    <w:rsid w:val="009F1EB5"/>
    <w:rsid w:val="009F227C"/>
    <w:rsid w:val="009F2C8D"/>
    <w:rsid w:val="009F3420"/>
    <w:rsid w:val="009F6C48"/>
    <w:rsid w:val="009F7A26"/>
    <w:rsid w:val="00A050BF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6FDA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6F"/>
    <w:rsid w:val="00A55690"/>
    <w:rsid w:val="00A60337"/>
    <w:rsid w:val="00A636A5"/>
    <w:rsid w:val="00A64067"/>
    <w:rsid w:val="00A70B00"/>
    <w:rsid w:val="00A7242F"/>
    <w:rsid w:val="00A73A8D"/>
    <w:rsid w:val="00A76554"/>
    <w:rsid w:val="00A81CDA"/>
    <w:rsid w:val="00A83365"/>
    <w:rsid w:val="00A84C9D"/>
    <w:rsid w:val="00A863B4"/>
    <w:rsid w:val="00A90435"/>
    <w:rsid w:val="00A9043E"/>
    <w:rsid w:val="00A908E7"/>
    <w:rsid w:val="00A92688"/>
    <w:rsid w:val="00A93204"/>
    <w:rsid w:val="00A93A7E"/>
    <w:rsid w:val="00A9473B"/>
    <w:rsid w:val="00A95816"/>
    <w:rsid w:val="00A96396"/>
    <w:rsid w:val="00A97EED"/>
    <w:rsid w:val="00AA0DF0"/>
    <w:rsid w:val="00AA1DB5"/>
    <w:rsid w:val="00AA59C3"/>
    <w:rsid w:val="00AA7A77"/>
    <w:rsid w:val="00AB0EAA"/>
    <w:rsid w:val="00AB19EA"/>
    <w:rsid w:val="00AB25F6"/>
    <w:rsid w:val="00AB7AC6"/>
    <w:rsid w:val="00AC04B5"/>
    <w:rsid w:val="00AC7B5B"/>
    <w:rsid w:val="00AD3E49"/>
    <w:rsid w:val="00AD408A"/>
    <w:rsid w:val="00AD4227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37983"/>
    <w:rsid w:val="00B40368"/>
    <w:rsid w:val="00B5183E"/>
    <w:rsid w:val="00B53942"/>
    <w:rsid w:val="00B53F32"/>
    <w:rsid w:val="00B56B44"/>
    <w:rsid w:val="00B5723B"/>
    <w:rsid w:val="00B61475"/>
    <w:rsid w:val="00B61F54"/>
    <w:rsid w:val="00B62FE0"/>
    <w:rsid w:val="00B63CB2"/>
    <w:rsid w:val="00B653B1"/>
    <w:rsid w:val="00B766BF"/>
    <w:rsid w:val="00B7705C"/>
    <w:rsid w:val="00B8076C"/>
    <w:rsid w:val="00B80FAB"/>
    <w:rsid w:val="00B8189C"/>
    <w:rsid w:val="00B84044"/>
    <w:rsid w:val="00B844D0"/>
    <w:rsid w:val="00B849AC"/>
    <w:rsid w:val="00B87729"/>
    <w:rsid w:val="00B87AE4"/>
    <w:rsid w:val="00B91CD5"/>
    <w:rsid w:val="00B920B8"/>
    <w:rsid w:val="00B952EB"/>
    <w:rsid w:val="00B95AAF"/>
    <w:rsid w:val="00BA036A"/>
    <w:rsid w:val="00BA0494"/>
    <w:rsid w:val="00BA21CA"/>
    <w:rsid w:val="00BA48C3"/>
    <w:rsid w:val="00BA6E97"/>
    <w:rsid w:val="00BB16E5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5D6A"/>
    <w:rsid w:val="00C06F29"/>
    <w:rsid w:val="00C06FD6"/>
    <w:rsid w:val="00C1757F"/>
    <w:rsid w:val="00C203D5"/>
    <w:rsid w:val="00C22D39"/>
    <w:rsid w:val="00C22FAC"/>
    <w:rsid w:val="00C2562E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1B7B"/>
    <w:rsid w:val="00C62B42"/>
    <w:rsid w:val="00C63708"/>
    <w:rsid w:val="00C67556"/>
    <w:rsid w:val="00C72249"/>
    <w:rsid w:val="00C7698D"/>
    <w:rsid w:val="00C81456"/>
    <w:rsid w:val="00C82A13"/>
    <w:rsid w:val="00C838A5"/>
    <w:rsid w:val="00C873AA"/>
    <w:rsid w:val="00C91254"/>
    <w:rsid w:val="00C9345E"/>
    <w:rsid w:val="00C93522"/>
    <w:rsid w:val="00C936FB"/>
    <w:rsid w:val="00C94745"/>
    <w:rsid w:val="00C95024"/>
    <w:rsid w:val="00C95E8F"/>
    <w:rsid w:val="00C97DB2"/>
    <w:rsid w:val="00CA0CB4"/>
    <w:rsid w:val="00CA18BE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2C75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44EF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1AFE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852DA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19A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2204"/>
    <w:rsid w:val="00E24B84"/>
    <w:rsid w:val="00E26AEE"/>
    <w:rsid w:val="00E31955"/>
    <w:rsid w:val="00E32333"/>
    <w:rsid w:val="00E33E1F"/>
    <w:rsid w:val="00E349BB"/>
    <w:rsid w:val="00E34B53"/>
    <w:rsid w:val="00E36C8D"/>
    <w:rsid w:val="00E46E5E"/>
    <w:rsid w:val="00E47EB8"/>
    <w:rsid w:val="00E50988"/>
    <w:rsid w:val="00E50F39"/>
    <w:rsid w:val="00E53B40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3CFB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A7E8B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5FA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5AC8"/>
    <w:rsid w:val="00F16DCB"/>
    <w:rsid w:val="00F229CC"/>
    <w:rsid w:val="00F246E0"/>
    <w:rsid w:val="00F25C58"/>
    <w:rsid w:val="00F27BBC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43"/>
    <w:rsid w:val="00F676EA"/>
    <w:rsid w:val="00F70825"/>
    <w:rsid w:val="00F73786"/>
    <w:rsid w:val="00F74FBB"/>
    <w:rsid w:val="00F75F29"/>
    <w:rsid w:val="00F77570"/>
    <w:rsid w:val="00F8192A"/>
    <w:rsid w:val="00F81D6D"/>
    <w:rsid w:val="00F823F8"/>
    <w:rsid w:val="00F83F20"/>
    <w:rsid w:val="00F8463A"/>
    <w:rsid w:val="00F870DA"/>
    <w:rsid w:val="00F87632"/>
    <w:rsid w:val="00F9142E"/>
    <w:rsid w:val="00F942D5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4E12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1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1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63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krouzku@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99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Říha Jaroslav</cp:lastModifiedBy>
  <cp:revision>6</cp:revision>
  <dcterms:created xsi:type="dcterms:W3CDTF">2025-11-11T18:37:00Z</dcterms:created>
  <dcterms:modified xsi:type="dcterms:W3CDTF">2025-11-12T06:39:00Z</dcterms:modified>
</cp:coreProperties>
</file>