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30F" w14:textId="3A24916E" w:rsidR="00524234" w:rsidRPr="00D4633F" w:rsidRDefault="000A7493" w:rsidP="000E49C7">
      <w:pPr>
        <w:jc w:val="center"/>
        <w:rPr>
          <w:color w:val="00B050"/>
        </w:rPr>
      </w:pPr>
      <w:r w:rsidRPr="000A7493">
        <w:rPr>
          <w:rStyle w:val="NzevChar"/>
        </w:rPr>
        <w:t xml:space="preserve">Zápis č. </w:t>
      </w:r>
      <w:r w:rsidR="00B61F54">
        <w:rPr>
          <w:rStyle w:val="NzevChar"/>
        </w:rPr>
        <w:t>10</w:t>
      </w:r>
      <w:r w:rsidR="00116D21">
        <w:rPr>
          <w:rStyle w:val="NzevChar"/>
        </w:rPr>
        <w:t>/20</w:t>
      </w:r>
      <w:r w:rsidR="00475DBD">
        <w:rPr>
          <w:rStyle w:val="NzevChar"/>
        </w:rPr>
        <w:t>2</w:t>
      </w:r>
      <w:r w:rsidR="00B53F32">
        <w:rPr>
          <w:rStyle w:val="NzevChar"/>
        </w:rPr>
        <w:t>5</w:t>
      </w:r>
      <w:r w:rsidRPr="000A7493">
        <w:rPr>
          <w:rStyle w:val="NzevChar"/>
        </w:rPr>
        <w:br/>
        <w:t xml:space="preserve">z jednání </w:t>
      </w:r>
      <w:r w:rsidR="00116D21">
        <w:rPr>
          <w:rStyle w:val="NzevChar"/>
        </w:rPr>
        <w:t>výboru</w:t>
      </w:r>
      <w:r w:rsidRPr="000A7493">
        <w:rPr>
          <w:rStyle w:val="NzevChar"/>
        </w:rPr>
        <w:t xml:space="preserve"> Klubu šachistů Říčany 1925</w:t>
      </w:r>
      <w:r w:rsidRPr="000A7493">
        <w:rPr>
          <w:rStyle w:val="NzevChar"/>
        </w:rPr>
        <w:br/>
      </w:r>
      <w:r w:rsidR="002664C6" w:rsidRPr="002664C6">
        <w:t xml:space="preserve">ze dne </w:t>
      </w:r>
      <w:r w:rsidR="00B61F54">
        <w:t>7.10.</w:t>
      </w:r>
      <w:r w:rsidR="0020199B">
        <w:t>202</w:t>
      </w:r>
      <w:r w:rsidR="00EB070B">
        <w:t>5</w:t>
      </w:r>
      <w:r w:rsidR="00C97DB2">
        <w:t xml:space="preserve"> </w:t>
      </w:r>
    </w:p>
    <w:p w14:paraId="2B4001B0" w14:textId="026ED2FC" w:rsidR="00E72DB5" w:rsidRDefault="000A7493" w:rsidP="000E49C7">
      <w:p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  <w:b/>
        </w:rPr>
        <w:t>Přítomni:</w:t>
      </w:r>
      <w:r w:rsidR="00803185" w:rsidRPr="00A7242F">
        <w:rPr>
          <w:rFonts w:ascii="Times New Roman" w:hAnsi="Times New Roman" w:cs="Times New Roman"/>
        </w:rPr>
        <w:t xml:space="preserve"> </w:t>
      </w:r>
      <w:r w:rsidR="00116D21" w:rsidRPr="00A7242F">
        <w:rPr>
          <w:rFonts w:ascii="Times New Roman" w:hAnsi="Times New Roman" w:cs="Times New Roman"/>
        </w:rPr>
        <w:t xml:space="preserve">J. </w:t>
      </w:r>
      <w:r w:rsidR="00F27BBC" w:rsidRPr="00A7242F">
        <w:rPr>
          <w:rFonts w:ascii="Times New Roman" w:hAnsi="Times New Roman" w:cs="Times New Roman"/>
        </w:rPr>
        <w:t>Říha, H.</w:t>
      </w:r>
      <w:r w:rsidR="00491323" w:rsidRPr="00A7242F">
        <w:rPr>
          <w:rFonts w:ascii="Times New Roman" w:hAnsi="Times New Roman" w:cs="Times New Roman"/>
        </w:rPr>
        <w:t xml:space="preserve"> Lacinová</w:t>
      </w:r>
      <w:r w:rsidR="00BF5BFE" w:rsidRPr="00A7242F">
        <w:rPr>
          <w:rFonts w:ascii="Times New Roman" w:hAnsi="Times New Roman" w:cs="Times New Roman"/>
        </w:rPr>
        <w:t>,</w:t>
      </w:r>
      <w:r w:rsidR="00525271">
        <w:rPr>
          <w:rFonts w:ascii="Times New Roman" w:hAnsi="Times New Roman" w:cs="Times New Roman"/>
        </w:rPr>
        <w:t xml:space="preserve"> </w:t>
      </w:r>
      <w:r w:rsidR="00B40368">
        <w:rPr>
          <w:rFonts w:ascii="Times New Roman" w:hAnsi="Times New Roman" w:cs="Times New Roman"/>
        </w:rPr>
        <w:t>M J</w:t>
      </w:r>
      <w:r w:rsidR="00B40368" w:rsidRPr="00A7242F">
        <w:rPr>
          <w:rFonts w:ascii="Times New Roman" w:hAnsi="Times New Roman" w:cs="Times New Roman"/>
        </w:rPr>
        <w:t>iroušková</w:t>
      </w:r>
      <w:r w:rsidR="00EB070B">
        <w:rPr>
          <w:rFonts w:ascii="Times New Roman" w:hAnsi="Times New Roman" w:cs="Times New Roman"/>
        </w:rPr>
        <w:t>,</w:t>
      </w:r>
      <w:r w:rsidR="001518B8">
        <w:rPr>
          <w:rFonts w:ascii="Times New Roman" w:hAnsi="Times New Roman" w:cs="Times New Roman"/>
        </w:rPr>
        <w:t xml:space="preserve"> </w:t>
      </w:r>
      <w:r w:rsidR="00523CD4" w:rsidRPr="00A7242F">
        <w:rPr>
          <w:rFonts w:ascii="Times New Roman" w:hAnsi="Times New Roman" w:cs="Times New Roman"/>
        </w:rPr>
        <w:t>S. Stárek</w:t>
      </w:r>
      <w:r w:rsidR="001518B8">
        <w:rPr>
          <w:rFonts w:ascii="Times New Roman" w:hAnsi="Times New Roman" w:cs="Times New Roman"/>
        </w:rPr>
        <w:t>,</w:t>
      </w:r>
      <w:r w:rsidR="001518B8" w:rsidRPr="001518B8">
        <w:rPr>
          <w:rFonts w:ascii="Times New Roman" w:hAnsi="Times New Roman" w:cs="Times New Roman"/>
        </w:rPr>
        <w:t xml:space="preserve"> </w:t>
      </w:r>
      <w:proofErr w:type="spellStart"/>
      <w:r w:rsidR="002A3DAA" w:rsidRPr="00A7242F">
        <w:rPr>
          <w:rFonts w:ascii="Times New Roman" w:hAnsi="Times New Roman" w:cs="Times New Roman"/>
        </w:rPr>
        <w:t>Z.Voráček</w:t>
      </w:r>
      <w:proofErr w:type="spellEnd"/>
      <w:r w:rsidR="00B61F54">
        <w:rPr>
          <w:rFonts w:ascii="Times New Roman" w:hAnsi="Times New Roman" w:cs="Times New Roman"/>
        </w:rPr>
        <w:t>,</w:t>
      </w:r>
      <w:r w:rsidR="00B61F54" w:rsidRPr="00B61F54">
        <w:rPr>
          <w:rFonts w:ascii="Times New Roman" w:hAnsi="Times New Roman" w:cs="Times New Roman"/>
        </w:rPr>
        <w:t xml:space="preserve"> </w:t>
      </w:r>
      <w:r w:rsidR="00B61F54" w:rsidRPr="00A7242F">
        <w:rPr>
          <w:rFonts w:ascii="Times New Roman" w:hAnsi="Times New Roman" w:cs="Times New Roman"/>
        </w:rPr>
        <w:t>J. Němec</w:t>
      </w:r>
    </w:p>
    <w:p w14:paraId="43EE9AF7" w14:textId="1929A418" w:rsidR="004B72E9" w:rsidRPr="00A7242F" w:rsidRDefault="00F27BBC" w:rsidP="000E49C7">
      <w:pPr>
        <w:rPr>
          <w:rFonts w:ascii="Times New Roman" w:hAnsi="Times New Roman" w:cs="Times New Roman"/>
        </w:rPr>
      </w:pPr>
      <w:r w:rsidRPr="004B72E9">
        <w:rPr>
          <w:rFonts w:ascii="Times New Roman" w:hAnsi="Times New Roman" w:cs="Times New Roman"/>
          <w:b/>
          <w:bCs/>
        </w:rPr>
        <w:t>Omluven</w:t>
      </w:r>
      <w:r>
        <w:rPr>
          <w:rFonts w:ascii="Times New Roman" w:hAnsi="Times New Roman" w:cs="Times New Roman"/>
        </w:rPr>
        <w:t xml:space="preserve">: </w:t>
      </w:r>
      <w:r w:rsidR="00434177">
        <w:rPr>
          <w:rFonts w:ascii="Times New Roman" w:hAnsi="Times New Roman" w:cs="Times New Roman"/>
        </w:rPr>
        <w:t>J. Vilímová</w:t>
      </w:r>
    </w:p>
    <w:p w14:paraId="07B4B78A" w14:textId="08E9616B" w:rsidR="002E14D0" w:rsidRPr="00A7242F" w:rsidRDefault="002E14D0" w:rsidP="00A7242F">
      <w:pPr>
        <w:pStyle w:val="Nadpis1"/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Trenéři</w:t>
      </w:r>
      <w:r w:rsidR="005B565C" w:rsidRPr="00A7242F">
        <w:rPr>
          <w:rFonts w:ascii="Times New Roman" w:hAnsi="Times New Roman" w:cs="Times New Roman"/>
        </w:rPr>
        <w:t xml:space="preserve"> 202</w:t>
      </w:r>
      <w:r w:rsidR="00AD408A">
        <w:rPr>
          <w:rFonts w:ascii="Times New Roman" w:hAnsi="Times New Roman" w:cs="Times New Roman"/>
        </w:rPr>
        <w:t>5</w:t>
      </w:r>
      <w:r w:rsidR="005B565C" w:rsidRPr="00A7242F">
        <w:rPr>
          <w:rFonts w:ascii="Times New Roman" w:hAnsi="Times New Roman" w:cs="Times New Roman"/>
        </w:rPr>
        <w:t>/202</w:t>
      </w:r>
      <w:r w:rsidR="00AD408A">
        <w:rPr>
          <w:rFonts w:ascii="Times New Roman" w:hAnsi="Times New Roman" w:cs="Times New Roman"/>
        </w:rPr>
        <w:t>6</w:t>
      </w:r>
    </w:p>
    <w:p w14:paraId="41A9CEE5" w14:textId="01B8705F" w:rsidR="00523CD4" w:rsidRDefault="000E7E2A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Mukařov – Hanka Bartošová </w:t>
      </w:r>
      <w:r w:rsidR="00B40368">
        <w:rPr>
          <w:rFonts w:ascii="Times New Roman" w:hAnsi="Times New Roman" w:cs="Times New Roman"/>
          <w:szCs w:val="24"/>
        </w:rPr>
        <w:t>4</w:t>
      </w:r>
      <w:r w:rsidRPr="00A7242F">
        <w:rPr>
          <w:rFonts w:ascii="Times New Roman" w:hAnsi="Times New Roman" w:cs="Times New Roman"/>
          <w:szCs w:val="24"/>
        </w:rPr>
        <w:t xml:space="preserve"> šachy</w:t>
      </w:r>
      <w:r w:rsidRPr="006436B3">
        <w:rPr>
          <w:rFonts w:ascii="Times New Roman" w:hAnsi="Times New Roman" w:cs="Times New Roman"/>
          <w:szCs w:val="24"/>
        </w:rPr>
        <w:t>.</w:t>
      </w:r>
      <w:r w:rsidR="00BB4893" w:rsidRPr="006436B3">
        <w:rPr>
          <w:rFonts w:ascii="Times New Roman" w:hAnsi="Times New Roman" w:cs="Times New Roman"/>
          <w:szCs w:val="24"/>
        </w:rPr>
        <w:t xml:space="preserve"> </w:t>
      </w:r>
      <w:r w:rsidR="00434177">
        <w:rPr>
          <w:rFonts w:ascii="Times New Roman" w:hAnsi="Times New Roman" w:cs="Times New Roman"/>
          <w:szCs w:val="24"/>
        </w:rPr>
        <w:t>–</w:t>
      </w:r>
      <w:r w:rsidR="00BB4893" w:rsidRPr="006436B3">
        <w:rPr>
          <w:rFonts w:ascii="Times New Roman" w:hAnsi="Times New Roman" w:cs="Times New Roman"/>
          <w:szCs w:val="24"/>
        </w:rPr>
        <w:t xml:space="preserve"> půjčeno</w:t>
      </w:r>
    </w:p>
    <w:p w14:paraId="79B58EAE" w14:textId="70A0AF1D" w:rsidR="00AD4227" w:rsidRPr="00AD4227" w:rsidRDefault="00B61F54" w:rsidP="00A9043E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AD4227" w:rsidRPr="00FB4E12">
        <w:rPr>
          <w:rFonts w:ascii="Times New Roman" w:hAnsi="Times New Roman" w:cs="Times New Roman"/>
          <w:szCs w:val="24"/>
        </w:rPr>
        <w:t>OPEN GATE Babice požadavek na 2 skupiny</w:t>
      </w:r>
      <w:r w:rsidR="00AD4227">
        <w:rPr>
          <w:rFonts w:ascii="Times New Roman" w:hAnsi="Times New Roman" w:cs="Times New Roman"/>
          <w:color w:val="EE0000"/>
          <w:szCs w:val="24"/>
        </w:rPr>
        <w:t xml:space="preserve">. </w:t>
      </w:r>
      <w:r w:rsidR="00FB4E12" w:rsidRPr="00B61F54">
        <w:rPr>
          <w:rFonts w:ascii="Times New Roman" w:hAnsi="Times New Roman" w:cs="Times New Roman"/>
          <w:szCs w:val="24"/>
        </w:rPr>
        <w:t xml:space="preserve">Bude </w:t>
      </w:r>
      <w:r w:rsidR="00A5566F" w:rsidRPr="00B61F54">
        <w:rPr>
          <w:rFonts w:ascii="Times New Roman" w:hAnsi="Times New Roman" w:cs="Times New Roman"/>
          <w:szCs w:val="24"/>
        </w:rPr>
        <w:t>trénovat</w:t>
      </w:r>
      <w:r w:rsidR="00FB4E12" w:rsidRPr="00B61F5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4E12" w:rsidRPr="00B61F54">
        <w:rPr>
          <w:rFonts w:ascii="Times New Roman" w:hAnsi="Times New Roman" w:cs="Times New Roman"/>
          <w:szCs w:val="24"/>
        </w:rPr>
        <w:t>Zemen</w:t>
      </w:r>
      <w:proofErr w:type="spellEnd"/>
    </w:p>
    <w:p w14:paraId="2B5A7C67" w14:textId="43560EA1" w:rsidR="002E46E2" w:rsidRDefault="002E46E2" w:rsidP="00A7242F">
      <w:pPr>
        <w:pStyle w:val="Nadpis1"/>
        <w:rPr>
          <w:rFonts w:ascii="Times New Roman" w:hAnsi="Times New Roman" w:cs="Times New Roman"/>
          <w:color w:val="FF0000"/>
        </w:rPr>
      </w:pPr>
      <w:r w:rsidRPr="00A7242F">
        <w:rPr>
          <w:rFonts w:ascii="Times New Roman" w:hAnsi="Times New Roman" w:cs="Times New Roman"/>
        </w:rPr>
        <w:t>OPEN Říčany</w:t>
      </w:r>
      <w:r w:rsidR="0000602F" w:rsidRPr="00A7242F">
        <w:rPr>
          <w:rFonts w:ascii="Times New Roman" w:hAnsi="Times New Roman" w:cs="Times New Roman"/>
        </w:rPr>
        <w:t xml:space="preserve"> </w:t>
      </w:r>
      <w:r w:rsidR="0000602F" w:rsidRPr="00F633CD">
        <w:rPr>
          <w:rFonts w:ascii="Times New Roman" w:hAnsi="Times New Roman" w:cs="Times New Roman"/>
        </w:rPr>
        <w:t>202</w:t>
      </w:r>
      <w:r w:rsidR="0091530B" w:rsidRPr="00F633CD">
        <w:rPr>
          <w:rFonts w:ascii="Times New Roman" w:hAnsi="Times New Roman" w:cs="Times New Roman"/>
        </w:rPr>
        <w:t>5</w:t>
      </w:r>
    </w:p>
    <w:p w14:paraId="31E7FD48" w14:textId="5FCF7401" w:rsidR="00A5566F" w:rsidRDefault="00A5566F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color w:val="EE0000"/>
        </w:rPr>
      </w:pPr>
      <w:r w:rsidRPr="00B61F54">
        <w:rPr>
          <w:rFonts w:ascii="Times New Roman" w:hAnsi="Times New Roman" w:cs="Times New Roman"/>
          <w:bCs/>
        </w:rPr>
        <w:t>K vyúčtování chybí faktura za nájem</w:t>
      </w:r>
      <w:r w:rsidR="00B61F54">
        <w:rPr>
          <w:rFonts w:ascii="Times New Roman" w:hAnsi="Times New Roman" w:cs="Times New Roman"/>
          <w:bCs/>
          <w:color w:val="EE0000"/>
        </w:rPr>
        <w:t xml:space="preserve">, chybí jen poplatek ELO. Předběžný výsledek + 30 000,- Kč. </w:t>
      </w:r>
    </w:p>
    <w:p w14:paraId="4BB56C2A" w14:textId="5F8CABA3" w:rsidR="00B61F54" w:rsidRPr="00B61F54" w:rsidRDefault="00B61F54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color w:val="EE0000"/>
        </w:rPr>
      </w:pPr>
      <w:r w:rsidRPr="00B61F54">
        <w:rPr>
          <w:rFonts w:ascii="Times New Roman" w:hAnsi="Times New Roman" w:cs="Times New Roman"/>
          <w:bCs/>
          <w:color w:val="EE0000"/>
        </w:rPr>
        <w:t>Schválena odměna</w:t>
      </w:r>
      <w:r>
        <w:rPr>
          <w:rFonts w:ascii="Times New Roman" w:hAnsi="Times New Roman" w:cs="Times New Roman"/>
          <w:bCs/>
          <w:color w:val="EE0000"/>
        </w:rPr>
        <w:t xml:space="preserve"> </w:t>
      </w:r>
      <w:r w:rsidR="00D41AFE">
        <w:rPr>
          <w:rFonts w:ascii="Times New Roman" w:hAnsi="Times New Roman" w:cs="Times New Roman"/>
          <w:bCs/>
          <w:color w:val="EE0000"/>
        </w:rPr>
        <w:t xml:space="preserve">Jiroušková </w:t>
      </w:r>
      <w:r>
        <w:rPr>
          <w:rFonts w:ascii="Times New Roman" w:hAnsi="Times New Roman" w:cs="Times New Roman"/>
          <w:bCs/>
          <w:color w:val="EE0000"/>
        </w:rPr>
        <w:t xml:space="preserve">5 000,- Kč. Helena 1 000,-, </w:t>
      </w:r>
      <w:proofErr w:type="spellStart"/>
      <w:r>
        <w:rPr>
          <w:rFonts w:ascii="Times New Roman" w:hAnsi="Times New Roman" w:cs="Times New Roman"/>
          <w:bCs/>
          <w:color w:val="EE0000"/>
        </w:rPr>
        <w:t>Gašparín</w:t>
      </w:r>
      <w:proofErr w:type="spellEnd"/>
      <w:r>
        <w:rPr>
          <w:rFonts w:ascii="Times New Roman" w:hAnsi="Times New Roman" w:cs="Times New Roman"/>
          <w:bCs/>
          <w:color w:val="EE0000"/>
        </w:rPr>
        <w:t xml:space="preserve"> 1 000,-, Voráček 1 000,-, Skalický 1 000,-, Říha 1 000,-, </w:t>
      </w:r>
    </w:p>
    <w:p w14:paraId="02E8EC7E" w14:textId="52A40FF4" w:rsidR="00BB4893" w:rsidRPr="00A7242F" w:rsidRDefault="00F70825" w:rsidP="00A7242F">
      <w:pPr>
        <w:pStyle w:val="Nadpis1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 w:rsidR="006B0CF0" w:rsidRPr="00A7242F">
        <w:rPr>
          <w:rFonts w:ascii="Times New Roman" w:hAnsi="Times New Roman" w:cs="Times New Roman"/>
        </w:rPr>
        <w:t>áhrad</w:t>
      </w:r>
      <w:r w:rsidR="00A7242F" w:rsidRPr="00A7242F">
        <w:rPr>
          <w:rFonts w:ascii="Times New Roman" w:hAnsi="Times New Roman" w:cs="Times New Roman"/>
        </w:rPr>
        <w:t>a</w:t>
      </w:r>
      <w:r w:rsidR="006B0CF0" w:rsidRPr="00A7242F">
        <w:rPr>
          <w:rFonts w:ascii="Times New Roman" w:hAnsi="Times New Roman" w:cs="Times New Roman"/>
        </w:rPr>
        <w:t xml:space="preserve"> za M. Jirouškovou</w:t>
      </w:r>
      <w:r w:rsidR="006B0CF0" w:rsidRPr="00A7242F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1415DE7D" w14:textId="5EC72342" w:rsidR="00C203D5" w:rsidRDefault="00774400" w:rsidP="00F70825">
      <w:pPr>
        <w:rPr>
          <w:rFonts w:ascii="Times New Roman" w:hAnsi="Times New Roman" w:cs="Times New Roman"/>
          <w:bCs/>
          <w:color w:val="FF0000"/>
          <w:szCs w:val="24"/>
        </w:rPr>
      </w:pPr>
      <w:r w:rsidRPr="00A7242F">
        <w:rPr>
          <w:rFonts w:ascii="Times New Roman" w:hAnsi="Times New Roman" w:cs="Times New Roman"/>
          <w:bCs/>
          <w:szCs w:val="24"/>
        </w:rPr>
        <w:t>Přihláška členů, kontrola přihlášek na turnaje. Nákup vlakových jízdenek. Tabulka odměn za ligu</w:t>
      </w:r>
      <w:r w:rsidR="00DB034F" w:rsidRPr="00A7242F">
        <w:rPr>
          <w:rFonts w:ascii="Times New Roman" w:hAnsi="Times New Roman" w:cs="Times New Roman"/>
          <w:bCs/>
          <w:szCs w:val="24"/>
        </w:rPr>
        <w:t xml:space="preserve"> + nahlášení na ČUS</w:t>
      </w:r>
      <w:r w:rsidRPr="00A7242F">
        <w:rPr>
          <w:rFonts w:ascii="Times New Roman" w:hAnsi="Times New Roman" w:cs="Times New Roman"/>
          <w:bCs/>
          <w:szCs w:val="24"/>
        </w:rPr>
        <w:t xml:space="preserve">. – hledá se organizátor. </w:t>
      </w:r>
      <w:r w:rsidR="001B2D2F" w:rsidRPr="006436B3">
        <w:rPr>
          <w:rFonts w:ascii="Times New Roman" w:hAnsi="Times New Roman" w:cs="Times New Roman"/>
          <w:bCs/>
          <w:szCs w:val="24"/>
        </w:rPr>
        <w:t>– úkol trvá. Je součástí odměny 2 500,- Kč/měsíc.</w:t>
      </w:r>
      <w:r w:rsidR="001B2D2F" w:rsidRPr="00A7242F">
        <w:rPr>
          <w:rFonts w:ascii="Times New Roman" w:hAnsi="Times New Roman" w:cs="Times New Roman"/>
          <w:bCs/>
          <w:color w:val="FF0000"/>
          <w:szCs w:val="24"/>
        </w:rPr>
        <w:t xml:space="preserve"> </w:t>
      </w:r>
      <w:r w:rsidR="002555E7">
        <w:rPr>
          <w:rFonts w:ascii="Times New Roman" w:hAnsi="Times New Roman" w:cs="Times New Roman"/>
          <w:bCs/>
          <w:color w:val="FF0000"/>
          <w:szCs w:val="24"/>
        </w:rPr>
        <w:t>Převzala Lacinová</w:t>
      </w:r>
    </w:p>
    <w:p w14:paraId="5DAC1CF4" w14:textId="328CF870" w:rsidR="004A68E5" w:rsidRDefault="004A68E5" w:rsidP="00F70825">
      <w:pPr>
        <w:rPr>
          <w:rFonts w:ascii="Times New Roman" w:hAnsi="Times New Roman" w:cs="Times New Roman"/>
          <w:bCs/>
          <w:szCs w:val="24"/>
        </w:rPr>
      </w:pPr>
      <w:r w:rsidRPr="003F4674">
        <w:rPr>
          <w:rFonts w:ascii="Times New Roman" w:hAnsi="Times New Roman" w:cs="Times New Roman"/>
          <w:bCs/>
          <w:szCs w:val="24"/>
        </w:rPr>
        <w:t xml:space="preserve">Schválena odměna </w:t>
      </w:r>
      <w:r w:rsidR="001A09F1" w:rsidRPr="003F4674">
        <w:rPr>
          <w:rFonts w:ascii="Times New Roman" w:hAnsi="Times New Roman" w:cs="Times New Roman"/>
          <w:bCs/>
          <w:szCs w:val="24"/>
        </w:rPr>
        <w:t>Jirouškové i Lacinové á 5 000,- Kč</w:t>
      </w:r>
      <w:r w:rsidR="00C72249" w:rsidRPr="003F4674">
        <w:rPr>
          <w:rFonts w:ascii="Times New Roman" w:hAnsi="Times New Roman" w:cs="Times New Roman"/>
          <w:bCs/>
          <w:szCs w:val="24"/>
        </w:rPr>
        <w:t xml:space="preserve"> za 1.-4.2025</w:t>
      </w:r>
      <w:r w:rsidR="001A09F1" w:rsidRPr="003F4674">
        <w:rPr>
          <w:rFonts w:ascii="Times New Roman" w:hAnsi="Times New Roman" w:cs="Times New Roman"/>
          <w:bCs/>
          <w:szCs w:val="24"/>
        </w:rPr>
        <w:t xml:space="preserve"> </w:t>
      </w:r>
      <w:r w:rsidR="00C3694F" w:rsidRPr="003F4674">
        <w:rPr>
          <w:rFonts w:ascii="Times New Roman" w:hAnsi="Times New Roman" w:cs="Times New Roman"/>
          <w:bCs/>
          <w:szCs w:val="24"/>
        </w:rPr>
        <w:t xml:space="preserve"> </w:t>
      </w:r>
    </w:p>
    <w:p w14:paraId="74D18124" w14:textId="157234A8" w:rsidR="00BA0494" w:rsidRDefault="00BA0494" w:rsidP="00F70825">
      <w:pPr>
        <w:rPr>
          <w:rFonts w:ascii="Times New Roman" w:hAnsi="Times New Roman" w:cs="Times New Roman"/>
          <w:bCs/>
          <w:szCs w:val="24"/>
        </w:rPr>
      </w:pPr>
      <w:r w:rsidRPr="00FB4E12">
        <w:rPr>
          <w:rFonts w:ascii="Times New Roman" w:hAnsi="Times New Roman" w:cs="Times New Roman"/>
          <w:bCs/>
          <w:szCs w:val="24"/>
        </w:rPr>
        <w:t>Schválena odměna 11 000,</w:t>
      </w:r>
      <w:proofErr w:type="gramStart"/>
      <w:r w:rsidRPr="00FB4E12">
        <w:rPr>
          <w:rFonts w:ascii="Times New Roman" w:hAnsi="Times New Roman" w:cs="Times New Roman"/>
          <w:bCs/>
          <w:szCs w:val="24"/>
        </w:rPr>
        <w:t xml:space="preserve">-  </w:t>
      </w:r>
      <w:r w:rsidR="005640C6" w:rsidRPr="00FB4E12">
        <w:rPr>
          <w:rFonts w:ascii="Times New Roman" w:hAnsi="Times New Roman" w:cs="Times New Roman"/>
          <w:bCs/>
          <w:szCs w:val="24"/>
        </w:rPr>
        <w:t>Jirouškové</w:t>
      </w:r>
      <w:proofErr w:type="gramEnd"/>
      <w:r w:rsidR="005640C6" w:rsidRPr="00FB4E12">
        <w:rPr>
          <w:rFonts w:ascii="Times New Roman" w:hAnsi="Times New Roman" w:cs="Times New Roman"/>
          <w:bCs/>
          <w:szCs w:val="24"/>
        </w:rPr>
        <w:t xml:space="preserve"> </w:t>
      </w:r>
      <w:r w:rsidRPr="00FB4E12">
        <w:rPr>
          <w:rFonts w:ascii="Times New Roman" w:hAnsi="Times New Roman" w:cs="Times New Roman"/>
          <w:bCs/>
          <w:szCs w:val="24"/>
        </w:rPr>
        <w:t>za 5.- 8.25</w:t>
      </w:r>
      <w:r w:rsidR="005640C6" w:rsidRPr="00FB4E12">
        <w:rPr>
          <w:rFonts w:ascii="Times New Roman" w:hAnsi="Times New Roman" w:cs="Times New Roman"/>
          <w:bCs/>
          <w:szCs w:val="24"/>
        </w:rPr>
        <w:t>. Součástí i grantu 100 let pro kraj.</w:t>
      </w:r>
    </w:p>
    <w:p w14:paraId="76984473" w14:textId="4498BAEE" w:rsidR="00D41AFE" w:rsidRPr="00D41AFE" w:rsidRDefault="00D41AFE" w:rsidP="00F70825">
      <w:pPr>
        <w:rPr>
          <w:rFonts w:ascii="Times New Roman" w:hAnsi="Times New Roman" w:cs="Times New Roman"/>
          <w:bCs/>
          <w:color w:val="EE0000"/>
          <w:szCs w:val="24"/>
        </w:rPr>
      </w:pPr>
      <w:proofErr w:type="gramStart"/>
      <w:r w:rsidRPr="00D41AFE">
        <w:rPr>
          <w:rFonts w:ascii="Times New Roman" w:hAnsi="Times New Roman" w:cs="Times New Roman"/>
          <w:bCs/>
          <w:color w:val="EE0000"/>
          <w:szCs w:val="24"/>
        </w:rPr>
        <w:t>Lacinová  5</w:t>
      </w:r>
      <w:proofErr w:type="gramEnd"/>
      <w:r w:rsidRPr="00D41AFE">
        <w:rPr>
          <w:rFonts w:ascii="Times New Roman" w:hAnsi="Times New Roman" w:cs="Times New Roman"/>
          <w:bCs/>
          <w:color w:val="EE0000"/>
          <w:szCs w:val="24"/>
        </w:rPr>
        <w:t> 000,- (9.+10.)</w:t>
      </w:r>
    </w:p>
    <w:p w14:paraId="020AB6C1" w14:textId="5B2ABAC1" w:rsidR="00A7242F" w:rsidRPr="00A7242F" w:rsidRDefault="006C619D" w:rsidP="00A7242F">
      <w:pPr>
        <w:pStyle w:val="Nadpis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A7242F">
        <w:rPr>
          <w:rFonts w:ascii="Times New Roman" w:hAnsi="Times New Roman" w:cs="Times New Roman"/>
          <w:bCs/>
        </w:rPr>
        <w:t xml:space="preserve">WEB </w:t>
      </w:r>
      <w:r w:rsidR="00D41AFE">
        <w:rPr>
          <w:rFonts w:ascii="Times New Roman" w:hAnsi="Times New Roman" w:cs="Times New Roman"/>
          <w:bCs/>
        </w:rPr>
        <w:t>–</w:t>
      </w:r>
      <w:r w:rsidR="00C97DB2" w:rsidRPr="00C97DB2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D41AFE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doplněna </w:t>
      </w:r>
      <w:proofErr w:type="spellStart"/>
      <w:r w:rsidR="00D41AFE">
        <w:rPr>
          <w:rFonts w:ascii="Times New Roman" w:hAnsi="Times New Roman" w:cs="Times New Roman"/>
          <w:b w:val="0"/>
          <w:color w:val="FF0000"/>
          <w:sz w:val="24"/>
          <w:szCs w:val="24"/>
        </w:rPr>
        <w:t>info</w:t>
      </w:r>
      <w:proofErr w:type="spellEnd"/>
      <w:r w:rsidR="00D41AFE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o trénincích.</w:t>
      </w:r>
    </w:p>
    <w:p w14:paraId="2A784BCA" w14:textId="44C88C3E" w:rsidR="00A7242F" w:rsidRPr="00A7242F" w:rsidRDefault="00910F82" w:rsidP="00491323">
      <w:pPr>
        <w:pStyle w:val="Nadpis1"/>
        <w:rPr>
          <w:rFonts w:ascii="Times New Roman" w:hAnsi="Times New Roman" w:cs="Times New Roman"/>
          <w:b w:val="0"/>
        </w:rPr>
      </w:pPr>
      <w:r w:rsidRPr="00A7242F">
        <w:rPr>
          <w:rFonts w:ascii="Times New Roman" w:hAnsi="Times New Roman" w:cs="Times New Roman"/>
          <w:bCs/>
        </w:rPr>
        <w:t>100 let klubu</w:t>
      </w:r>
    </w:p>
    <w:p w14:paraId="214781E1" w14:textId="2F379982" w:rsidR="00F27BBC" w:rsidRPr="004E700D" w:rsidRDefault="00DC5148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Muzeum výstava</w:t>
      </w:r>
      <w:r w:rsidRPr="004E700D">
        <w:rPr>
          <w:rFonts w:ascii="Times New Roman" w:hAnsi="Times New Roman" w:cs="Times New Roman"/>
        </w:rPr>
        <w:t xml:space="preserve"> – </w:t>
      </w:r>
      <w:r w:rsidR="00D41AFE" w:rsidRPr="00D41AFE">
        <w:rPr>
          <w:rFonts w:ascii="Times New Roman" w:hAnsi="Times New Roman" w:cs="Times New Roman"/>
          <w:color w:val="EE0000"/>
        </w:rPr>
        <w:t>vrácen materiál</w:t>
      </w:r>
      <w:r w:rsidR="005640C6" w:rsidRPr="00D41AFE">
        <w:rPr>
          <w:rFonts w:ascii="Times New Roman" w:hAnsi="Times New Roman" w:cs="Times New Roman"/>
          <w:color w:val="EE0000"/>
        </w:rPr>
        <w:t xml:space="preserve"> </w:t>
      </w:r>
    </w:p>
    <w:p w14:paraId="688B1D97" w14:textId="634B2DB8" w:rsidR="008800EF" w:rsidRPr="004E700D" w:rsidRDefault="008800EF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 xml:space="preserve">Transparent </w:t>
      </w:r>
      <w:proofErr w:type="gramStart"/>
      <w:r w:rsidRPr="004E700D">
        <w:rPr>
          <w:rFonts w:ascii="Times New Roman" w:hAnsi="Times New Roman" w:cs="Times New Roman"/>
          <w:b/>
          <w:bCs/>
        </w:rPr>
        <w:t>6m</w:t>
      </w:r>
      <w:proofErr w:type="gramEnd"/>
      <w:r w:rsidRPr="004E700D">
        <w:rPr>
          <w:rFonts w:ascii="Times New Roman" w:hAnsi="Times New Roman" w:cs="Times New Roman"/>
        </w:rPr>
        <w:t xml:space="preserve"> – projednat na nádraží Voráčková</w:t>
      </w:r>
      <w:r w:rsidR="003F4674" w:rsidRPr="004E700D">
        <w:rPr>
          <w:rFonts w:ascii="Times New Roman" w:hAnsi="Times New Roman" w:cs="Times New Roman"/>
        </w:rPr>
        <w:t>. Nejdříve do sálu</w:t>
      </w:r>
      <w:r w:rsidR="009F6C48" w:rsidRPr="004E700D">
        <w:rPr>
          <w:rFonts w:ascii="Times New Roman" w:hAnsi="Times New Roman" w:cs="Times New Roman"/>
        </w:rPr>
        <w:t xml:space="preserve"> KC Labu</w:t>
      </w:r>
      <w:r w:rsidR="00107FD3" w:rsidRPr="004E700D">
        <w:rPr>
          <w:rFonts w:ascii="Times New Roman" w:hAnsi="Times New Roman" w:cs="Times New Roman"/>
        </w:rPr>
        <w:t>ť</w:t>
      </w:r>
      <w:r w:rsidR="00E24B84" w:rsidRPr="004E700D">
        <w:rPr>
          <w:rFonts w:ascii="Times New Roman" w:hAnsi="Times New Roman" w:cs="Times New Roman"/>
        </w:rPr>
        <w:t>. Nyní dát na nádraží</w:t>
      </w:r>
      <w:r w:rsidR="0034726A" w:rsidRPr="004E700D">
        <w:rPr>
          <w:rFonts w:ascii="Times New Roman" w:hAnsi="Times New Roman" w:cs="Times New Roman"/>
        </w:rPr>
        <w:t xml:space="preserve"> </w:t>
      </w:r>
      <w:r w:rsidR="005640C6">
        <w:rPr>
          <w:rFonts w:ascii="Times New Roman" w:hAnsi="Times New Roman" w:cs="Times New Roman"/>
        </w:rPr>
        <w:t>–</w:t>
      </w:r>
      <w:r w:rsidR="0034726A" w:rsidRPr="004E700D">
        <w:rPr>
          <w:rFonts w:ascii="Times New Roman" w:hAnsi="Times New Roman" w:cs="Times New Roman"/>
        </w:rPr>
        <w:t xml:space="preserve"> </w:t>
      </w:r>
      <w:proofErr w:type="gramStart"/>
      <w:r w:rsidR="0034726A" w:rsidRPr="004E700D">
        <w:rPr>
          <w:rFonts w:ascii="Times New Roman" w:hAnsi="Times New Roman" w:cs="Times New Roman"/>
        </w:rPr>
        <w:t>Říha</w:t>
      </w:r>
      <w:r w:rsidR="005640C6" w:rsidRPr="00FB4E12">
        <w:rPr>
          <w:rFonts w:ascii="Times New Roman" w:hAnsi="Times New Roman" w:cs="Times New Roman"/>
        </w:rPr>
        <w:t xml:space="preserve"> - splněno</w:t>
      </w:r>
      <w:proofErr w:type="gramEnd"/>
    </w:p>
    <w:p w14:paraId="486E0160" w14:textId="77C90B39" w:rsidR="001B2350" w:rsidRPr="00D41AFE" w:rsidRDefault="001B2350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Trička</w:t>
      </w:r>
      <w:r w:rsidRPr="004E700D">
        <w:rPr>
          <w:rFonts w:ascii="Times New Roman" w:hAnsi="Times New Roman" w:cs="Times New Roman"/>
        </w:rPr>
        <w:t xml:space="preserve"> – u dětských triček, které se prodali za 200,- Kč dáme tričko zdarma druhé barvy.</w:t>
      </w:r>
      <w:r w:rsidR="0084774D">
        <w:rPr>
          <w:rFonts w:ascii="Times New Roman" w:hAnsi="Times New Roman" w:cs="Times New Roman"/>
        </w:rPr>
        <w:t xml:space="preserve"> </w:t>
      </w:r>
      <w:r w:rsidR="0084774D" w:rsidRPr="00D41AFE">
        <w:rPr>
          <w:rFonts w:ascii="Times New Roman" w:hAnsi="Times New Roman" w:cs="Times New Roman"/>
        </w:rPr>
        <w:t xml:space="preserve">Skladem </w:t>
      </w:r>
      <w:r w:rsidR="00A5566F" w:rsidRPr="00D41AFE">
        <w:rPr>
          <w:rFonts w:ascii="Times New Roman" w:hAnsi="Times New Roman" w:cs="Times New Roman"/>
        </w:rPr>
        <w:t xml:space="preserve">zbývá </w:t>
      </w:r>
      <w:r w:rsidR="0084774D" w:rsidRPr="00D41AFE">
        <w:rPr>
          <w:rFonts w:ascii="Times New Roman" w:hAnsi="Times New Roman" w:cs="Times New Roman"/>
        </w:rPr>
        <w:t>96 pánských + 5 dámských +35 dětských.</w:t>
      </w:r>
      <w:r w:rsidR="00D41AFE" w:rsidRPr="00D41AFE">
        <w:rPr>
          <w:rFonts w:ascii="Times New Roman" w:hAnsi="Times New Roman" w:cs="Times New Roman"/>
        </w:rPr>
        <w:t xml:space="preserve"> </w:t>
      </w:r>
    </w:p>
    <w:p w14:paraId="49E038B5" w14:textId="1116B0CD" w:rsidR="004E700D" w:rsidRDefault="004E700D" w:rsidP="00C05D6A">
      <w:pPr>
        <w:rPr>
          <w:rFonts w:ascii="Times New Roman" w:hAnsi="Times New Roman" w:cs="Times New Roman"/>
          <w:color w:val="EE0000"/>
        </w:rPr>
      </w:pPr>
      <w:r w:rsidRPr="00BB16E5">
        <w:rPr>
          <w:rFonts w:ascii="Times New Roman" w:hAnsi="Times New Roman" w:cs="Times New Roman"/>
          <w:b/>
          <w:bCs/>
        </w:rPr>
        <w:t>Klíčenky</w:t>
      </w:r>
      <w:r w:rsidRPr="00A46FDA">
        <w:rPr>
          <w:rFonts w:ascii="Times New Roman" w:hAnsi="Times New Roman" w:cs="Times New Roman"/>
        </w:rPr>
        <w:t xml:space="preserve"> </w:t>
      </w:r>
      <w:r w:rsidR="005640C6" w:rsidRPr="00A46FDA">
        <w:rPr>
          <w:rFonts w:ascii="Times New Roman" w:hAnsi="Times New Roman" w:cs="Times New Roman"/>
        </w:rPr>
        <w:t xml:space="preserve">budou dávány na </w:t>
      </w:r>
      <w:r w:rsidRPr="00A46FDA">
        <w:rPr>
          <w:rFonts w:ascii="Times New Roman" w:hAnsi="Times New Roman" w:cs="Times New Roman"/>
        </w:rPr>
        <w:t xml:space="preserve">RŽL </w:t>
      </w:r>
      <w:r w:rsidR="00D41AFE" w:rsidRPr="00D41AFE">
        <w:rPr>
          <w:rFonts w:ascii="Times New Roman" w:hAnsi="Times New Roman" w:cs="Times New Roman"/>
          <w:color w:val="EE0000"/>
        </w:rPr>
        <w:t xml:space="preserve">našim dětem </w:t>
      </w:r>
      <w:r w:rsidRPr="00A46FDA">
        <w:rPr>
          <w:rFonts w:ascii="Times New Roman" w:hAnsi="Times New Roman" w:cs="Times New Roman"/>
        </w:rPr>
        <w:t xml:space="preserve">+ </w:t>
      </w:r>
      <w:r w:rsidR="005640C6" w:rsidRPr="00A46FDA">
        <w:rPr>
          <w:rFonts w:ascii="Times New Roman" w:hAnsi="Times New Roman" w:cs="Times New Roman"/>
        </w:rPr>
        <w:t xml:space="preserve">naše </w:t>
      </w:r>
      <w:r w:rsidRPr="00A46FDA">
        <w:rPr>
          <w:rFonts w:ascii="Times New Roman" w:hAnsi="Times New Roman" w:cs="Times New Roman"/>
        </w:rPr>
        <w:t>kroužky</w:t>
      </w:r>
      <w:r w:rsidR="00A46FDA" w:rsidRPr="00A46FDA">
        <w:rPr>
          <w:rFonts w:ascii="Times New Roman" w:hAnsi="Times New Roman" w:cs="Times New Roman"/>
        </w:rPr>
        <w:t xml:space="preserve"> + </w:t>
      </w:r>
      <w:r w:rsidR="00A46FDA">
        <w:rPr>
          <w:rFonts w:ascii="Times New Roman" w:hAnsi="Times New Roman" w:cs="Times New Roman"/>
          <w:color w:val="EE0000"/>
        </w:rPr>
        <w:t>výbor</w:t>
      </w:r>
      <w:r w:rsidR="00D41AFE">
        <w:rPr>
          <w:rFonts w:ascii="Times New Roman" w:hAnsi="Times New Roman" w:cs="Times New Roman"/>
          <w:color w:val="EE0000"/>
        </w:rPr>
        <w:t xml:space="preserve"> – úkol trvá Říha</w:t>
      </w:r>
    </w:p>
    <w:p w14:paraId="2CD61D0B" w14:textId="09EECF4E" w:rsidR="00BB16E5" w:rsidRPr="00674C9E" w:rsidRDefault="00BB16E5" w:rsidP="00C05D6A">
      <w:pPr>
        <w:rPr>
          <w:rFonts w:ascii="Times New Roman" w:hAnsi="Times New Roman" w:cs="Times New Roman"/>
        </w:rPr>
      </w:pPr>
      <w:r w:rsidRPr="00BB16E5">
        <w:rPr>
          <w:rFonts w:ascii="Times New Roman" w:hAnsi="Times New Roman" w:cs="Times New Roman"/>
          <w:b/>
          <w:bCs/>
          <w:color w:val="EE0000"/>
        </w:rPr>
        <w:t>Memoriál Fr. Říhy</w:t>
      </w:r>
      <w:r>
        <w:rPr>
          <w:rFonts w:ascii="Times New Roman" w:hAnsi="Times New Roman" w:cs="Times New Roman"/>
          <w:color w:val="EE0000"/>
        </w:rPr>
        <w:t xml:space="preserve"> spojit s RŽL 2</w:t>
      </w:r>
      <w:r w:rsidR="00613EA3">
        <w:rPr>
          <w:rFonts w:ascii="Times New Roman" w:hAnsi="Times New Roman" w:cs="Times New Roman"/>
          <w:color w:val="EE0000"/>
        </w:rPr>
        <w:t>0.12</w:t>
      </w:r>
      <w:r>
        <w:rPr>
          <w:rFonts w:ascii="Times New Roman" w:hAnsi="Times New Roman" w:cs="Times New Roman"/>
          <w:color w:val="EE0000"/>
        </w:rPr>
        <w:t>.</w:t>
      </w:r>
      <w:r w:rsidR="00613EA3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 xml:space="preserve">v </w:t>
      </w:r>
      <w:proofErr w:type="gramStart"/>
      <w:r>
        <w:rPr>
          <w:rFonts w:ascii="Times New Roman" w:hAnsi="Times New Roman" w:cs="Times New Roman"/>
          <w:color w:val="EE0000"/>
        </w:rPr>
        <w:t>Jizbici</w:t>
      </w:r>
      <w:r w:rsidR="002555E7">
        <w:rPr>
          <w:rFonts w:ascii="Times New Roman" w:hAnsi="Times New Roman" w:cs="Times New Roman"/>
          <w:color w:val="EE0000"/>
        </w:rPr>
        <w:t xml:space="preserve"> - úvaha</w:t>
      </w:r>
      <w:proofErr w:type="gramEnd"/>
    </w:p>
    <w:p w14:paraId="023995F1" w14:textId="07D8C5AB" w:rsidR="00177C31" w:rsidRPr="00A7242F" w:rsidRDefault="00177C31" w:rsidP="00F15AC8">
      <w:pPr>
        <w:pStyle w:val="Nadpis1"/>
        <w:numPr>
          <w:ilvl w:val="0"/>
          <w:numId w:val="4"/>
        </w:num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Dokončení FTVS – Stárek</w:t>
      </w:r>
    </w:p>
    <w:p w14:paraId="20D131BE" w14:textId="55B8CC50" w:rsidR="00177C31" w:rsidRPr="008402EF" w:rsidRDefault="00177C31" w:rsidP="00B952EB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Stále nemá ukončené </w:t>
      </w:r>
      <w:r w:rsidR="00610FA2" w:rsidRPr="00A7242F">
        <w:rPr>
          <w:rFonts w:ascii="Times New Roman" w:hAnsi="Times New Roman" w:cs="Times New Roman"/>
          <w:szCs w:val="24"/>
        </w:rPr>
        <w:t>studium.</w:t>
      </w:r>
      <w:r w:rsidR="004C0486">
        <w:rPr>
          <w:rFonts w:ascii="Times New Roman" w:hAnsi="Times New Roman" w:cs="Times New Roman"/>
          <w:szCs w:val="24"/>
        </w:rPr>
        <w:t xml:space="preserve"> </w:t>
      </w:r>
      <w:r w:rsidR="004C0486" w:rsidRPr="000913F9">
        <w:rPr>
          <w:rFonts w:ascii="Times New Roman" w:hAnsi="Times New Roman" w:cs="Times New Roman"/>
          <w:szCs w:val="24"/>
        </w:rPr>
        <w:t>Termín do konce dubna</w:t>
      </w:r>
      <w:r w:rsidR="004C0486">
        <w:rPr>
          <w:rFonts w:ascii="Times New Roman" w:hAnsi="Times New Roman" w:cs="Times New Roman"/>
          <w:szCs w:val="24"/>
        </w:rPr>
        <w:t>.</w:t>
      </w:r>
      <w:r w:rsidR="00610FA2" w:rsidRPr="00A7242F">
        <w:rPr>
          <w:rFonts w:ascii="Times New Roman" w:hAnsi="Times New Roman" w:cs="Times New Roman"/>
          <w:szCs w:val="24"/>
        </w:rPr>
        <w:t xml:space="preserve"> </w:t>
      </w:r>
      <w:r w:rsidR="000913F9" w:rsidRPr="00154F03">
        <w:rPr>
          <w:rFonts w:ascii="Times New Roman" w:hAnsi="Times New Roman" w:cs="Times New Roman"/>
          <w:szCs w:val="24"/>
        </w:rPr>
        <w:t>Práce zaslaná</w:t>
      </w:r>
      <w:r w:rsidR="00154F03" w:rsidRPr="00154F03">
        <w:rPr>
          <w:rFonts w:ascii="Times New Roman" w:hAnsi="Times New Roman" w:cs="Times New Roman"/>
          <w:szCs w:val="24"/>
        </w:rPr>
        <w:t xml:space="preserve">. </w:t>
      </w:r>
      <w:r w:rsidR="00674C9E" w:rsidRPr="008402EF">
        <w:rPr>
          <w:rFonts w:ascii="Times New Roman" w:hAnsi="Times New Roman" w:cs="Times New Roman"/>
          <w:szCs w:val="24"/>
        </w:rPr>
        <w:t xml:space="preserve">Termín do konce 2025 jinak vznikne pohledávka¨. </w:t>
      </w:r>
      <w:r w:rsidR="00A46FDA" w:rsidRPr="00613EA3">
        <w:rPr>
          <w:rFonts w:ascii="Times New Roman" w:hAnsi="Times New Roman" w:cs="Times New Roman"/>
          <w:szCs w:val="24"/>
        </w:rPr>
        <w:t>Přihlášen na dokončení</w:t>
      </w:r>
      <w:r w:rsidR="00613EA3">
        <w:rPr>
          <w:rFonts w:ascii="Times New Roman" w:hAnsi="Times New Roman" w:cs="Times New Roman"/>
          <w:color w:val="EE0000"/>
          <w:szCs w:val="24"/>
        </w:rPr>
        <w:t xml:space="preserve">. Schváleno doplacení 2 000,- Kč. </w:t>
      </w:r>
    </w:p>
    <w:p w14:paraId="6182AA42" w14:textId="5BFCE3EB" w:rsidR="00F70825" w:rsidRPr="00F70825" w:rsidRDefault="00A92688" w:rsidP="00F15AC8">
      <w:pPr>
        <w:pStyle w:val="Nadpis1"/>
        <w:numPr>
          <w:ilvl w:val="0"/>
          <w:numId w:val="5"/>
        </w:numPr>
        <w:rPr>
          <w:rFonts w:ascii="Times New Roman" w:hAnsi="Times New Roman" w:cs="Times New Roman"/>
          <w:color w:val="FF0000"/>
        </w:rPr>
      </w:pPr>
      <w:proofErr w:type="spellStart"/>
      <w:r w:rsidRPr="0027138B">
        <w:rPr>
          <w:rFonts w:ascii="Times New Roman" w:hAnsi="Times New Roman" w:cs="Times New Roman"/>
        </w:rPr>
        <w:lastRenderedPageBreak/>
        <w:t>Raif</w:t>
      </w:r>
      <w:r w:rsidR="000061EE">
        <w:rPr>
          <w:rFonts w:ascii="Times New Roman" w:hAnsi="Times New Roman" w:cs="Times New Roman"/>
        </w:rPr>
        <w:t>f</w:t>
      </w:r>
      <w:r w:rsidR="0027138B" w:rsidRPr="0027138B">
        <w:rPr>
          <w:rFonts w:ascii="Times New Roman" w:hAnsi="Times New Roman" w:cs="Times New Roman"/>
        </w:rPr>
        <w:t>e</w:t>
      </w:r>
      <w:r w:rsidRPr="0027138B">
        <w:rPr>
          <w:rFonts w:ascii="Times New Roman" w:hAnsi="Times New Roman" w:cs="Times New Roman"/>
        </w:rPr>
        <w:t>isen</w:t>
      </w:r>
      <w:proofErr w:type="spellEnd"/>
    </w:p>
    <w:p w14:paraId="5C76824F" w14:textId="2C670D2E" w:rsidR="00A92688" w:rsidRPr="008078EE" w:rsidRDefault="008402EF" w:rsidP="00B952EB">
      <w:pPr>
        <w:rPr>
          <w:rFonts w:ascii="Times New Roman" w:hAnsi="Times New Roman" w:cs="Times New Roman"/>
          <w:szCs w:val="24"/>
        </w:rPr>
      </w:pPr>
      <w:r w:rsidRPr="008078EE">
        <w:rPr>
          <w:rFonts w:ascii="Times New Roman" w:hAnsi="Times New Roman" w:cs="Times New Roman"/>
          <w:szCs w:val="24"/>
        </w:rPr>
        <w:t>Příští prodloužení opět 450 000,- Kč</w:t>
      </w:r>
      <w:r w:rsidR="00613EA3">
        <w:rPr>
          <w:rFonts w:ascii="Times New Roman" w:hAnsi="Times New Roman" w:cs="Times New Roman"/>
          <w:szCs w:val="24"/>
        </w:rPr>
        <w:t xml:space="preserve"> </w:t>
      </w:r>
      <w:r w:rsidR="00613EA3" w:rsidRPr="00613EA3">
        <w:rPr>
          <w:rFonts w:ascii="Times New Roman" w:hAnsi="Times New Roman" w:cs="Times New Roman"/>
          <w:color w:val="EE0000"/>
          <w:szCs w:val="24"/>
        </w:rPr>
        <w:t>po měsících prodlužujeme</w:t>
      </w:r>
      <w:r w:rsidR="00613EA3">
        <w:rPr>
          <w:rFonts w:ascii="Times New Roman" w:hAnsi="Times New Roman" w:cs="Times New Roman"/>
          <w:color w:val="EE0000"/>
          <w:szCs w:val="24"/>
        </w:rPr>
        <w:t xml:space="preserve"> 2,15 % Fio bance založen nový spořící účet 200 000,- s 2,7% úrokem. Doporučeno převést dalších 200 000,- Kč. </w:t>
      </w:r>
    </w:p>
    <w:p w14:paraId="132C107B" w14:textId="74F94497" w:rsidR="0027138B" w:rsidRPr="003E1CCB" w:rsidRDefault="0027138B" w:rsidP="0027138B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 xml:space="preserve">18. </w:t>
      </w:r>
      <w:r w:rsidRPr="003E1CCB">
        <w:rPr>
          <w:rFonts w:ascii="Times New Roman" w:hAnsi="Times New Roman" w:cs="Times New Roman"/>
        </w:rPr>
        <w:t>SCM</w:t>
      </w:r>
    </w:p>
    <w:p w14:paraId="7F1DA93B" w14:textId="4F775018" w:rsidR="00397E99" w:rsidRPr="008402EF" w:rsidRDefault="00613EA3" w:rsidP="0027138B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S</w:t>
      </w:r>
      <w:r w:rsidR="00A46FDA" w:rsidRPr="00A46FDA">
        <w:rPr>
          <w:rFonts w:ascii="Times New Roman" w:hAnsi="Times New Roman" w:cs="Times New Roman"/>
          <w:color w:val="EE0000"/>
        </w:rPr>
        <w:t xml:space="preserve">mlouva </w:t>
      </w:r>
      <w:r>
        <w:rPr>
          <w:rFonts w:ascii="Times New Roman" w:hAnsi="Times New Roman" w:cs="Times New Roman"/>
          <w:color w:val="EE0000"/>
        </w:rPr>
        <w:t xml:space="preserve">s Lysou podepsána. Říha nyní zpracovává žádost na roky 2026-2029. </w:t>
      </w:r>
    </w:p>
    <w:p w14:paraId="365BB161" w14:textId="3FDA694B" w:rsidR="00BA48C3" w:rsidRPr="003E1CCB" w:rsidRDefault="00BA48C3" w:rsidP="00BA48C3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>20. Rozhodčí ligy sezony 202</w:t>
      </w:r>
      <w:r w:rsidR="002D01C2">
        <w:rPr>
          <w:rFonts w:ascii="Times New Roman" w:hAnsi="Times New Roman" w:cs="Times New Roman"/>
          <w:szCs w:val="24"/>
        </w:rPr>
        <w:t>5</w:t>
      </w:r>
      <w:r w:rsidRPr="003E1CCB">
        <w:rPr>
          <w:rFonts w:ascii="Times New Roman" w:hAnsi="Times New Roman" w:cs="Times New Roman"/>
          <w:szCs w:val="24"/>
        </w:rPr>
        <w:t>/202</w:t>
      </w:r>
      <w:r w:rsidR="002D01C2">
        <w:rPr>
          <w:rFonts w:ascii="Times New Roman" w:hAnsi="Times New Roman" w:cs="Times New Roman"/>
          <w:szCs w:val="24"/>
        </w:rPr>
        <w:t>6</w:t>
      </w:r>
    </w:p>
    <w:p w14:paraId="0C0EC45B" w14:textId="25C70B57" w:rsidR="000061EE" w:rsidRPr="002D01C2" w:rsidRDefault="002D01C2" w:rsidP="000061EE">
      <w:pPr>
        <w:rPr>
          <w:rFonts w:ascii="Times New Roman" w:hAnsi="Times New Roman" w:cs="Times New Roman"/>
          <w:color w:val="EE0000"/>
        </w:rPr>
      </w:pPr>
      <w:r w:rsidRPr="002D01C2">
        <w:rPr>
          <w:rFonts w:ascii="Times New Roman" w:hAnsi="Times New Roman" w:cs="Times New Roman"/>
          <w:color w:val="EE0000"/>
        </w:rPr>
        <w:t xml:space="preserve">Pískat bude Vojta Štochl – navrhujeme 800,- </w:t>
      </w:r>
      <w:r w:rsidR="00546D0D">
        <w:rPr>
          <w:rFonts w:ascii="Times New Roman" w:hAnsi="Times New Roman" w:cs="Times New Roman"/>
          <w:color w:val="EE0000"/>
        </w:rPr>
        <w:t>Kč.</w:t>
      </w:r>
    </w:p>
    <w:p w14:paraId="5B1F7A99" w14:textId="244C32C6" w:rsidR="001C1B84" w:rsidRPr="005F1D62" w:rsidRDefault="001C1B84" w:rsidP="00B952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67. </w:t>
      </w:r>
      <w:r w:rsidRPr="005F1D62">
        <w:rPr>
          <w:rFonts w:ascii="Times New Roman" w:hAnsi="Times New Roman" w:cs="Times New Roman"/>
          <w:szCs w:val="24"/>
        </w:rPr>
        <w:t xml:space="preserve">Stále jsou problémy s 2. hrací místností. </w:t>
      </w:r>
      <w:r w:rsidR="00A46FDA" w:rsidRPr="002D01C2">
        <w:rPr>
          <w:rFonts w:ascii="Times New Roman" w:hAnsi="Times New Roman" w:cs="Times New Roman"/>
          <w:szCs w:val="24"/>
        </w:rPr>
        <w:t>Zůstáváme v předsálí.</w:t>
      </w:r>
      <w:r w:rsidR="00A5566F" w:rsidRPr="002D01C2">
        <w:rPr>
          <w:rFonts w:ascii="Times New Roman" w:hAnsi="Times New Roman" w:cs="Times New Roman"/>
          <w:szCs w:val="24"/>
        </w:rPr>
        <w:t xml:space="preserve"> Ještě prohlídka v Pacově </w:t>
      </w:r>
      <w:r w:rsidR="002D01C2" w:rsidRPr="002D01C2">
        <w:rPr>
          <w:rFonts w:ascii="Times New Roman" w:hAnsi="Times New Roman" w:cs="Times New Roman"/>
          <w:szCs w:val="24"/>
        </w:rPr>
        <w:t>–</w:t>
      </w:r>
      <w:r w:rsidR="00A5566F" w:rsidRPr="002D01C2">
        <w:rPr>
          <w:rFonts w:ascii="Times New Roman" w:hAnsi="Times New Roman" w:cs="Times New Roman"/>
          <w:szCs w:val="24"/>
        </w:rPr>
        <w:t xml:space="preserve"> Říha</w:t>
      </w:r>
      <w:r w:rsidR="002D01C2" w:rsidRPr="002D01C2">
        <w:rPr>
          <w:rFonts w:ascii="Times New Roman" w:hAnsi="Times New Roman" w:cs="Times New Roman"/>
          <w:szCs w:val="24"/>
        </w:rPr>
        <w:t xml:space="preserve"> </w:t>
      </w:r>
      <w:r w:rsidR="002D01C2">
        <w:rPr>
          <w:rFonts w:ascii="Times New Roman" w:hAnsi="Times New Roman" w:cs="Times New Roman"/>
          <w:color w:val="EE0000"/>
          <w:szCs w:val="24"/>
        </w:rPr>
        <w:t xml:space="preserve">– nelze </w:t>
      </w:r>
    </w:p>
    <w:p w14:paraId="69EB331C" w14:textId="0FE501E8" w:rsidR="00C06F29" w:rsidRDefault="00C06F29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79. </w:t>
      </w:r>
      <w:r w:rsidRPr="00C61B7B">
        <w:rPr>
          <w:rFonts w:ascii="Times New Roman" w:hAnsi="Times New Roman" w:cs="Times New Roman"/>
          <w:szCs w:val="24"/>
        </w:rPr>
        <w:t xml:space="preserve">Diskutována </w:t>
      </w:r>
      <w:r w:rsidRPr="00C61B7B">
        <w:rPr>
          <w:rFonts w:ascii="Times New Roman" w:hAnsi="Times New Roman" w:cs="Times New Roman"/>
          <w:b/>
          <w:bCs/>
          <w:szCs w:val="24"/>
        </w:rPr>
        <w:t>smlouva o výchovném</w:t>
      </w:r>
      <w:r w:rsidRPr="00C61B7B">
        <w:rPr>
          <w:rFonts w:ascii="Times New Roman" w:hAnsi="Times New Roman" w:cs="Times New Roman"/>
          <w:szCs w:val="24"/>
        </w:rPr>
        <w:t xml:space="preserve"> pro mládež, které podporujeme. Připraví Říha</w:t>
      </w:r>
      <w:r w:rsidRPr="00546D0D">
        <w:rPr>
          <w:rFonts w:ascii="Times New Roman" w:hAnsi="Times New Roman" w:cs="Times New Roman"/>
          <w:szCs w:val="24"/>
        </w:rPr>
        <w:t>.</w:t>
      </w:r>
      <w:r w:rsidR="00C61B7B" w:rsidRPr="00546D0D">
        <w:rPr>
          <w:rFonts w:ascii="Times New Roman" w:hAnsi="Times New Roman" w:cs="Times New Roman"/>
          <w:szCs w:val="24"/>
        </w:rPr>
        <w:t xml:space="preserve"> Trvá</w:t>
      </w:r>
      <w:r w:rsidR="00546D0D" w:rsidRPr="00546D0D">
        <w:rPr>
          <w:rFonts w:ascii="Times New Roman" w:hAnsi="Times New Roman" w:cs="Times New Roman"/>
          <w:szCs w:val="24"/>
        </w:rPr>
        <w:t xml:space="preserve">. </w:t>
      </w:r>
      <w:r w:rsidR="00546D0D">
        <w:rPr>
          <w:rFonts w:ascii="Times New Roman" w:hAnsi="Times New Roman" w:cs="Times New Roman"/>
          <w:color w:val="FF0000"/>
          <w:szCs w:val="24"/>
        </w:rPr>
        <w:t>Říha po konzultaci s BŠŠ nedoporučuje.</w:t>
      </w:r>
    </w:p>
    <w:p w14:paraId="7594B616" w14:textId="139246AA" w:rsidR="00C06F29" w:rsidRPr="00C61B7B" w:rsidRDefault="00C06F29">
      <w:pPr>
        <w:rPr>
          <w:rFonts w:ascii="Times New Roman" w:hAnsi="Times New Roman" w:cs="Times New Roman"/>
          <w:szCs w:val="24"/>
        </w:rPr>
      </w:pPr>
      <w:r w:rsidRPr="00C61B7B">
        <w:rPr>
          <w:rFonts w:ascii="Times New Roman" w:hAnsi="Times New Roman" w:cs="Times New Roman"/>
          <w:szCs w:val="24"/>
        </w:rPr>
        <w:t xml:space="preserve">80. </w:t>
      </w:r>
      <w:r w:rsidR="00E83CFB" w:rsidRPr="00C61B7B">
        <w:rPr>
          <w:rFonts w:ascii="Times New Roman" w:hAnsi="Times New Roman" w:cs="Times New Roman"/>
          <w:b/>
          <w:bCs/>
          <w:szCs w:val="24"/>
        </w:rPr>
        <w:t>RŽL</w:t>
      </w:r>
      <w:r w:rsidR="00E83CFB" w:rsidRPr="00C61B7B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E83CFB" w:rsidRPr="00C61B7B">
        <w:rPr>
          <w:rFonts w:ascii="Times New Roman" w:hAnsi="Times New Roman" w:cs="Times New Roman"/>
          <w:szCs w:val="24"/>
        </w:rPr>
        <w:t xml:space="preserve">- </w:t>
      </w:r>
      <w:r w:rsidRPr="00C61B7B">
        <w:rPr>
          <w:rFonts w:ascii="Times New Roman" w:hAnsi="Times New Roman" w:cs="Times New Roman"/>
          <w:szCs w:val="24"/>
        </w:rPr>
        <w:t xml:space="preserve"> </w:t>
      </w:r>
      <w:r w:rsidR="00E83CFB" w:rsidRPr="00C61B7B">
        <w:rPr>
          <w:rFonts w:ascii="Times New Roman" w:hAnsi="Times New Roman" w:cs="Times New Roman"/>
          <w:szCs w:val="24"/>
        </w:rPr>
        <w:t>nahlásit</w:t>
      </w:r>
      <w:proofErr w:type="gramEnd"/>
      <w:r w:rsidR="00E83CFB" w:rsidRPr="00C61B7B">
        <w:rPr>
          <w:rFonts w:ascii="Times New Roman" w:hAnsi="Times New Roman" w:cs="Times New Roman"/>
          <w:szCs w:val="24"/>
        </w:rPr>
        <w:t xml:space="preserve"> 17.11. + před </w:t>
      </w:r>
      <w:proofErr w:type="gramStart"/>
      <w:r w:rsidR="00E83CFB" w:rsidRPr="00C61B7B">
        <w:rPr>
          <w:rFonts w:ascii="Times New Roman" w:hAnsi="Times New Roman" w:cs="Times New Roman"/>
          <w:szCs w:val="24"/>
        </w:rPr>
        <w:t>vánocemi</w:t>
      </w:r>
      <w:proofErr w:type="gramEnd"/>
      <w:r w:rsidR="00E83CFB" w:rsidRPr="00C61B7B">
        <w:rPr>
          <w:rFonts w:ascii="Times New Roman" w:hAnsi="Times New Roman" w:cs="Times New Roman"/>
          <w:szCs w:val="24"/>
        </w:rPr>
        <w:t>. Říha</w:t>
      </w:r>
      <w:r w:rsidR="00C61B7B" w:rsidRPr="00C61B7B">
        <w:rPr>
          <w:rFonts w:ascii="Times New Roman" w:hAnsi="Times New Roman" w:cs="Times New Roman"/>
          <w:color w:val="EE0000"/>
          <w:szCs w:val="24"/>
        </w:rPr>
        <w:t xml:space="preserve"> odsouhlaseno</w:t>
      </w:r>
      <w:r w:rsidR="00546D0D">
        <w:rPr>
          <w:rFonts w:ascii="Times New Roman" w:hAnsi="Times New Roman" w:cs="Times New Roman"/>
          <w:color w:val="EE0000"/>
          <w:szCs w:val="24"/>
        </w:rPr>
        <w:t xml:space="preserve"> 36 medailí + 6 x pohár. </w:t>
      </w:r>
    </w:p>
    <w:p w14:paraId="160F65DE" w14:textId="530DA6C9" w:rsidR="00E83CFB" w:rsidRPr="0084774D" w:rsidRDefault="00E83CFB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81</w:t>
      </w:r>
      <w:r w:rsidRPr="0084774D">
        <w:rPr>
          <w:rFonts w:ascii="Times New Roman" w:hAnsi="Times New Roman" w:cs="Times New Roman"/>
          <w:szCs w:val="24"/>
        </w:rPr>
        <w:t xml:space="preserve">. </w:t>
      </w:r>
      <w:r w:rsidRPr="0084774D">
        <w:rPr>
          <w:rFonts w:ascii="Times New Roman" w:hAnsi="Times New Roman" w:cs="Times New Roman"/>
          <w:b/>
          <w:bCs/>
          <w:szCs w:val="24"/>
        </w:rPr>
        <w:t>M ČR mládeže</w:t>
      </w:r>
      <w:r w:rsidRPr="0084774D">
        <w:rPr>
          <w:rFonts w:ascii="Times New Roman" w:hAnsi="Times New Roman" w:cs="Times New Roman"/>
          <w:szCs w:val="24"/>
        </w:rPr>
        <w:t xml:space="preserve"> v Rapid šachu</w:t>
      </w:r>
      <w:r w:rsidR="00EA7E8B" w:rsidRPr="0084774D">
        <w:rPr>
          <w:rFonts w:ascii="Times New Roman" w:hAnsi="Times New Roman" w:cs="Times New Roman"/>
          <w:szCs w:val="24"/>
        </w:rPr>
        <w:t xml:space="preserve"> v Harrachově</w:t>
      </w:r>
      <w:r w:rsidRPr="0084774D">
        <w:rPr>
          <w:rFonts w:ascii="Times New Roman" w:hAnsi="Times New Roman" w:cs="Times New Roman"/>
          <w:szCs w:val="24"/>
        </w:rPr>
        <w:t xml:space="preserve">. 13.-14.9. Přihlášky do 3.8. </w:t>
      </w:r>
      <w:r w:rsidR="00EA7E8B" w:rsidRPr="0084774D">
        <w:rPr>
          <w:rFonts w:ascii="Times New Roman" w:hAnsi="Times New Roman" w:cs="Times New Roman"/>
          <w:szCs w:val="24"/>
        </w:rPr>
        <w:t xml:space="preserve">Hrají </w:t>
      </w:r>
      <w:proofErr w:type="spellStart"/>
      <w:r w:rsidR="00EA7E8B" w:rsidRPr="0084774D">
        <w:rPr>
          <w:rFonts w:ascii="Times New Roman" w:hAnsi="Times New Roman" w:cs="Times New Roman"/>
          <w:szCs w:val="24"/>
        </w:rPr>
        <w:t>Artamanov</w:t>
      </w:r>
      <w:proofErr w:type="spellEnd"/>
      <w:r w:rsidR="00EA7E8B" w:rsidRPr="0084774D">
        <w:rPr>
          <w:rFonts w:ascii="Times New Roman" w:hAnsi="Times New Roman" w:cs="Times New Roman"/>
          <w:szCs w:val="24"/>
        </w:rPr>
        <w:t xml:space="preserve">, Kolář, </w:t>
      </w:r>
      <w:proofErr w:type="spellStart"/>
      <w:r w:rsidR="00EA7E8B" w:rsidRPr="0084774D">
        <w:rPr>
          <w:rFonts w:ascii="Times New Roman" w:hAnsi="Times New Roman" w:cs="Times New Roman"/>
          <w:szCs w:val="24"/>
        </w:rPr>
        <w:t>Gernert</w:t>
      </w:r>
      <w:proofErr w:type="spellEnd"/>
      <w:r w:rsidR="00EA7E8B" w:rsidRPr="0084774D">
        <w:rPr>
          <w:rFonts w:ascii="Times New Roman" w:hAnsi="Times New Roman" w:cs="Times New Roman"/>
          <w:szCs w:val="24"/>
        </w:rPr>
        <w:t>, Soukup, Kůsová, Melicharová V.  Schváleno trenér Stárek.</w:t>
      </w:r>
      <w:r w:rsidR="0084774D">
        <w:rPr>
          <w:rFonts w:ascii="Times New Roman" w:hAnsi="Times New Roman" w:cs="Times New Roman"/>
          <w:szCs w:val="24"/>
        </w:rPr>
        <w:t xml:space="preserve"> </w:t>
      </w:r>
      <w:r w:rsidR="0084774D" w:rsidRPr="00546D0D">
        <w:rPr>
          <w:rFonts w:ascii="Times New Roman" w:hAnsi="Times New Roman" w:cs="Times New Roman"/>
          <w:szCs w:val="24"/>
        </w:rPr>
        <w:t>+ DK Soukup</w:t>
      </w:r>
      <w:r w:rsidR="00546D0D" w:rsidRPr="00546D0D">
        <w:rPr>
          <w:rFonts w:ascii="Times New Roman" w:hAnsi="Times New Roman" w:cs="Times New Roman"/>
          <w:szCs w:val="24"/>
        </w:rPr>
        <w:t xml:space="preserve"> </w:t>
      </w:r>
      <w:r w:rsidR="00546D0D">
        <w:rPr>
          <w:rFonts w:ascii="Times New Roman" w:hAnsi="Times New Roman" w:cs="Times New Roman"/>
          <w:color w:val="EE0000"/>
          <w:szCs w:val="24"/>
        </w:rPr>
        <w:t xml:space="preserve">– </w:t>
      </w:r>
      <w:proofErr w:type="spellStart"/>
      <w:r w:rsidR="00546D0D">
        <w:rPr>
          <w:rFonts w:ascii="Times New Roman" w:hAnsi="Times New Roman" w:cs="Times New Roman"/>
          <w:color w:val="EE0000"/>
          <w:szCs w:val="24"/>
        </w:rPr>
        <w:t>memí</w:t>
      </w:r>
      <w:proofErr w:type="spellEnd"/>
      <w:r w:rsidR="00546D0D">
        <w:rPr>
          <w:rFonts w:ascii="Times New Roman" w:hAnsi="Times New Roman" w:cs="Times New Roman"/>
          <w:color w:val="EE0000"/>
          <w:szCs w:val="24"/>
        </w:rPr>
        <w:t xml:space="preserve"> faktura od pořadatele Burdy</w:t>
      </w:r>
    </w:p>
    <w:p w14:paraId="548C98F7" w14:textId="440186CC" w:rsidR="0084774D" w:rsidRDefault="0084774D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84. </w:t>
      </w:r>
      <w:r w:rsidRPr="00676DAC">
        <w:rPr>
          <w:rFonts w:ascii="Times New Roman" w:hAnsi="Times New Roman" w:cs="Times New Roman"/>
          <w:b/>
          <w:bCs/>
          <w:szCs w:val="24"/>
        </w:rPr>
        <w:t xml:space="preserve">Říčanské </w:t>
      </w:r>
      <w:proofErr w:type="gramStart"/>
      <w:r w:rsidRPr="00676DAC">
        <w:rPr>
          <w:rFonts w:ascii="Times New Roman" w:hAnsi="Times New Roman" w:cs="Times New Roman"/>
          <w:b/>
          <w:bCs/>
          <w:szCs w:val="24"/>
        </w:rPr>
        <w:t>slavnosti</w:t>
      </w:r>
      <w:r w:rsidRPr="00676DAC">
        <w:rPr>
          <w:rFonts w:ascii="Times New Roman" w:hAnsi="Times New Roman" w:cs="Times New Roman"/>
          <w:szCs w:val="24"/>
        </w:rPr>
        <w:t xml:space="preserve">  na</w:t>
      </w:r>
      <w:proofErr w:type="gramEnd"/>
      <w:r w:rsidRPr="00676DAC">
        <w:rPr>
          <w:rFonts w:ascii="Times New Roman" w:hAnsi="Times New Roman" w:cs="Times New Roman"/>
          <w:szCs w:val="24"/>
        </w:rPr>
        <w:t xml:space="preserve"> Lázeňské louce 13.9. </w:t>
      </w:r>
      <w:proofErr w:type="gramStart"/>
      <w:r w:rsidRPr="00676DAC">
        <w:rPr>
          <w:rFonts w:ascii="Times New Roman" w:hAnsi="Times New Roman" w:cs="Times New Roman"/>
          <w:szCs w:val="24"/>
        </w:rPr>
        <w:t>-  odměna</w:t>
      </w:r>
      <w:proofErr w:type="gramEnd"/>
      <w:r w:rsidRPr="00676DAC">
        <w:rPr>
          <w:rFonts w:ascii="Times New Roman" w:hAnsi="Times New Roman" w:cs="Times New Roman"/>
          <w:szCs w:val="24"/>
        </w:rPr>
        <w:t xml:space="preserve"> á 1 </w:t>
      </w:r>
      <w:r w:rsidR="000936A9" w:rsidRPr="00676DAC">
        <w:rPr>
          <w:rFonts w:ascii="Times New Roman" w:hAnsi="Times New Roman" w:cs="Times New Roman"/>
          <w:szCs w:val="24"/>
        </w:rPr>
        <w:t>5</w:t>
      </w:r>
      <w:r w:rsidRPr="00676DAC">
        <w:rPr>
          <w:rFonts w:ascii="Times New Roman" w:hAnsi="Times New Roman" w:cs="Times New Roman"/>
          <w:szCs w:val="24"/>
        </w:rPr>
        <w:t xml:space="preserve">00,- Kč. </w:t>
      </w:r>
      <w:r w:rsidR="000529EF" w:rsidRPr="00676DAC">
        <w:rPr>
          <w:rFonts w:ascii="Times New Roman" w:hAnsi="Times New Roman" w:cs="Times New Roman"/>
          <w:szCs w:val="24"/>
        </w:rPr>
        <w:t xml:space="preserve">Kamila + </w:t>
      </w:r>
      <w:proofErr w:type="spellStart"/>
      <w:r w:rsidR="00676DAC">
        <w:rPr>
          <w:rFonts w:ascii="Times New Roman" w:hAnsi="Times New Roman" w:cs="Times New Roman"/>
          <w:color w:val="EE0000"/>
          <w:szCs w:val="24"/>
        </w:rPr>
        <w:t>Hosová</w:t>
      </w:r>
      <w:proofErr w:type="spellEnd"/>
    </w:p>
    <w:p w14:paraId="12AE6A4D" w14:textId="24947D97" w:rsidR="000529EF" w:rsidRDefault="000529EF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86. </w:t>
      </w:r>
      <w:r w:rsidRPr="000529EF">
        <w:rPr>
          <w:rFonts w:ascii="Times New Roman" w:hAnsi="Times New Roman" w:cs="Times New Roman"/>
          <w:b/>
          <w:bCs/>
          <w:color w:val="EE0000"/>
          <w:szCs w:val="24"/>
        </w:rPr>
        <w:t xml:space="preserve">Přebor oddílu. </w:t>
      </w:r>
      <w:r>
        <w:rPr>
          <w:rFonts w:ascii="Times New Roman" w:hAnsi="Times New Roman" w:cs="Times New Roman"/>
          <w:color w:val="EE0000"/>
          <w:szCs w:val="24"/>
        </w:rPr>
        <w:t>Finále A podle ELO.</w:t>
      </w:r>
    </w:p>
    <w:p w14:paraId="56B858D4" w14:textId="2D60E605" w:rsidR="000529EF" w:rsidRDefault="000529EF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87. </w:t>
      </w:r>
      <w:r w:rsidR="00C91254" w:rsidRPr="002D01C2">
        <w:rPr>
          <w:rFonts w:ascii="Times New Roman" w:hAnsi="Times New Roman" w:cs="Times New Roman"/>
          <w:b/>
          <w:bCs/>
          <w:szCs w:val="24"/>
        </w:rPr>
        <w:t>MČ Harrachov</w:t>
      </w:r>
      <w:r w:rsidR="00C91254" w:rsidRPr="002D01C2">
        <w:rPr>
          <w:rFonts w:ascii="Times New Roman" w:hAnsi="Times New Roman" w:cs="Times New Roman"/>
          <w:szCs w:val="24"/>
        </w:rPr>
        <w:t xml:space="preserve"> – trenér Stárek + </w:t>
      </w:r>
      <w:proofErr w:type="spellStart"/>
      <w:r w:rsidR="002D01C2">
        <w:rPr>
          <w:rFonts w:ascii="Times New Roman" w:hAnsi="Times New Roman" w:cs="Times New Roman"/>
          <w:color w:val="EE0000"/>
          <w:szCs w:val="24"/>
        </w:rPr>
        <w:t>Pressler</w:t>
      </w:r>
      <w:proofErr w:type="spellEnd"/>
      <w:r w:rsidR="002D01C2">
        <w:rPr>
          <w:rFonts w:ascii="Times New Roman" w:hAnsi="Times New Roman" w:cs="Times New Roman"/>
          <w:color w:val="EE0000"/>
          <w:szCs w:val="24"/>
        </w:rPr>
        <w:t xml:space="preserve"> T. Ubytování objednáno. </w:t>
      </w:r>
      <w:proofErr w:type="spellStart"/>
      <w:r w:rsidR="002D01C2">
        <w:rPr>
          <w:rFonts w:ascii="Times New Roman" w:hAnsi="Times New Roman" w:cs="Times New Roman"/>
          <w:color w:val="EE0000"/>
          <w:szCs w:val="24"/>
        </w:rPr>
        <w:t>Janšta</w:t>
      </w:r>
      <w:proofErr w:type="spellEnd"/>
      <w:r w:rsidR="002D01C2">
        <w:rPr>
          <w:rFonts w:ascii="Times New Roman" w:hAnsi="Times New Roman" w:cs="Times New Roman"/>
          <w:color w:val="EE0000"/>
          <w:szCs w:val="24"/>
        </w:rPr>
        <w:t xml:space="preserve"> dostal DK. </w:t>
      </w:r>
    </w:p>
    <w:p w14:paraId="6C4D7649" w14:textId="521C2D5D" w:rsidR="00BB16E5" w:rsidRDefault="00BB16E5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>89.</w:t>
      </w:r>
      <w:r w:rsidRPr="00A90435">
        <w:rPr>
          <w:rFonts w:ascii="Times New Roman" w:hAnsi="Times New Roman" w:cs="Times New Roman"/>
          <w:szCs w:val="24"/>
        </w:rPr>
        <w:t xml:space="preserve">Odsouhlasena </w:t>
      </w:r>
      <w:r w:rsidR="00A5566F" w:rsidRPr="00A90435">
        <w:rPr>
          <w:rFonts w:ascii="Times New Roman" w:hAnsi="Times New Roman" w:cs="Times New Roman"/>
          <w:szCs w:val="24"/>
        </w:rPr>
        <w:t>podpora</w:t>
      </w:r>
      <w:r w:rsidR="004F5480" w:rsidRPr="00A90435">
        <w:rPr>
          <w:rFonts w:ascii="Times New Roman" w:hAnsi="Times New Roman" w:cs="Times New Roman"/>
          <w:szCs w:val="24"/>
        </w:rPr>
        <w:t xml:space="preserve"> na </w:t>
      </w:r>
      <w:r w:rsidR="004F5480" w:rsidRPr="00A90435">
        <w:rPr>
          <w:rFonts w:ascii="Times New Roman" w:hAnsi="Times New Roman" w:cs="Times New Roman"/>
          <w:b/>
          <w:bCs/>
          <w:szCs w:val="24"/>
        </w:rPr>
        <w:t>velmistrovský turnaj pro Šmolíka</w:t>
      </w:r>
      <w:r w:rsidR="004F5480" w:rsidRPr="00A90435">
        <w:rPr>
          <w:rFonts w:ascii="Times New Roman" w:hAnsi="Times New Roman" w:cs="Times New Roman"/>
          <w:szCs w:val="24"/>
        </w:rPr>
        <w:t xml:space="preserve"> ve výši 2 500,- Kč. Faktura půjde přes Klub</w:t>
      </w:r>
      <w:r w:rsidR="004F5480">
        <w:rPr>
          <w:rFonts w:ascii="Times New Roman" w:hAnsi="Times New Roman" w:cs="Times New Roman"/>
          <w:color w:val="EE0000"/>
          <w:szCs w:val="24"/>
        </w:rPr>
        <w:t>.</w:t>
      </w:r>
      <w:r w:rsidR="00A90435">
        <w:rPr>
          <w:rFonts w:ascii="Times New Roman" w:hAnsi="Times New Roman" w:cs="Times New Roman"/>
          <w:color w:val="EE0000"/>
          <w:szCs w:val="24"/>
        </w:rPr>
        <w:t xml:space="preserve"> Rozdíl vymáhat na Šmolíkovi formou zápočtu za 1 a 2. </w:t>
      </w:r>
      <w:proofErr w:type="gramStart"/>
      <w:r w:rsidR="00A90435">
        <w:rPr>
          <w:rFonts w:ascii="Times New Roman" w:hAnsi="Times New Roman" w:cs="Times New Roman"/>
          <w:color w:val="EE0000"/>
          <w:szCs w:val="24"/>
        </w:rPr>
        <w:t>ligu.-</w:t>
      </w:r>
      <w:proofErr w:type="gramEnd"/>
      <w:r w:rsidR="00A90435">
        <w:rPr>
          <w:rFonts w:ascii="Times New Roman" w:hAnsi="Times New Roman" w:cs="Times New Roman"/>
          <w:color w:val="EE0000"/>
          <w:szCs w:val="24"/>
        </w:rPr>
        <w:t xml:space="preserve"> Lacinová</w:t>
      </w:r>
    </w:p>
    <w:p w14:paraId="33062DA5" w14:textId="63916F93" w:rsidR="004F5480" w:rsidRDefault="004F5480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90. </w:t>
      </w:r>
      <w:r w:rsidR="00383323" w:rsidRPr="00A90435">
        <w:rPr>
          <w:rFonts w:ascii="Times New Roman" w:hAnsi="Times New Roman" w:cs="Times New Roman"/>
          <w:b/>
          <w:bCs/>
          <w:szCs w:val="24"/>
        </w:rPr>
        <w:t>17.-19.10. soustředění</w:t>
      </w:r>
      <w:r w:rsidR="00383323" w:rsidRPr="00A90435">
        <w:rPr>
          <w:rFonts w:ascii="Times New Roman" w:hAnsi="Times New Roman" w:cs="Times New Roman"/>
          <w:szCs w:val="24"/>
        </w:rPr>
        <w:t xml:space="preserve"> přes Klub. Pořádá Stárek.</w:t>
      </w:r>
      <w:r w:rsidR="00A90435" w:rsidRPr="00A90435">
        <w:rPr>
          <w:rFonts w:ascii="Times New Roman" w:hAnsi="Times New Roman" w:cs="Times New Roman"/>
          <w:szCs w:val="24"/>
        </w:rPr>
        <w:t xml:space="preserve"> </w:t>
      </w:r>
      <w:r w:rsidR="00A90435">
        <w:rPr>
          <w:rFonts w:ascii="Times New Roman" w:hAnsi="Times New Roman" w:cs="Times New Roman"/>
          <w:color w:val="EE0000"/>
          <w:szCs w:val="24"/>
        </w:rPr>
        <w:t>Cca 30 dětí</w:t>
      </w:r>
    </w:p>
    <w:p w14:paraId="6EFA68E9" w14:textId="1E642837" w:rsidR="00F87632" w:rsidRDefault="00F87632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>91. Extraliga mládeže. Schváleno proplacení 2 x 12 dětí á 120,- Kč za oběd.</w:t>
      </w:r>
    </w:p>
    <w:p w14:paraId="3609D3E4" w14:textId="5E78786D" w:rsidR="00F87632" w:rsidRDefault="00F87632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92. Vánoční </w:t>
      </w:r>
      <w:proofErr w:type="spellStart"/>
      <w:r>
        <w:rPr>
          <w:rFonts w:ascii="Times New Roman" w:hAnsi="Times New Roman" w:cs="Times New Roman"/>
          <w:color w:val="EE0000"/>
          <w:szCs w:val="24"/>
        </w:rPr>
        <w:t>blicák</w:t>
      </w:r>
      <w:proofErr w:type="spellEnd"/>
      <w:r>
        <w:rPr>
          <w:rFonts w:ascii="Times New Roman" w:hAnsi="Times New Roman" w:cs="Times New Roman"/>
          <w:color w:val="EE0000"/>
          <w:szCs w:val="24"/>
        </w:rPr>
        <w:t xml:space="preserve"> v neděli 28.12. od 18.00 hod. </w:t>
      </w:r>
    </w:p>
    <w:p w14:paraId="728BDB11" w14:textId="04576F05" w:rsidR="00F87632" w:rsidRDefault="00B84044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>93. Polofinále juniorů Harrachov 15.-22.11. Trenér zatím nevyřešen.</w:t>
      </w:r>
    </w:p>
    <w:p w14:paraId="370481A2" w14:textId="0D8491CD" w:rsidR="00B84044" w:rsidRDefault="00370352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94. </w:t>
      </w:r>
      <w:r w:rsidR="007A73A6">
        <w:rPr>
          <w:rFonts w:ascii="Times New Roman" w:hAnsi="Times New Roman" w:cs="Times New Roman"/>
          <w:color w:val="EE0000"/>
          <w:szCs w:val="24"/>
        </w:rPr>
        <w:t>David Hampl se stal více</w:t>
      </w:r>
      <w:r w:rsidR="00071B64">
        <w:rPr>
          <w:rFonts w:ascii="Times New Roman" w:hAnsi="Times New Roman" w:cs="Times New Roman"/>
          <w:color w:val="EE0000"/>
          <w:szCs w:val="24"/>
        </w:rPr>
        <w:t xml:space="preserve"> </w:t>
      </w:r>
      <w:r w:rsidR="007A73A6">
        <w:rPr>
          <w:rFonts w:ascii="Times New Roman" w:hAnsi="Times New Roman" w:cs="Times New Roman"/>
          <w:color w:val="EE0000"/>
          <w:szCs w:val="24"/>
        </w:rPr>
        <w:t>mistrem světa v šach-boxu v Srbsku. Příště se projedná případná podpora.</w:t>
      </w:r>
    </w:p>
    <w:sectPr w:rsidR="00B84044" w:rsidSect="00651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6B1E" w14:textId="77777777" w:rsidR="002C5F60" w:rsidRDefault="002C5F60" w:rsidP="00852ABF">
      <w:pPr>
        <w:spacing w:after="0" w:line="240" w:lineRule="auto"/>
      </w:pPr>
      <w:r>
        <w:separator/>
      </w:r>
    </w:p>
  </w:endnote>
  <w:endnote w:type="continuationSeparator" w:id="0">
    <w:p w14:paraId="3C60EE89" w14:textId="77777777" w:rsidR="002C5F60" w:rsidRDefault="002C5F60" w:rsidP="0085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1C3" w14:textId="77777777" w:rsidR="00960C78" w:rsidRPr="00E86A21" w:rsidRDefault="00960C78" w:rsidP="00E86A21">
    <w:pPr>
      <w:jc w:val="right"/>
    </w:pPr>
    <w:r>
      <w:tab/>
    </w:r>
    <w:r>
      <w:tab/>
      <w:t xml:space="preserve">Zapsal: </w:t>
    </w:r>
    <w:r w:rsidR="0014610A">
      <w:t>Jaroslav Říha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20F0" w14:textId="77777777" w:rsidR="002C5F60" w:rsidRDefault="002C5F60" w:rsidP="00852ABF">
      <w:pPr>
        <w:spacing w:after="0" w:line="240" w:lineRule="auto"/>
      </w:pPr>
      <w:r>
        <w:separator/>
      </w:r>
    </w:p>
  </w:footnote>
  <w:footnote w:type="continuationSeparator" w:id="0">
    <w:p w14:paraId="4A102850" w14:textId="77777777" w:rsidR="002C5F60" w:rsidRDefault="002C5F60" w:rsidP="0085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131"/>
    <w:multiLevelType w:val="hybridMultilevel"/>
    <w:tmpl w:val="00F4D426"/>
    <w:lvl w:ilvl="0" w:tplc="E88AA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940"/>
    <w:multiLevelType w:val="multilevel"/>
    <w:tmpl w:val="42E25B7C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440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5B1A08"/>
    <w:multiLevelType w:val="hybridMultilevel"/>
    <w:tmpl w:val="1E56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6461"/>
    <w:multiLevelType w:val="hybridMultilevel"/>
    <w:tmpl w:val="E484339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04B2"/>
    <w:multiLevelType w:val="hybridMultilevel"/>
    <w:tmpl w:val="5F00E9DC"/>
    <w:lvl w:ilvl="0" w:tplc="42947928">
      <w:start w:val="14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30801006">
    <w:abstractNumId w:val="1"/>
  </w:num>
  <w:num w:numId="2" w16cid:durableId="64689472">
    <w:abstractNumId w:val="1"/>
    <w:lvlOverride w:ilvl="0">
      <w:startOverride w:val="12"/>
    </w:lvlOverride>
  </w:num>
  <w:num w:numId="3" w16cid:durableId="385959913">
    <w:abstractNumId w:val="0"/>
  </w:num>
  <w:num w:numId="4" w16cid:durableId="1007177962">
    <w:abstractNumId w:val="3"/>
  </w:num>
  <w:num w:numId="5" w16cid:durableId="905141958">
    <w:abstractNumId w:val="4"/>
  </w:num>
  <w:num w:numId="6" w16cid:durableId="75937480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1"/>
    <w:rsid w:val="000009C6"/>
    <w:rsid w:val="00004694"/>
    <w:rsid w:val="00005634"/>
    <w:rsid w:val="0000602F"/>
    <w:rsid w:val="000061EE"/>
    <w:rsid w:val="00007812"/>
    <w:rsid w:val="00011B96"/>
    <w:rsid w:val="0001201F"/>
    <w:rsid w:val="00013949"/>
    <w:rsid w:val="00020416"/>
    <w:rsid w:val="00022C13"/>
    <w:rsid w:val="00022F44"/>
    <w:rsid w:val="00025834"/>
    <w:rsid w:val="00031140"/>
    <w:rsid w:val="00033ECE"/>
    <w:rsid w:val="00037595"/>
    <w:rsid w:val="0004119C"/>
    <w:rsid w:val="00041BA0"/>
    <w:rsid w:val="0004279B"/>
    <w:rsid w:val="00043768"/>
    <w:rsid w:val="000458DF"/>
    <w:rsid w:val="000477F3"/>
    <w:rsid w:val="00052284"/>
    <w:rsid w:val="000529EF"/>
    <w:rsid w:val="0005307F"/>
    <w:rsid w:val="00053839"/>
    <w:rsid w:val="000549B1"/>
    <w:rsid w:val="000613F5"/>
    <w:rsid w:val="000628CD"/>
    <w:rsid w:val="00067BDB"/>
    <w:rsid w:val="000708F6"/>
    <w:rsid w:val="00071B64"/>
    <w:rsid w:val="00071E34"/>
    <w:rsid w:val="00073386"/>
    <w:rsid w:val="000778C9"/>
    <w:rsid w:val="00080E38"/>
    <w:rsid w:val="00082694"/>
    <w:rsid w:val="00082E0F"/>
    <w:rsid w:val="00083E54"/>
    <w:rsid w:val="00084653"/>
    <w:rsid w:val="0008515B"/>
    <w:rsid w:val="00090269"/>
    <w:rsid w:val="000913F9"/>
    <w:rsid w:val="000936A9"/>
    <w:rsid w:val="000A009F"/>
    <w:rsid w:val="000A1D03"/>
    <w:rsid w:val="000A6493"/>
    <w:rsid w:val="000A653E"/>
    <w:rsid w:val="000A7493"/>
    <w:rsid w:val="000B35E6"/>
    <w:rsid w:val="000B47CA"/>
    <w:rsid w:val="000B6588"/>
    <w:rsid w:val="000C09CC"/>
    <w:rsid w:val="000C1534"/>
    <w:rsid w:val="000C55FE"/>
    <w:rsid w:val="000C69F6"/>
    <w:rsid w:val="000C6DE5"/>
    <w:rsid w:val="000C782B"/>
    <w:rsid w:val="000D0146"/>
    <w:rsid w:val="000D368D"/>
    <w:rsid w:val="000D5AF2"/>
    <w:rsid w:val="000E0E82"/>
    <w:rsid w:val="000E26E1"/>
    <w:rsid w:val="000E2EC4"/>
    <w:rsid w:val="000E3E35"/>
    <w:rsid w:val="000E49C7"/>
    <w:rsid w:val="000E6658"/>
    <w:rsid w:val="000E7345"/>
    <w:rsid w:val="000E7E2A"/>
    <w:rsid w:val="000E7EF5"/>
    <w:rsid w:val="000F3DA5"/>
    <w:rsid w:val="000F66FF"/>
    <w:rsid w:val="000F7C4A"/>
    <w:rsid w:val="00102504"/>
    <w:rsid w:val="00104E7B"/>
    <w:rsid w:val="00105781"/>
    <w:rsid w:val="00107BF2"/>
    <w:rsid w:val="00107FD3"/>
    <w:rsid w:val="00110D30"/>
    <w:rsid w:val="001111F2"/>
    <w:rsid w:val="001119F2"/>
    <w:rsid w:val="00111D1A"/>
    <w:rsid w:val="00112172"/>
    <w:rsid w:val="0011409B"/>
    <w:rsid w:val="0011524A"/>
    <w:rsid w:val="00116D21"/>
    <w:rsid w:val="00117840"/>
    <w:rsid w:val="001178E5"/>
    <w:rsid w:val="00117DB4"/>
    <w:rsid w:val="0012089F"/>
    <w:rsid w:val="00121F7E"/>
    <w:rsid w:val="0012251F"/>
    <w:rsid w:val="00125A8C"/>
    <w:rsid w:val="00125FC4"/>
    <w:rsid w:val="00127E52"/>
    <w:rsid w:val="00130749"/>
    <w:rsid w:val="00132480"/>
    <w:rsid w:val="0013337F"/>
    <w:rsid w:val="0013353C"/>
    <w:rsid w:val="001416E5"/>
    <w:rsid w:val="0014488E"/>
    <w:rsid w:val="001459A5"/>
    <w:rsid w:val="0014610A"/>
    <w:rsid w:val="00146AF2"/>
    <w:rsid w:val="001470C6"/>
    <w:rsid w:val="00150F44"/>
    <w:rsid w:val="001518B8"/>
    <w:rsid w:val="00152D56"/>
    <w:rsid w:val="00154F03"/>
    <w:rsid w:val="00155C34"/>
    <w:rsid w:val="00155FFD"/>
    <w:rsid w:val="001579A3"/>
    <w:rsid w:val="00161A85"/>
    <w:rsid w:val="001637C1"/>
    <w:rsid w:val="0017031A"/>
    <w:rsid w:val="001755B4"/>
    <w:rsid w:val="00177C31"/>
    <w:rsid w:val="0018367E"/>
    <w:rsid w:val="00185338"/>
    <w:rsid w:val="00185DE3"/>
    <w:rsid w:val="001869BB"/>
    <w:rsid w:val="00186D11"/>
    <w:rsid w:val="00187910"/>
    <w:rsid w:val="00187D79"/>
    <w:rsid w:val="0019152F"/>
    <w:rsid w:val="00194007"/>
    <w:rsid w:val="00194923"/>
    <w:rsid w:val="0019674E"/>
    <w:rsid w:val="00196F2D"/>
    <w:rsid w:val="00197338"/>
    <w:rsid w:val="001A09F1"/>
    <w:rsid w:val="001A125C"/>
    <w:rsid w:val="001A5DBE"/>
    <w:rsid w:val="001B21D8"/>
    <w:rsid w:val="001B2350"/>
    <w:rsid w:val="001B2D2F"/>
    <w:rsid w:val="001B491A"/>
    <w:rsid w:val="001B4E13"/>
    <w:rsid w:val="001B6238"/>
    <w:rsid w:val="001C1292"/>
    <w:rsid w:val="001C1B84"/>
    <w:rsid w:val="001C1BF1"/>
    <w:rsid w:val="001C390E"/>
    <w:rsid w:val="001C5633"/>
    <w:rsid w:val="001C5A2D"/>
    <w:rsid w:val="001C5AEF"/>
    <w:rsid w:val="001C5E4A"/>
    <w:rsid w:val="001D4234"/>
    <w:rsid w:val="001D6EB8"/>
    <w:rsid w:val="001E144A"/>
    <w:rsid w:val="001E498D"/>
    <w:rsid w:val="001E4EA6"/>
    <w:rsid w:val="001E5E60"/>
    <w:rsid w:val="001E7A97"/>
    <w:rsid w:val="001F3338"/>
    <w:rsid w:val="001F48C8"/>
    <w:rsid w:val="001F644B"/>
    <w:rsid w:val="00200EC0"/>
    <w:rsid w:val="0020199B"/>
    <w:rsid w:val="00202026"/>
    <w:rsid w:val="00202DFD"/>
    <w:rsid w:val="0020486C"/>
    <w:rsid w:val="00204A4C"/>
    <w:rsid w:val="00207E12"/>
    <w:rsid w:val="00215372"/>
    <w:rsid w:val="0021547B"/>
    <w:rsid w:val="0021656F"/>
    <w:rsid w:val="002179C9"/>
    <w:rsid w:val="002211AA"/>
    <w:rsid w:val="00222375"/>
    <w:rsid w:val="00224384"/>
    <w:rsid w:val="002246A0"/>
    <w:rsid w:val="002251B8"/>
    <w:rsid w:val="00225AF7"/>
    <w:rsid w:val="002302EC"/>
    <w:rsid w:val="00231493"/>
    <w:rsid w:val="0023254E"/>
    <w:rsid w:val="002330E9"/>
    <w:rsid w:val="00235126"/>
    <w:rsid w:val="00236E51"/>
    <w:rsid w:val="002414F8"/>
    <w:rsid w:val="00243F87"/>
    <w:rsid w:val="0024464E"/>
    <w:rsid w:val="00251518"/>
    <w:rsid w:val="00252819"/>
    <w:rsid w:val="002532A0"/>
    <w:rsid w:val="0025342F"/>
    <w:rsid w:val="00253782"/>
    <w:rsid w:val="002555E7"/>
    <w:rsid w:val="00256160"/>
    <w:rsid w:val="0025724C"/>
    <w:rsid w:val="002572AB"/>
    <w:rsid w:val="00260C09"/>
    <w:rsid w:val="00261B04"/>
    <w:rsid w:val="00264E09"/>
    <w:rsid w:val="002664C6"/>
    <w:rsid w:val="0027138B"/>
    <w:rsid w:val="00272D62"/>
    <w:rsid w:val="00275046"/>
    <w:rsid w:val="002760E1"/>
    <w:rsid w:val="00277F47"/>
    <w:rsid w:val="0028205A"/>
    <w:rsid w:val="00283863"/>
    <w:rsid w:val="002871CB"/>
    <w:rsid w:val="00287836"/>
    <w:rsid w:val="0029492A"/>
    <w:rsid w:val="00294E3D"/>
    <w:rsid w:val="00294E8C"/>
    <w:rsid w:val="00295D9A"/>
    <w:rsid w:val="00296A63"/>
    <w:rsid w:val="00296B2F"/>
    <w:rsid w:val="0029717D"/>
    <w:rsid w:val="00297448"/>
    <w:rsid w:val="002A0622"/>
    <w:rsid w:val="002A27CE"/>
    <w:rsid w:val="002A3DAA"/>
    <w:rsid w:val="002B133E"/>
    <w:rsid w:val="002B38C1"/>
    <w:rsid w:val="002B48BC"/>
    <w:rsid w:val="002B7C5F"/>
    <w:rsid w:val="002C01DF"/>
    <w:rsid w:val="002C1AA4"/>
    <w:rsid w:val="002C29B8"/>
    <w:rsid w:val="002C3B07"/>
    <w:rsid w:val="002C44B3"/>
    <w:rsid w:val="002C5F60"/>
    <w:rsid w:val="002C6AEF"/>
    <w:rsid w:val="002C76CD"/>
    <w:rsid w:val="002D01C2"/>
    <w:rsid w:val="002D454F"/>
    <w:rsid w:val="002D5A98"/>
    <w:rsid w:val="002D6FF1"/>
    <w:rsid w:val="002E0679"/>
    <w:rsid w:val="002E10FB"/>
    <w:rsid w:val="002E14D0"/>
    <w:rsid w:val="002E215D"/>
    <w:rsid w:val="002E3B8D"/>
    <w:rsid w:val="002E46E2"/>
    <w:rsid w:val="00305480"/>
    <w:rsid w:val="00307159"/>
    <w:rsid w:val="0031142F"/>
    <w:rsid w:val="00312C16"/>
    <w:rsid w:val="003137A1"/>
    <w:rsid w:val="00314AE8"/>
    <w:rsid w:val="00315FBA"/>
    <w:rsid w:val="00316EB3"/>
    <w:rsid w:val="00317608"/>
    <w:rsid w:val="003249ED"/>
    <w:rsid w:val="003321DC"/>
    <w:rsid w:val="0033386C"/>
    <w:rsid w:val="00334DA0"/>
    <w:rsid w:val="003372A8"/>
    <w:rsid w:val="00345575"/>
    <w:rsid w:val="0034726A"/>
    <w:rsid w:val="00351810"/>
    <w:rsid w:val="003519EC"/>
    <w:rsid w:val="00352DC4"/>
    <w:rsid w:val="00352DD8"/>
    <w:rsid w:val="00356B2B"/>
    <w:rsid w:val="003570F8"/>
    <w:rsid w:val="003608A7"/>
    <w:rsid w:val="003613F2"/>
    <w:rsid w:val="00367676"/>
    <w:rsid w:val="00370352"/>
    <w:rsid w:val="00371B05"/>
    <w:rsid w:val="00383323"/>
    <w:rsid w:val="00384719"/>
    <w:rsid w:val="00384FC9"/>
    <w:rsid w:val="00385025"/>
    <w:rsid w:val="003864BA"/>
    <w:rsid w:val="00386F90"/>
    <w:rsid w:val="00387206"/>
    <w:rsid w:val="003902E3"/>
    <w:rsid w:val="00397E99"/>
    <w:rsid w:val="003A1CEA"/>
    <w:rsid w:val="003A1CEE"/>
    <w:rsid w:val="003A252C"/>
    <w:rsid w:val="003A4734"/>
    <w:rsid w:val="003A6C7A"/>
    <w:rsid w:val="003B185F"/>
    <w:rsid w:val="003B460D"/>
    <w:rsid w:val="003B578D"/>
    <w:rsid w:val="003B6F73"/>
    <w:rsid w:val="003C43A0"/>
    <w:rsid w:val="003C536A"/>
    <w:rsid w:val="003D249F"/>
    <w:rsid w:val="003D515E"/>
    <w:rsid w:val="003E1CCB"/>
    <w:rsid w:val="003E2EEA"/>
    <w:rsid w:val="003E576F"/>
    <w:rsid w:val="003E6231"/>
    <w:rsid w:val="003F03B1"/>
    <w:rsid w:val="003F1D0A"/>
    <w:rsid w:val="003F1D67"/>
    <w:rsid w:val="003F4674"/>
    <w:rsid w:val="00401A88"/>
    <w:rsid w:val="004057CB"/>
    <w:rsid w:val="00405FDC"/>
    <w:rsid w:val="00410306"/>
    <w:rsid w:val="0041105D"/>
    <w:rsid w:val="00412A36"/>
    <w:rsid w:val="00414C29"/>
    <w:rsid w:val="00414DB9"/>
    <w:rsid w:val="00415C79"/>
    <w:rsid w:val="0043064C"/>
    <w:rsid w:val="00432265"/>
    <w:rsid w:val="00434063"/>
    <w:rsid w:val="00434177"/>
    <w:rsid w:val="00437423"/>
    <w:rsid w:val="0044053E"/>
    <w:rsid w:val="004420C1"/>
    <w:rsid w:val="00442367"/>
    <w:rsid w:val="00442873"/>
    <w:rsid w:val="00452758"/>
    <w:rsid w:val="0045437C"/>
    <w:rsid w:val="00454DA6"/>
    <w:rsid w:val="00455A9A"/>
    <w:rsid w:val="0045702D"/>
    <w:rsid w:val="00457C64"/>
    <w:rsid w:val="00461C8E"/>
    <w:rsid w:val="00465874"/>
    <w:rsid w:val="00466DA5"/>
    <w:rsid w:val="004679FE"/>
    <w:rsid w:val="00472CA1"/>
    <w:rsid w:val="00475014"/>
    <w:rsid w:val="00475DBD"/>
    <w:rsid w:val="004771E7"/>
    <w:rsid w:val="0047734A"/>
    <w:rsid w:val="00483148"/>
    <w:rsid w:val="00484D18"/>
    <w:rsid w:val="00490BE7"/>
    <w:rsid w:val="00491323"/>
    <w:rsid w:val="004921AC"/>
    <w:rsid w:val="0049253A"/>
    <w:rsid w:val="00493C80"/>
    <w:rsid w:val="00493CEA"/>
    <w:rsid w:val="00497AEA"/>
    <w:rsid w:val="004A0486"/>
    <w:rsid w:val="004A08E4"/>
    <w:rsid w:val="004A42F9"/>
    <w:rsid w:val="004A474A"/>
    <w:rsid w:val="004A4A03"/>
    <w:rsid w:val="004A68E5"/>
    <w:rsid w:val="004A6FD8"/>
    <w:rsid w:val="004B2A8F"/>
    <w:rsid w:val="004B5F71"/>
    <w:rsid w:val="004B62E8"/>
    <w:rsid w:val="004B72E9"/>
    <w:rsid w:val="004B7D8B"/>
    <w:rsid w:val="004C014F"/>
    <w:rsid w:val="004C0486"/>
    <w:rsid w:val="004C4107"/>
    <w:rsid w:val="004C4755"/>
    <w:rsid w:val="004C58D7"/>
    <w:rsid w:val="004C7A06"/>
    <w:rsid w:val="004D2BBC"/>
    <w:rsid w:val="004E38BD"/>
    <w:rsid w:val="004E40B7"/>
    <w:rsid w:val="004E700D"/>
    <w:rsid w:val="004F42FF"/>
    <w:rsid w:val="004F5480"/>
    <w:rsid w:val="004F54FF"/>
    <w:rsid w:val="004F5969"/>
    <w:rsid w:val="005003A6"/>
    <w:rsid w:val="005040A7"/>
    <w:rsid w:val="005059F8"/>
    <w:rsid w:val="00517B99"/>
    <w:rsid w:val="005211F2"/>
    <w:rsid w:val="00521550"/>
    <w:rsid w:val="00521B9D"/>
    <w:rsid w:val="005229CD"/>
    <w:rsid w:val="00523CD4"/>
    <w:rsid w:val="00523D7B"/>
    <w:rsid w:val="00524234"/>
    <w:rsid w:val="00525271"/>
    <w:rsid w:val="00525BA4"/>
    <w:rsid w:val="00526AF8"/>
    <w:rsid w:val="00530872"/>
    <w:rsid w:val="0053186C"/>
    <w:rsid w:val="005341BF"/>
    <w:rsid w:val="00540236"/>
    <w:rsid w:val="00546D0D"/>
    <w:rsid w:val="005504DA"/>
    <w:rsid w:val="00550EDE"/>
    <w:rsid w:val="00551818"/>
    <w:rsid w:val="00552737"/>
    <w:rsid w:val="00560F05"/>
    <w:rsid w:val="005640C6"/>
    <w:rsid w:val="00566B7E"/>
    <w:rsid w:val="0057045E"/>
    <w:rsid w:val="00570794"/>
    <w:rsid w:val="00571CB2"/>
    <w:rsid w:val="005742D7"/>
    <w:rsid w:val="00581E9E"/>
    <w:rsid w:val="00583B5B"/>
    <w:rsid w:val="00586D08"/>
    <w:rsid w:val="00587CE1"/>
    <w:rsid w:val="00587D45"/>
    <w:rsid w:val="00593FE9"/>
    <w:rsid w:val="0059418D"/>
    <w:rsid w:val="00597D6F"/>
    <w:rsid w:val="005A068A"/>
    <w:rsid w:val="005A2061"/>
    <w:rsid w:val="005A3CA5"/>
    <w:rsid w:val="005A40EC"/>
    <w:rsid w:val="005A5522"/>
    <w:rsid w:val="005A6A97"/>
    <w:rsid w:val="005A73D7"/>
    <w:rsid w:val="005A7A2C"/>
    <w:rsid w:val="005B2CFE"/>
    <w:rsid w:val="005B35C4"/>
    <w:rsid w:val="005B373A"/>
    <w:rsid w:val="005B565C"/>
    <w:rsid w:val="005B60A0"/>
    <w:rsid w:val="005C01B2"/>
    <w:rsid w:val="005C3E9F"/>
    <w:rsid w:val="005C4302"/>
    <w:rsid w:val="005D1E49"/>
    <w:rsid w:val="005D20B9"/>
    <w:rsid w:val="005D29D7"/>
    <w:rsid w:val="005D35B3"/>
    <w:rsid w:val="005D79B0"/>
    <w:rsid w:val="005E3D88"/>
    <w:rsid w:val="005E51CA"/>
    <w:rsid w:val="005F0523"/>
    <w:rsid w:val="005F09F0"/>
    <w:rsid w:val="005F1D62"/>
    <w:rsid w:val="005F3A73"/>
    <w:rsid w:val="005F3B44"/>
    <w:rsid w:val="00600EE4"/>
    <w:rsid w:val="00601577"/>
    <w:rsid w:val="00610FA2"/>
    <w:rsid w:val="00611113"/>
    <w:rsid w:val="00613D0F"/>
    <w:rsid w:val="00613EA3"/>
    <w:rsid w:val="0061704E"/>
    <w:rsid w:val="0062102D"/>
    <w:rsid w:val="00621D08"/>
    <w:rsid w:val="00627780"/>
    <w:rsid w:val="0062778B"/>
    <w:rsid w:val="00627888"/>
    <w:rsid w:val="00632E14"/>
    <w:rsid w:val="006347F6"/>
    <w:rsid w:val="006406B9"/>
    <w:rsid w:val="00641176"/>
    <w:rsid w:val="00641896"/>
    <w:rsid w:val="006436B3"/>
    <w:rsid w:val="00643DBC"/>
    <w:rsid w:val="00646236"/>
    <w:rsid w:val="00647E5D"/>
    <w:rsid w:val="00651A66"/>
    <w:rsid w:val="006576CA"/>
    <w:rsid w:val="00657DBC"/>
    <w:rsid w:val="00660F2A"/>
    <w:rsid w:val="0066452A"/>
    <w:rsid w:val="00665D78"/>
    <w:rsid w:val="00667136"/>
    <w:rsid w:val="00674C9E"/>
    <w:rsid w:val="00676DAC"/>
    <w:rsid w:val="0067717E"/>
    <w:rsid w:val="00677A3D"/>
    <w:rsid w:val="0068218D"/>
    <w:rsid w:val="00684399"/>
    <w:rsid w:val="00684B97"/>
    <w:rsid w:val="0068619A"/>
    <w:rsid w:val="00686618"/>
    <w:rsid w:val="00686655"/>
    <w:rsid w:val="00687ABD"/>
    <w:rsid w:val="00691912"/>
    <w:rsid w:val="00691FAC"/>
    <w:rsid w:val="006934EB"/>
    <w:rsid w:val="00693662"/>
    <w:rsid w:val="0069366F"/>
    <w:rsid w:val="00695552"/>
    <w:rsid w:val="00695DE0"/>
    <w:rsid w:val="00696079"/>
    <w:rsid w:val="0069618D"/>
    <w:rsid w:val="006977E1"/>
    <w:rsid w:val="006A1321"/>
    <w:rsid w:val="006A7138"/>
    <w:rsid w:val="006A78A4"/>
    <w:rsid w:val="006B06BD"/>
    <w:rsid w:val="006B0CF0"/>
    <w:rsid w:val="006B47C0"/>
    <w:rsid w:val="006B4FB4"/>
    <w:rsid w:val="006B5C21"/>
    <w:rsid w:val="006B656A"/>
    <w:rsid w:val="006B7071"/>
    <w:rsid w:val="006B73DA"/>
    <w:rsid w:val="006C004F"/>
    <w:rsid w:val="006C1722"/>
    <w:rsid w:val="006C2AB7"/>
    <w:rsid w:val="006C619D"/>
    <w:rsid w:val="006D4B81"/>
    <w:rsid w:val="006E02E5"/>
    <w:rsid w:val="006E4240"/>
    <w:rsid w:val="006E6553"/>
    <w:rsid w:val="006F117B"/>
    <w:rsid w:val="006F1558"/>
    <w:rsid w:val="006F51C9"/>
    <w:rsid w:val="007054F1"/>
    <w:rsid w:val="007057ED"/>
    <w:rsid w:val="00706EAB"/>
    <w:rsid w:val="007075BA"/>
    <w:rsid w:val="007128ED"/>
    <w:rsid w:val="007146B6"/>
    <w:rsid w:val="007168B8"/>
    <w:rsid w:val="00722801"/>
    <w:rsid w:val="00723DB9"/>
    <w:rsid w:val="00727F56"/>
    <w:rsid w:val="00730049"/>
    <w:rsid w:val="0073312E"/>
    <w:rsid w:val="00736136"/>
    <w:rsid w:val="007471D6"/>
    <w:rsid w:val="00750716"/>
    <w:rsid w:val="00756146"/>
    <w:rsid w:val="00757587"/>
    <w:rsid w:val="00764C74"/>
    <w:rsid w:val="007651A8"/>
    <w:rsid w:val="007660FA"/>
    <w:rsid w:val="00771632"/>
    <w:rsid w:val="00773D7F"/>
    <w:rsid w:val="00774400"/>
    <w:rsid w:val="007749A0"/>
    <w:rsid w:val="00775152"/>
    <w:rsid w:val="0077752B"/>
    <w:rsid w:val="0078069E"/>
    <w:rsid w:val="007848A8"/>
    <w:rsid w:val="007905A9"/>
    <w:rsid w:val="00792A37"/>
    <w:rsid w:val="007933CD"/>
    <w:rsid w:val="0079367D"/>
    <w:rsid w:val="007971E8"/>
    <w:rsid w:val="007A10E8"/>
    <w:rsid w:val="007A3447"/>
    <w:rsid w:val="007A6538"/>
    <w:rsid w:val="007A73A6"/>
    <w:rsid w:val="007A750D"/>
    <w:rsid w:val="007B17D1"/>
    <w:rsid w:val="007B2F83"/>
    <w:rsid w:val="007B3B77"/>
    <w:rsid w:val="007B3D0F"/>
    <w:rsid w:val="007B3EC5"/>
    <w:rsid w:val="007C0C3C"/>
    <w:rsid w:val="007C255C"/>
    <w:rsid w:val="007C3725"/>
    <w:rsid w:val="007C5BD3"/>
    <w:rsid w:val="007D2AA3"/>
    <w:rsid w:val="007D2B31"/>
    <w:rsid w:val="007D45B3"/>
    <w:rsid w:val="007D6F74"/>
    <w:rsid w:val="007E390D"/>
    <w:rsid w:val="007E6358"/>
    <w:rsid w:val="007E7FE4"/>
    <w:rsid w:val="007F6956"/>
    <w:rsid w:val="00801BBD"/>
    <w:rsid w:val="00803185"/>
    <w:rsid w:val="00804F73"/>
    <w:rsid w:val="0080626A"/>
    <w:rsid w:val="008078EE"/>
    <w:rsid w:val="00813D65"/>
    <w:rsid w:val="008152EA"/>
    <w:rsid w:val="00816195"/>
    <w:rsid w:val="00820D22"/>
    <w:rsid w:val="00821002"/>
    <w:rsid w:val="00821BEC"/>
    <w:rsid w:val="00822066"/>
    <w:rsid w:val="008228D5"/>
    <w:rsid w:val="00826CA8"/>
    <w:rsid w:val="00826E5D"/>
    <w:rsid w:val="00830653"/>
    <w:rsid w:val="00830BC8"/>
    <w:rsid w:val="00836581"/>
    <w:rsid w:val="00837B2F"/>
    <w:rsid w:val="008402EF"/>
    <w:rsid w:val="00844B21"/>
    <w:rsid w:val="008467AC"/>
    <w:rsid w:val="0084774D"/>
    <w:rsid w:val="00852295"/>
    <w:rsid w:val="008528D9"/>
    <w:rsid w:val="00852ABF"/>
    <w:rsid w:val="00856C73"/>
    <w:rsid w:val="00856E4A"/>
    <w:rsid w:val="00861BF7"/>
    <w:rsid w:val="00863C48"/>
    <w:rsid w:val="00864964"/>
    <w:rsid w:val="00870199"/>
    <w:rsid w:val="008757F6"/>
    <w:rsid w:val="008762BC"/>
    <w:rsid w:val="00876D9E"/>
    <w:rsid w:val="008800EF"/>
    <w:rsid w:val="00882973"/>
    <w:rsid w:val="00885328"/>
    <w:rsid w:val="00886B6B"/>
    <w:rsid w:val="00886F9F"/>
    <w:rsid w:val="00891886"/>
    <w:rsid w:val="00891F1D"/>
    <w:rsid w:val="00892496"/>
    <w:rsid w:val="00892586"/>
    <w:rsid w:val="008943F4"/>
    <w:rsid w:val="00895843"/>
    <w:rsid w:val="008A090A"/>
    <w:rsid w:val="008A1414"/>
    <w:rsid w:val="008A1E25"/>
    <w:rsid w:val="008A229C"/>
    <w:rsid w:val="008A283C"/>
    <w:rsid w:val="008A6602"/>
    <w:rsid w:val="008B21D2"/>
    <w:rsid w:val="008B2619"/>
    <w:rsid w:val="008B55E5"/>
    <w:rsid w:val="008B5CF3"/>
    <w:rsid w:val="008C1932"/>
    <w:rsid w:val="008C2454"/>
    <w:rsid w:val="008C545C"/>
    <w:rsid w:val="008C61F8"/>
    <w:rsid w:val="008C72BF"/>
    <w:rsid w:val="008D4ED5"/>
    <w:rsid w:val="008D55C8"/>
    <w:rsid w:val="008E2EA4"/>
    <w:rsid w:val="008E5E96"/>
    <w:rsid w:val="008E62BC"/>
    <w:rsid w:val="008F0A25"/>
    <w:rsid w:val="008F2769"/>
    <w:rsid w:val="008F3348"/>
    <w:rsid w:val="008F49A3"/>
    <w:rsid w:val="008F4FDF"/>
    <w:rsid w:val="008F50FC"/>
    <w:rsid w:val="008F5848"/>
    <w:rsid w:val="00900E68"/>
    <w:rsid w:val="00903583"/>
    <w:rsid w:val="00906E7A"/>
    <w:rsid w:val="00907081"/>
    <w:rsid w:val="00907E44"/>
    <w:rsid w:val="00910F82"/>
    <w:rsid w:val="0091530B"/>
    <w:rsid w:val="009167E4"/>
    <w:rsid w:val="009174D8"/>
    <w:rsid w:val="00921BDF"/>
    <w:rsid w:val="00923B9C"/>
    <w:rsid w:val="00923D58"/>
    <w:rsid w:val="00923FDD"/>
    <w:rsid w:val="00927EDF"/>
    <w:rsid w:val="00933D72"/>
    <w:rsid w:val="00937E07"/>
    <w:rsid w:val="00942DE3"/>
    <w:rsid w:val="00943ACF"/>
    <w:rsid w:val="00950332"/>
    <w:rsid w:val="00953C76"/>
    <w:rsid w:val="009540CC"/>
    <w:rsid w:val="00956093"/>
    <w:rsid w:val="00957382"/>
    <w:rsid w:val="00960C78"/>
    <w:rsid w:val="00961FD5"/>
    <w:rsid w:val="00962C3E"/>
    <w:rsid w:val="009671E2"/>
    <w:rsid w:val="00967CEF"/>
    <w:rsid w:val="009710E1"/>
    <w:rsid w:val="009776F1"/>
    <w:rsid w:val="0098097C"/>
    <w:rsid w:val="009815B4"/>
    <w:rsid w:val="009816D3"/>
    <w:rsid w:val="009831A1"/>
    <w:rsid w:val="0099497B"/>
    <w:rsid w:val="00995B99"/>
    <w:rsid w:val="0099796D"/>
    <w:rsid w:val="009A1638"/>
    <w:rsid w:val="009A6BA2"/>
    <w:rsid w:val="009A7000"/>
    <w:rsid w:val="009B154C"/>
    <w:rsid w:val="009B29AC"/>
    <w:rsid w:val="009B722C"/>
    <w:rsid w:val="009C1E14"/>
    <w:rsid w:val="009C4F3D"/>
    <w:rsid w:val="009C51BF"/>
    <w:rsid w:val="009C6890"/>
    <w:rsid w:val="009C6C50"/>
    <w:rsid w:val="009C72E4"/>
    <w:rsid w:val="009D05E5"/>
    <w:rsid w:val="009D0779"/>
    <w:rsid w:val="009D50EF"/>
    <w:rsid w:val="009D6F24"/>
    <w:rsid w:val="009D7AC8"/>
    <w:rsid w:val="009D7E9D"/>
    <w:rsid w:val="009E1AB8"/>
    <w:rsid w:val="009E2811"/>
    <w:rsid w:val="009E48D4"/>
    <w:rsid w:val="009F1EB5"/>
    <w:rsid w:val="009F227C"/>
    <w:rsid w:val="009F2C8D"/>
    <w:rsid w:val="009F3420"/>
    <w:rsid w:val="009F6C48"/>
    <w:rsid w:val="00A050BF"/>
    <w:rsid w:val="00A10785"/>
    <w:rsid w:val="00A15F1B"/>
    <w:rsid w:val="00A172E6"/>
    <w:rsid w:val="00A2004B"/>
    <w:rsid w:val="00A25597"/>
    <w:rsid w:val="00A26CA7"/>
    <w:rsid w:val="00A35902"/>
    <w:rsid w:val="00A37C80"/>
    <w:rsid w:val="00A41327"/>
    <w:rsid w:val="00A43387"/>
    <w:rsid w:val="00A46376"/>
    <w:rsid w:val="00A46FDA"/>
    <w:rsid w:val="00A47298"/>
    <w:rsid w:val="00A508C7"/>
    <w:rsid w:val="00A5165C"/>
    <w:rsid w:val="00A51DBD"/>
    <w:rsid w:val="00A51FFC"/>
    <w:rsid w:val="00A52D35"/>
    <w:rsid w:val="00A531E6"/>
    <w:rsid w:val="00A54252"/>
    <w:rsid w:val="00A54F8C"/>
    <w:rsid w:val="00A5566F"/>
    <w:rsid w:val="00A55690"/>
    <w:rsid w:val="00A60337"/>
    <w:rsid w:val="00A636A5"/>
    <w:rsid w:val="00A64067"/>
    <w:rsid w:val="00A70B00"/>
    <w:rsid w:val="00A7242F"/>
    <w:rsid w:val="00A73A8D"/>
    <w:rsid w:val="00A76554"/>
    <w:rsid w:val="00A81CDA"/>
    <w:rsid w:val="00A83365"/>
    <w:rsid w:val="00A84C9D"/>
    <w:rsid w:val="00A863B4"/>
    <w:rsid w:val="00A90435"/>
    <w:rsid w:val="00A9043E"/>
    <w:rsid w:val="00A908E7"/>
    <w:rsid w:val="00A92688"/>
    <w:rsid w:val="00A93204"/>
    <w:rsid w:val="00A93A7E"/>
    <w:rsid w:val="00A9473B"/>
    <w:rsid w:val="00A95816"/>
    <w:rsid w:val="00A97EED"/>
    <w:rsid w:val="00AA0DF0"/>
    <w:rsid w:val="00AA1DB5"/>
    <w:rsid w:val="00AA59C3"/>
    <w:rsid w:val="00AA7A77"/>
    <w:rsid w:val="00AB0EAA"/>
    <w:rsid w:val="00AB19EA"/>
    <w:rsid w:val="00AB25F6"/>
    <w:rsid w:val="00AB7AC6"/>
    <w:rsid w:val="00AC04B5"/>
    <w:rsid w:val="00AC7B5B"/>
    <w:rsid w:val="00AD3E49"/>
    <w:rsid w:val="00AD408A"/>
    <w:rsid w:val="00AD4227"/>
    <w:rsid w:val="00AE0A0F"/>
    <w:rsid w:val="00AE3697"/>
    <w:rsid w:val="00AE7C46"/>
    <w:rsid w:val="00AF5042"/>
    <w:rsid w:val="00AF7B45"/>
    <w:rsid w:val="00B0109A"/>
    <w:rsid w:val="00B06C1D"/>
    <w:rsid w:val="00B07420"/>
    <w:rsid w:val="00B0756B"/>
    <w:rsid w:val="00B123C8"/>
    <w:rsid w:val="00B14A5A"/>
    <w:rsid w:val="00B17EBE"/>
    <w:rsid w:val="00B20699"/>
    <w:rsid w:val="00B22A64"/>
    <w:rsid w:val="00B237A9"/>
    <w:rsid w:val="00B30DDB"/>
    <w:rsid w:val="00B36ACD"/>
    <w:rsid w:val="00B37983"/>
    <w:rsid w:val="00B40368"/>
    <w:rsid w:val="00B5183E"/>
    <w:rsid w:val="00B53942"/>
    <w:rsid w:val="00B53F32"/>
    <w:rsid w:val="00B56B44"/>
    <w:rsid w:val="00B5723B"/>
    <w:rsid w:val="00B61475"/>
    <w:rsid w:val="00B61F54"/>
    <w:rsid w:val="00B62FE0"/>
    <w:rsid w:val="00B63CB2"/>
    <w:rsid w:val="00B653B1"/>
    <w:rsid w:val="00B766BF"/>
    <w:rsid w:val="00B7705C"/>
    <w:rsid w:val="00B8076C"/>
    <w:rsid w:val="00B80FAB"/>
    <w:rsid w:val="00B8189C"/>
    <w:rsid w:val="00B84044"/>
    <w:rsid w:val="00B844D0"/>
    <w:rsid w:val="00B849AC"/>
    <w:rsid w:val="00B87729"/>
    <w:rsid w:val="00B87AE4"/>
    <w:rsid w:val="00B91CD5"/>
    <w:rsid w:val="00B920B8"/>
    <w:rsid w:val="00B952EB"/>
    <w:rsid w:val="00BA036A"/>
    <w:rsid w:val="00BA0494"/>
    <w:rsid w:val="00BA21CA"/>
    <w:rsid w:val="00BA48C3"/>
    <w:rsid w:val="00BA6E97"/>
    <w:rsid w:val="00BB16E5"/>
    <w:rsid w:val="00BB1E55"/>
    <w:rsid w:val="00BB4009"/>
    <w:rsid w:val="00BB4167"/>
    <w:rsid w:val="00BB443F"/>
    <w:rsid w:val="00BB4893"/>
    <w:rsid w:val="00BB5621"/>
    <w:rsid w:val="00BB57AD"/>
    <w:rsid w:val="00BB5B1B"/>
    <w:rsid w:val="00BB5E4A"/>
    <w:rsid w:val="00BC2D63"/>
    <w:rsid w:val="00BC364D"/>
    <w:rsid w:val="00BC3BD4"/>
    <w:rsid w:val="00BC5B70"/>
    <w:rsid w:val="00BC7734"/>
    <w:rsid w:val="00BD0F0C"/>
    <w:rsid w:val="00BD3981"/>
    <w:rsid w:val="00BD46FE"/>
    <w:rsid w:val="00BD5EBF"/>
    <w:rsid w:val="00BD7A84"/>
    <w:rsid w:val="00BD7DD7"/>
    <w:rsid w:val="00BE1C4F"/>
    <w:rsid w:val="00BE2C15"/>
    <w:rsid w:val="00BF03F1"/>
    <w:rsid w:val="00BF221A"/>
    <w:rsid w:val="00BF27A5"/>
    <w:rsid w:val="00BF31B4"/>
    <w:rsid w:val="00BF5BFE"/>
    <w:rsid w:val="00BF6C51"/>
    <w:rsid w:val="00BF7E27"/>
    <w:rsid w:val="00C03A6B"/>
    <w:rsid w:val="00C05D6A"/>
    <w:rsid w:val="00C06F29"/>
    <w:rsid w:val="00C06FD6"/>
    <w:rsid w:val="00C1757F"/>
    <w:rsid w:val="00C203D5"/>
    <w:rsid w:val="00C22D39"/>
    <w:rsid w:val="00C22FAC"/>
    <w:rsid w:val="00C2562E"/>
    <w:rsid w:val="00C26BBD"/>
    <w:rsid w:val="00C308B5"/>
    <w:rsid w:val="00C3308F"/>
    <w:rsid w:val="00C3694F"/>
    <w:rsid w:val="00C376E3"/>
    <w:rsid w:val="00C40344"/>
    <w:rsid w:val="00C5079C"/>
    <w:rsid w:val="00C60E21"/>
    <w:rsid w:val="00C61A15"/>
    <w:rsid w:val="00C61B7B"/>
    <w:rsid w:val="00C62B42"/>
    <w:rsid w:val="00C63708"/>
    <w:rsid w:val="00C67556"/>
    <w:rsid w:val="00C72249"/>
    <w:rsid w:val="00C7698D"/>
    <w:rsid w:val="00C81456"/>
    <w:rsid w:val="00C82A13"/>
    <w:rsid w:val="00C838A5"/>
    <w:rsid w:val="00C873AA"/>
    <w:rsid w:val="00C91254"/>
    <w:rsid w:val="00C9345E"/>
    <w:rsid w:val="00C93522"/>
    <w:rsid w:val="00C936FB"/>
    <w:rsid w:val="00C94745"/>
    <w:rsid w:val="00C95024"/>
    <w:rsid w:val="00C95E8F"/>
    <w:rsid w:val="00C97DB2"/>
    <w:rsid w:val="00CA0CB4"/>
    <w:rsid w:val="00CA18BE"/>
    <w:rsid w:val="00CA224C"/>
    <w:rsid w:val="00CA2402"/>
    <w:rsid w:val="00CA5733"/>
    <w:rsid w:val="00CA7A0C"/>
    <w:rsid w:val="00CA7D9C"/>
    <w:rsid w:val="00CB1FC4"/>
    <w:rsid w:val="00CB46B5"/>
    <w:rsid w:val="00CB7098"/>
    <w:rsid w:val="00CC0ACF"/>
    <w:rsid w:val="00CC0FE1"/>
    <w:rsid w:val="00CC372B"/>
    <w:rsid w:val="00CC377A"/>
    <w:rsid w:val="00CC4F46"/>
    <w:rsid w:val="00CD09E4"/>
    <w:rsid w:val="00CD4A15"/>
    <w:rsid w:val="00CE1CAF"/>
    <w:rsid w:val="00CE1DDE"/>
    <w:rsid w:val="00CE30B1"/>
    <w:rsid w:val="00CE33E4"/>
    <w:rsid w:val="00CE44EF"/>
    <w:rsid w:val="00CE62E0"/>
    <w:rsid w:val="00CF07A2"/>
    <w:rsid w:val="00CF18A3"/>
    <w:rsid w:val="00CF30E4"/>
    <w:rsid w:val="00CF7EA9"/>
    <w:rsid w:val="00D00349"/>
    <w:rsid w:val="00D00801"/>
    <w:rsid w:val="00D0140C"/>
    <w:rsid w:val="00D07493"/>
    <w:rsid w:val="00D10C6D"/>
    <w:rsid w:val="00D118F9"/>
    <w:rsid w:val="00D11B7D"/>
    <w:rsid w:val="00D12753"/>
    <w:rsid w:val="00D1624A"/>
    <w:rsid w:val="00D202FB"/>
    <w:rsid w:val="00D25638"/>
    <w:rsid w:val="00D27B4F"/>
    <w:rsid w:val="00D34472"/>
    <w:rsid w:val="00D34721"/>
    <w:rsid w:val="00D34F77"/>
    <w:rsid w:val="00D41AFE"/>
    <w:rsid w:val="00D45918"/>
    <w:rsid w:val="00D45B67"/>
    <w:rsid w:val="00D4633F"/>
    <w:rsid w:val="00D46675"/>
    <w:rsid w:val="00D53A7C"/>
    <w:rsid w:val="00D65C8A"/>
    <w:rsid w:val="00D70703"/>
    <w:rsid w:val="00D70FFE"/>
    <w:rsid w:val="00D717A6"/>
    <w:rsid w:val="00D7472C"/>
    <w:rsid w:val="00D81C4F"/>
    <w:rsid w:val="00D83AFB"/>
    <w:rsid w:val="00D852DA"/>
    <w:rsid w:val="00D94B8B"/>
    <w:rsid w:val="00D9567A"/>
    <w:rsid w:val="00D963AF"/>
    <w:rsid w:val="00DA0ECE"/>
    <w:rsid w:val="00DA4730"/>
    <w:rsid w:val="00DA65B8"/>
    <w:rsid w:val="00DA7C4D"/>
    <w:rsid w:val="00DB034F"/>
    <w:rsid w:val="00DB2BB6"/>
    <w:rsid w:val="00DB4034"/>
    <w:rsid w:val="00DC0BCC"/>
    <w:rsid w:val="00DC37DE"/>
    <w:rsid w:val="00DC5148"/>
    <w:rsid w:val="00DC61C5"/>
    <w:rsid w:val="00DC750A"/>
    <w:rsid w:val="00DD43DC"/>
    <w:rsid w:val="00DD4A3C"/>
    <w:rsid w:val="00DD73E6"/>
    <w:rsid w:val="00DE0C0B"/>
    <w:rsid w:val="00DE1E30"/>
    <w:rsid w:val="00DE555B"/>
    <w:rsid w:val="00DE77F0"/>
    <w:rsid w:val="00DF19A0"/>
    <w:rsid w:val="00DF6E85"/>
    <w:rsid w:val="00DF7B37"/>
    <w:rsid w:val="00E019F2"/>
    <w:rsid w:val="00E01A41"/>
    <w:rsid w:val="00E07DCF"/>
    <w:rsid w:val="00E11120"/>
    <w:rsid w:val="00E1150C"/>
    <w:rsid w:val="00E11BA3"/>
    <w:rsid w:val="00E13738"/>
    <w:rsid w:val="00E145E4"/>
    <w:rsid w:val="00E149E2"/>
    <w:rsid w:val="00E14C00"/>
    <w:rsid w:val="00E172F9"/>
    <w:rsid w:val="00E176A1"/>
    <w:rsid w:val="00E17AC4"/>
    <w:rsid w:val="00E22204"/>
    <w:rsid w:val="00E24B84"/>
    <w:rsid w:val="00E26AEE"/>
    <w:rsid w:val="00E31955"/>
    <w:rsid w:val="00E32333"/>
    <w:rsid w:val="00E33E1F"/>
    <w:rsid w:val="00E34B53"/>
    <w:rsid w:val="00E36C8D"/>
    <w:rsid w:val="00E46E5E"/>
    <w:rsid w:val="00E47EB8"/>
    <w:rsid w:val="00E50988"/>
    <w:rsid w:val="00E50F39"/>
    <w:rsid w:val="00E53B40"/>
    <w:rsid w:val="00E53FC7"/>
    <w:rsid w:val="00E56265"/>
    <w:rsid w:val="00E56F44"/>
    <w:rsid w:val="00E6428E"/>
    <w:rsid w:val="00E66034"/>
    <w:rsid w:val="00E70AA1"/>
    <w:rsid w:val="00E72DB5"/>
    <w:rsid w:val="00E73762"/>
    <w:rsid w:val="00E73E57"/>
    <w:rsid w:val="00E74CAB"/>
    <w:rsid w:val="00E75FEA"/>
    <w:rsid w:val="00E7657C"/>
    <w:rsid w:val="00E80DA9"/>
    <w:rsid w:val="00E819D9"/>
    <w:rsid w:val="00E83CFB"/>
    <w:rsid w:val="00E84D17"/>
    <w:rsid w:val="00E855CA"/>
    <w:rsid w:val="00E85954"/>
    <w:rsid w:val="00E86A21"/>
    <w:rsid w:val="00E94CD2"/>
    <w:rsid w:val="00E9544B"/>
    <w:rsid w:val="00E95A2A"/>
    <w:rsid w:val="00E95DA6"/>
    <w:rsid w:val="00EA2CD7"/>
    <w:rsid w:val="00EA4989"/>
    <w:rsid w:val="00EA7E8B"/>
    <w:rsid w:val="00EB070B"/>
    <w:rsid w:val="00EB2A6E"/>
    <w:rsid w:val="00EB34E1"/>
    <w:rsid w:val="00EB3BD1"/>
    <w:rsid w:val="00EB7D16"/>
    <w:rsid w:val="00EC04BC"/>
    <w:rsid w:val="00EC1EA2"/>
    <w:rsid w:val="00EC299F"/>
    <w:rsid w:val="00EC60FA"/>
    <w:rsid w:val="00EC7E53"/>
    <w:rsid w:val="00ED113C"/>
    <w:rsid w:val="00ED4774"/>
    <w:rsid w:val="00ED5826"/>
    <w:rsid w:val="00ED5FA6"/>
    <w:rsid w:val="00ED7321"/>
    <w:rsid w:val="00ED7BBD"/>
    <w:rsid w:val="00ED7C41"/>
    <w:rsid w:val="00EE21C7"/>
    <w:rsid w:val="00EE42E7"/>
    <w:rsid w:val="00EE4D27"/>
    <w:rsid w:val="00EF084C"/>
    <w:rsid w:val="00EF2562"/>
    <w:rsid w:val="00EF327D"/>
    <w:rsid w:val="00EF403B"/>
    <w:rsid w:val="00EF5D76"/>
    <w:rsid w:val="00F05005"/>
    <w:rsid w:val="00F060B7"/>
    <w:rsid w:val="00F0700D"/>
    <w:rsid w:val="00F1526A"/>
    <w:rsid w:val="00F15AC8"/>
    <w:rsid w:val="00F16DCB"/>
    <w:rsid w:val="00F229CC"/>
    <w:rsid w:val="00F246E0"/>
    <w:rsid w:val="00F25C58"/>
    <w:rsid w:val="00F27BBC"/>
    <w:rsid w:val="00F30AB7"/>
    <w:rsid w:val="00F33C26"/>
    <w:rsid w:val="00F33F81"/>
    <w:rsid w:val="00F357F1"/>
    <w:rsid w:val="00F35E97"/>
    <w:rsid w:val="00F37941"/>
    <w:rsid w:val="00F37B4C"/>
    <w:rsid w:val="00F40D73"/>
    <w:rsid w:val="00F421BD"/>
    <w:rsid w:val="00F43DA2"/>
    <w:rsid w:val="00F44A0E"/>
    <w:rsid w:val="00F51E5A"/>
    <w:rsid w:val="00F51F66"/>
    <w:rsid w:val="00F52600"/>
    <w:rsid w:val="00F633CD"/>
    <w:rsid w:val="00F64312"/>
    <w:rsid w:val="00F66E58"/>
    <w:rsid w:val="00F676EA"/>
    <w:rsid w:val="00F70825"/>
    <w:rsid w:val="00F73786"/>
    <w:rsid w:val="00F75F29"/>
    <w:rsid w:val="00F77570"/>
    <w:rsid w:val="00F8192A"/>
    <w:rsid w:val="00F81D6D"/>
    <w:rsid w:val="00F823F8"/>
    <w:rsid w:val="00F83F20"/>
    <w:rsid w:val="00F8463A"/>
    <w:rsid w:val="00F870DA"/>
    <w:rsid w:val="00F87632"/>
    <w:rsid w:val="00F9142E"/>
    <w:rsid w:val="00F942D5"/>
    <w:rsid w:val="00F95B63"/>
    <w:rsid w:val="00F97E63"/>
    <w:rsid w:val="00FA1680"/>
    <w:rsid w:val="00FA2AE3"/>
    <w:rsid w:val="00FA3DC1"/>
    <w:rsid w:val="00FA403D"/>
    <w:rsid w:val="00FB0406"/>
    <w:rsid w:val="00FB0433"/>
    <w:rsid w:val="00FB1577"/>
    <w:rsid w:val="00FB17E3"/>
    <w:rsid w:val="00FB4E12"/>
    <w:rsid w:val="00FB7AF2"/>
    <w:rsid w:val="00FC03B5"/>
    <w:rsid w:val="00FC0A38"/>
    <w:rsid w:val="00FD38CB"/>
    <w:rsid w:val="00FD4000"/>
    <w:rsid w:val="00FD52EC"/>
    <w:rsid w:val="00FD6721"/>
    <w:rsid w:val="00FE246A"/>
    <w:rsid w:val="00FE3F9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F2E"/>
  <w15:docId w15:val="{0919E5F1-A920-4AB2-8211-1AFCA1B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9C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E49C7"/>
    <w:pPr>
      <w:keepNext/>
      <w:keepLines/>
      <w:numPr>
        <w:numId w:val="1"/>
      </w:numPr>
      <w:spacing w:before="240" w:after="0"/>
      <w:ind w:left="432"/>
      <w:outlineLvl w:val="0"/>
    </w:pPr>
    <w:rPr>
      <w:rFonts w:asciiTheme="majorHAnsi" w:hAnsiTheme="majorHAns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9C7"/>
    <w:pPr>
      <w:numPr>
        <w:ilvl w:val="1"/>
        <w:numId w:val="1"/>
      </w:numPr>
      <w:ind w:left="576"/>
      <w:contextualSpacing/>
      <w:outlineLvl w:val="1"/>
    </w:pPr>
    <w:rPr>
      <w:rFonts w:asciiTheme="majorHAnsi" w:hAnsiTheme="majorHAns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49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49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49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49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49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49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49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rsid w:val="000A7493"/>
    <w:rPr>
      <w:rFonts w:asciiTheme="majorHAnsi" w:hAnsiTheme="majorHAns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A7493"/>
    <w:pPr>
      <w:jc w:val="center"/>
    </w:pPr>
    <w:rPr>
      <w:rFonts w:asciiTheme="majorHAnsi" w:hAnsiTheme="majorHAnsi"/>
      <w:b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0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A74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E49C7"/>
    <w:rPr>
      <w:rFonts w:asciiTheme="majorHAnsi" w:hAnsiTheme="majorHAns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49C7"/>
    <w:rPr>
      <w:rFonts w:asciiTheme="majorHAnsi" w:hAnsiTheme="majorHAns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49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49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49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4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AB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ABF"/>
    <w:rPr>
      <w:sz w:val="24"/>
    </w:rPr>
  </w:style>
  <w:style w:type="table" w:styleId="Mkatabulky">
    <w:name w:val="Table Grid"/>
    <w:basedOn w:val="Normlntabulka"/>
    <w:uiPriority w:val="39"/>
    <w:rsid w:val="004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186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6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34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239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972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14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6514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09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46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1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98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34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Zapis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4E128D5A-AA7C-4137-803E-399E639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Zapisy</Template>
  <TotalTime>39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Jaroslav Říha</cp:lastModifiedBy>
  <cp:revision>7</cp:revision>
  <dcterms:created xsi:type="dcterms:W3CDTF">2025-10-07T18:17:00Z</dcterms:created>
  <dcterms:modified xsi:type="dcterms:W3CDTF">2025-10-07T19:32:00Z</dcterms:modified>
</cp:coreProperties>
</file>