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30F" w14:textId="0092B4F4" w:rsidR="00524234" w:rsidRPr="00D4633F" w:rsidRDefault="000A7493" w:rsidP="000E49C7">
      <w:pPr>
        <w:jc w:val="center"/>
        <w:rPr>
          <w:color w:val="00B050"/>
        </w:rPr>
      </w:pPr>
      <w:r w:rsidRPr="000A7493">
        <w:rPr>
          <w:rStyle w:val="NzevChar"/>
        </w:rPr>
        <w:t xml:space="preserve">Zápis č. </w:t>
      </w:r>
      <w:r w:rsidR="003F1D67">
        <w:rPr>
          <w:rStyle w:val="NzevChar"/>
        </w:rPr>
        <w:t>5</w:t>
      </w:r>
      <w:r w:rsidR="00116D21">
        <w:rPr>
          <w:rStyle w:val="NzevChar"/>
        </w:rPr>
        <w:t>/20</w:t>
      </w:r>
      <w:r w:rsidR="00475DBD">
        <w:rPr>
          <w:rStyle w:val="NzevChar"/>
        </w:rPr>
        <w:t>2</w:t>
      </w:r>
      <w:r w:rsidR="00B53F32">
        <w:rPr>
          <w:rStyle w:val="NzevChar"/>
        </w:rPr>
        <w:t>5</w:t>
      </w:r>
      <w:r w:rsidRPr="000A7493">
        <w:rPr>
          <w:rStyle w:val="NzevChar"/>
        </w:rPr>
        <w:br/>
        <w:t xml:space="preserve">z jednání </w:t>
      </w:r>
      <w:r w:rsidR="00116D21">
        <w:rPr>
          <w:rStyle w:val="NzevChar"/>
        </w:rPr>
        <w:t>výboru</w:t>
      </w:r>
      <w:r w:rsidRPr="000A7493">
        <w:rPr>
          <w:rStyle w:val="NzevChar"/>
        </w:rPr>
        <w:t xml:space="preserve"> Klubu šachistů Říčany 1925</w:t>
      </w:r>
      <w:r w:rsidRPr="000A7493">
        <w:rPr>
          <w:rStyle w:val="NzevChar"/>
        </w:rPr>
        <w:br/>
      </w:r>
      <w:r w:rsidR="002664C6" w:rsidRPr="002664C6">
        <w:t xml:space="preserve">ze dne </w:t>
      </w:r>
      <w:r w:rsidR="003F1D67">
        <w:t>17.4</w:t>
      </w:r>
      <w:r w:rsidR="009710E1">
        <w:t>.</w:t>
      </w:r>
      <w:r w:rsidR="0020199B">
        <w:t>202</w:t>
      </w:r>
      <w:r w:rsidR="00EB070B">
        <w:t>5</w:t>
      </w:r>
      <w:r w:rsidR="00C97DB2">
        <w:t xml:space="preserve"> </w:t>
      </w:r>
    </w:p>
    <w:p w14:paraId="2B4001B0" w14:textId="04A7E063" w:rsidR="00E72DB5" w:rsidRDefault="000A7493" w:rsidP="000E49C7">
      <w:p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  <w:b/>
        </w:rPr>
        <w:t>Přítomni:</w:t>
      </w:r>
      <w:r w:rsidR="00803185" w:rsidRPr="00A7242F">
        <w:rPr>
          <w:rFonts w:ascii="Times New Roman" w:hAnsi="Times New Roman" w:cs="Times New Roman"/>
        </w:rPr>
        <w:t xml:space="preserve"> </w:t>
      </w:r>
      <w:r w:rsidR="00116D21" w:rsidRPr="00A7242F">
        <w:rPr>
          <w:rFonts w:ascii="Times New Roman" w:hAnsi="Times New Roman" w:cs="Times New Roman"/>
        </w:rPr>
        <w:t xml:space="preserve">J. </w:t>
      </w:r>
      <w:r w:rsidR="00F27BBC" w:rsidRPr="00A7242F">
        <w:rPr>
          <w:rFonts w:ascii="Times New Roman" w:hAnsi="Times New Roman" w:cs="Times New Roman"/>
        </w:rPr>
        <w:t>Říha, H.</w:t>
      </w:r>
      <w:r w:rsidR="00491323" w:rsidRPr="00A7242F">
        <w:rPr>
          <w:rFonts w:ascii="Times New Roman" w:hAnsi="Times New Roman" w:cs="Times New Roman"/>
        </w:rPr>
        <w:t xml:space="preserve"> Lacinová</w:t>
      </w:r>
      <w:r w:rsidR="00BF5BFE" w:rsidRPr="00A7242F">
        <w:rPr>
          <w:rFonts w:ascii="Times New Roman" w:hAnsi="Times New Roman" w:cs="Times New Roman"/>
        </w:rPr>
        <w:t>,</w:t>
      </w:r>
      <w:r w:rsidR="00525271">
        <w:rPr>
          <w:rFonts w:ascii="Times New Roman" w:hAnsi="Times New Roman" w:cs="Times New Roman"/>
        </w:rPr>
        <w:t xml:space="preserve"> </w:t>
      </w:r>
      <w:r w:rsidR="00B40368">
        <w:rPr>
          <w:rFonts w:ascii="Times New Roman" w:hAnsi="Times New Roman" w:cs="Times New Roman"/>
        </w:rPr>
        <w:t>M J</w:t>
      </w:r>
      <w:r w:rsidR="00B40368" w:rsidRPr="00A7242F">
        <w:rPr>
          <w:rFonts w:ascii="Times New Roman" w:hAnsi="Times New Roman" w:cs="Times New Roman"/>
        </w:rPr>
        <w:t>iroušková</w:t>
      </w:r>
      <w:r w:rsidR="00EB070B">
        <w:rPr>
          <w:rFonts w:ascii="Times New Roman" w:hAnsi="Times New Roman" w:cs="Times New Roman"/>
        </w:rPr>
        <w:t xml:space="preserve">, </w:t>
      </w:r>
      <w:proofErr w:type="spellStart"/>
      <w:r w:rsidR="00523CD4" w:rsidRPr="00A7242F">
        <w:rPr>
          <w:rFonts w:ascii="Times New Roman" w:hAnsi="Times New Roman" w:cs="Times New Roman"/>
        </w:rPr>
        <w:t>Z.</w:t>
      </w:r>
      <w:r w:rsidR="001518B8" w:rsidRPr="00A7242F">
        <w:rPr>
          <w:rFonts w:ascii="Times New Roman" w:hAnsi="Times New Roman" w:cs="Times New Roman"/>
        </w:rPr>
        <w:t>Voráček</w:t>
      </w:r>
      <w:proofErr w:type="spellEnd"/>
      <w:r w:rsidR="001518B8" w:rsidRPr="009710E1">
        <w:rPr>
          <w:rFonts w:ascii="Times New Roman" w:hAnsi="Times New Roman" w:cs="Times New Roman"/>
        </w:rPr>
        <w:t>,</w:t>
      </w:r>
      <w:r w:rsidR="001518B8">
        <w:rPr>
          <w:rFonts w:ascii="Times New Roman" w:hAnsi="Times New Roman" w:cs="Times New Roman"/>
        </w:rPr>
        <w:t xml:space="preserve"> </w:t>
      </w:r>
      <w:r w:rsidR="00523CD4" w:rsidRPr="00A7242F">
        <w:rPr>
          <w:rFonts w:ascii="Times New Roman" w:hAnsi="Times New Roman" w:cs="Times New Roman"/>
        </w:rPr>
        <w:t>S. Stárek</w:t>
      </w:r>
      <w:r w:rsidR="001518B8">
        <w:rPr>
          <w:rFonts w:ascii="Times New Roman" w:hAnsi="Times New Roman" w:cs="Times New Roman"/>
        </w:rPr>
        <w:t>,</w:t>
      </w:r>
      <w:r w:rsidR="001518B8" w:rsidRPr="001518B8">
        <w:rPr>
          <w:rFonts w:ascii="Times New Roman" w:hAnsi="Times New Roman" w:cs="Times New Roman"/>
        </w:rPr>
        <w:t xml:space="preserve"> </w:t>
      </w:r>
      <w:r w:rsidR="001518B8">
        <w:rPr>
          <w:rFonts w:ascii="Times New Roman" w:hAnsi="Times New Roman" w:cs="Times New Roman"/>
        </w:rPr>
        <w:t>J. Vilímová</w:t>
      </w:r>
    </w:p>
    <w:p w14:paraId="43EE9AF7" w14:textId="3757FB59" w:rsidR="004B72E9" w:rsidRPr="00A7242F" w:rsidRDefault="00F27BBC" w:rsidP="000E49C7">
      <w:pPr>
        <w:rPr>
          <w:rFonts w:ascii="Times New Roman" w:hAnsi="Times New Roman" w:cs="Times New Roman"/>
        </w:rPr>
      </w:pPr>
      <w:r w:rsidRPr="004B72E9">
        <w:rPr>
          <w:rFonts w:ascii="Times New Roman" w:hAnsi="Times New Roman" w:cs="Times New Roman"/>
          <w:b/>
          <w:bCs/>
        </w:rPr>
        <w:t>Omluven</w:t>
      </w:r>
      <w:r>
        <w:rPr>
          <w:rFonts w:ascii="Times New Roman" w:hAnsi="Times New Roman" w:cs="Times New Roman"/>
        </w:rPr>
        <w:t>:</w:t>
      </w:r>
      <w:r w:rsidR="009710E1">
        <w:rPr>
          <w:rFonts w:ascii="Times New Roman" w:hAnsi="Times New Roman" w:cs="Times New Roman"/>
        </w:rPr>
        <w:t xml:space="preserve"> </w:t>
      </w:r>
      <w:r w:rsidR="009710E1" w:rsidRPr="00A7242F">
        <w:rPr>
          <w:rFonts w:ascii="Times New Roman" w:hAnsi="Times New Roman" w:cs="Times New Roman"/>
        </w:rPr>
        <w:t>J. Němec</w:t>
      </w:r>
      <w:r>
        <w:rPr>
          <w:rFonts w:ascii="Times New Roman" w:hAnsi="Times New Roman" w:cs="Times New Roman"/>
        </w:rPr>
        <w:t xml:space="preserve"> </w:t>
      </w:r>
    </w:p>
    <w:p w14:paraId="07B4B78A" w14:textId="59245577" w:rsidR="002E14D0" w:rsidRPr="00A7242F" w:rsidRDefault="002E14D0" w:rsidP="00A7242F">
      <w:pPr>
        <w:pStyle w:val="Nadpis1"/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Trenéři</w:t>
      </w:r>
      <w:r w:rsidR="005B565C" w:rsidRPr="00A7242F">
        <w:rPr>
          <w:rFonts w:ascii="Times New Roman" w:hAnsi="Times New Roman" w:cs="Times New Roman"/>
        </w:rPr>
        <w:t xml:space="preserve"> 202</w:t>
      </w:r>
      <w:r w:rsidR="00386F90" w:rsidRPr="00A7242F">
        <w:rPr>
          <w:rFonts w:ascii="Times New Roman" w:hAnsi="Times New Roman" w:cs="Times New Roman"/>
        </w:rPr>
        <w:t>3</w:t>
      </w:r>
      <w:r w:rsidR="005B565C" w:rsidRPr="00A7242F">
        <w:rPr>
          <w:rFonts w:ascii="Times New Roman" w:hAnsi="Times New Roman" w:cs="Times New Roman"/>
        </w:rPr>
        <w:t>/202</w:t>
      </w:r>
      <w:r w:rsidR="00386F90" w:rsidRPr="00A7242F">
        <w:rPr>
          <w:rFonts w:ascii="Times New Roman" w:hAnsi="Times New Roman" w:cs="Times New Roman"/>
        </w:rPr>
        <w:t>4</w:t>
      </w:r>
    </w:p>
    <w:p w14:paraId="44C4B8E6" w14:textId="04FBCB63" w:rsidR="008A1414" w:rsidRPr="00A7242F" w:rsidRDefault="00A9043E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</w:t>
      </w:r>
      <w:r w:rsidR="000C55FE" w:rsidRPr="00A7242F">
        <w:rPr>
          <w:rFonts w:ascii="Times New Roman" w:hAnsi="Times New Roman" w:cs="Times New Roman"/>
          <w:szCs w:val="24"/>
        </w:rPr>
        <w:t xml:space="preserve"> </w:t>
      </w:r>
      <w:r w:rsidR="004E40B7" w:rsidRPr="00A7242F">
        <w:rPr>
          <w:rFonts w:ascii="Times New Roman" w:hAnsi="Times New Roman" w:cs="Times New Roman"/>
          <w:szCs w:val="24"/>
        </w:rPr>
        <w:t>Chybí 2x figurky</w:t>
      </w:r>
      <w:r w:rsidR="00F44A0E" w:rsidRPr="00A7242F">
        <w:rPr>
          <w:rFonts w:ascii="Times New Roman" w:hAnsi="Times New Roman" w:cs="Times New Roman"/>
          <w:szCs w:val="24"/>
        </w:rPr>
        <w:t xml:space="preserve"> pro nástěnnou šachovnici</w:t>
      </w:r>
      <w:r w:rsidR="004E40B7" w:rsidRPr="00A7242F">
        <w:rPr>
          <w:rFonts w:ascii="Times New Roman" w:hAnsi="Times New Roman" w:cs="Times New Roman"/>
          <w:szCs w:val="24"/>
        </w:rPr>
        <w:t>.</w:t>
      </w:r>
    </w:p>
    <w:p w14:paraId="41A9CEE5" w14:textId="455266D0" w:rsidR="00523CD4" w:rsidRDefault="000E7E2A" w:rsidP="00A9043E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- Mukařov – Hanka Bartošová </w:t>
      </w:r>
      <w:r w:rsidR="00B40368">
        <w:rPr>
          <w:rFonts w:ascii="Times New Roman" w:hAnsi="Times New Roman" w:cs="Times New Roman"/>
          <w:szCs w:val="24"/>
        </w:rPr>
        <w:t>4</w:t>
      </w:r>
      <w:r w:rsidRPr="00A7242F">
        <w:rPr>
          <w:rFonts w:ascii="Times New Roman" w:hAnsi="Times New Roman" w:cs="Times New Roman"/>
          <w:szCs w:val="24"/>
        </w:rPr>
        <w:t xml:space="preserve"> šachy</w:t>
      </w:r>
      <w:r w:rsidRPr="006436B3">
        <w:rPr>
          <w:rFonts w:ascii="Times New Roman" w:hAnsi="Times New Roman" w:cs="Times New Roman"/>
          <w:szCs w:val="24"/>
        </w:rPr>
        <w:t>.</w:t>
      </w:r>
      <w:r w:rsidR="00BB4893" w:rsidRPr="006436B3">
        <w:rPr>
          <w:rFonts w:ascii="Times New Roman" w:hAnsi="Times New Roman" w:cs="Times New Roman"/>
          <w:szCs w:val="24"/>
        </w:rPr>
        <w:t xml:space="preserve"> - půjčeno</w:t>
      </w:r>
      <w:r w:rsidR="00523CD4">
        <w:rPr>
          <w:rFonts w:ascii="Times New Roman" w:hAnsi="Times New Roman" w:cs="Times New Roman"/>
          <w:szCs w:val="24"/>
        </w:rPr>
        <w:t xml:space="preserve">- </w:t>
      </w:r>
    </w:p>
    <w:p w14:paraId="2B5A7C67" w14:textId="43560EA1" w:rsidR="002E46E2" w:rsidRDefault="002E46E2" w:rsidP="00A7242F">
      <w:pPr>
        <w:pStyle w:val="Nadpis1"/>
        <w:rPr>
          <w:rFonts w:ascii="Times New Roman" w:hAnsi="Times New Roman" w:cs="Times New Roman"/>
          <w:color w:val="FF0000"/>
        </w:rPr>
      </w:pPr>
      <w:r w:rsidRPr="00A7242F">
        <w:rPr>
          <w:rFonts w:ascii="Times New Roman" w:hAnsi="Times New Roman" w:cs="Times New Roman"/>
        </w:rPr>
        <w:t>OPEN Říčany</w:t>
      </w:r>
      <w:r w:rsidR="0000602F" w:rsidRPr="00A7242F">
        <w:rPr>
          <w:rFonts w:ascii="Times New Roman" w:hAnsi="Times New Roman" w:cs="Times New Roman"/>
        </w:rPr>
        <w:t xml:space="preserve"> </w:t>
      </w:r>
      <w:r w:rsidR="0000602F" w:rsidRPr="00F633CD">
        <w:rPr>
          <w:rFonts w:ascii="Times New Roman" w:hAnsi="Times New Roman" w:cs="Times New Roman"/>
        </w:rPr>
        <w:t>202</w:t>
      </w:r>
      <w:r w:rsidR="0091530B" w:rsidRPr="00F633CD">
        <w:rPr>
          <w:rFonts w:ascii="Times New Roman" w:hAnsi="Times New Roman" w:cs="Times New Roman"/>
        </w:rPr>
        <w:t>5</w:t>
      </w:r>
    </w:p>
    <w:p w14:paraId="4ED51EE1" w14:textId="0E42FE8A" w:rsidR="002D6FF1" w:rsidRPr="00C72249" w:rsidRDefault="002D6FF1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  <w:color w:val="FF0000"/>
        </w:rPr>
      </w:pPr>
      <w:r w:rsidRPr="00A37C80">
        <w:rPr>
          <w:rFonts w:ascii="Times New Roman" w:hAnsi="Times New Roman" w:cs="Times New Roman"/>
          <w:bCs/>
        </w:rPr>
        <w:t xml:space="preserve">Trička kvalitnější (límeček, </w:t>
      </w:r>
      <w:r w:rsidR="00611113" w:rsidRPr="00A37C80">
        <w:rPr>
          <w:rFonts w:ascii="Times New Roman" w:hAnsi="Times New Roman" w:cs="Times New Roman"/>
          <w:bCs/>
        </w:rPr>
        <w:t>sportovní) celkem</w:t>
      </w:r>
      <w:r w:rsidR="005341BF" w:rsidRPr="00A37C80">
        <w:rPr>
          <w:rFonts w:ascii="Times New Roman" w:hAnsi="Times New Roman" w:cs="Times New Roman"/>
          <w:bCs/>
        </w:rPr>
        <w:t xml:space="preserve"> 400 ks –</w:t>
      </w:r>
      <w:r w:rsidRPr="00A37C80">
        <w:rPr>
          <w:rFonts w:ascii="Times New Roman" w:hAnsi="Times New Roman" w:cs="Times New Roman"/>
          <w:bCs/>
        </w:rPr>
        <w:t xml:space="preserve"> </w:t>
      </w:r>
      <w:r w:rsidR="00C72249">
        <w:rPr>
          <w:rFonts w:ascii="Times New Roman" w:hAnsi="Times New Roman" w:cs="Times New Roman"/>
          <w:bCs/>
        </w:rPr>
        <w:t xml:space="preserve"> </w:t>
      </w:r>
      <w:r w:rsidR="00C72249" w:rsidRPr="00C72249">
        <w:rPr>
          <w:rFonts w:ascii="Times New Roman" w:hAnsi="Times New Roman" w:cs="Times New Roman"/>
          <w:bCs/>
          <w:color w:val="FF0000"/>
        </w:rPr>
        <w:t>přijdou do týdne. Uskladnit u Jiroušková</w:t>
      </w:r>
      <w:r w:rsidR="00C72249">
        <w:rPr>
          <w:rFonts w:ascii="Times New Roman" w:hAnsi="Times New Roman" w:cs="Times New Roman"/>
          <w:bCs/>
          <w:color w:val="FF0000"/>
        </w:rPr>
        <w:t xml:space="preserve">. </w:t>
      </w:r>
    </w:p>
    <w:p w14:paraId="3822BB35" w14:textId="20260CC0" w:rsidR="005341BF" w:rsidRPr="008A090A" w:rsidRDefault="005341BF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</w:rPr>
      </w:pPr>
      <w:proofErr w:type="spellStart"/>
      <w:r w:rsidRPr="00A37C80">
        <w:rPr>
          <w:rFonts w:ascii="Times New Roman" w:hAnsi="Times New Roman" w:cs="Times New Roman"/>
          <w:bCs/>
        </w:rPr>
        <w:t>Desing</w:t>
      </w:r>
      <w:proofErr w:type="spellEnd"/>
      <w:r w:rsidRPr="00A37C80">
        <w:rPr>
          <w:rFonts w:ascii="Times New Roman" w:hAnsi="Times New Roman" w:cs="Times New Roman"/>
          <w:bCs/>
        </w:rPr>
        <w:t xml:space="preserve"> trička – varianty </w:t>
      </w:r>
      <w:r w:rsidRPr="00A37C80">
        <w:rPr>
          <w:rFonts w:ascii="Times New Roman" w:hAnsi="Times New Roman" w:cs="Times New Roman"/>
          <w:b/>
        </w:rPr>
        <w:t>Vilímová</w:t>
      </w:r>
      <w:r w:rsidR="00523CD4">
        <w:rPr>
          <w:rFonts w:ascii="Times New Roman" w:hAnsi="Times New Roman" w:cs="Times New Roman"/>
          <w:b/>
        </w:rPr>
        <w:t xml:space="preserve"> </w:t>
      </w:r>
      <w:r w:rsidR="00523CD4" w:rsidRPr="00F27BBC">
        <w:rPr>
          <w:rFonts w:ascii="Times New Roman" w:hAnsi="Times New Roman" w:cs="Times New Roman"/>
          <w:b/>
          <w:color w:val="000000" w:themeColor="text1"/>
        </w:rPr>
        <w:t xml:space="preserve">Jiroušková </w:t>
      </w:r>
      <w:r w:rsidR="00523CD4" w:rsidRPr="00F27BBC">
        <w:rPr>
          <w:rFonts w:ascii="Times New Roman" w:hAnsi="Times New Roman" w:cs="Times New Roman"/>
          <w:bCs/>
          <w:color w:val="000000" w:themeColor="text1"/>
        </w:rPr>
        <w:t>jsou objednána celková cena 87 000,- Kč</w:t>
      </w:r>
      <w:r w:rsidR="00523CD4">
        <w:rPr>
          <w:rFonts w:ascii="Times New Roman" w:hAnsi="Times New Roman" w:cs="Times New Roman"/>
          <w:bCs/>
          <w:color w:val="FF0000"/>
        </w:rPr>
        <w:t xml:space="preserve">. Odsouhlaseno zabalení do </w:t>
      </w:r>
      <w:r w:rsidR="00F27BBC">
        <w:rPr>
          <w:rFonts w:ascii="Times New Roman" w:hAnsi="Times New Roman" w:cs="Times New Roman"/>
          <w:bCs/>
          <w:color w:val="FF0000"/>
        </w:rPr>
        <w:t>folie za příplatek.</w:t>
      </w:r>
      <w:r w:rsidR="00523CD4">
        <w:rPr>
          <w:rFonts w:ascii="Times New Roman" w:hAnsi="Times New Roman" w:cs="Times New Roman"/>
          <w:bCs/>
          <w:color w:val="FF0000"/>
        </w:rPr>
        <w:t xml:space="preserve"> </w:t>
      </w:r>
    </w:p>
    <w:p w14:paraId="60090517" w14:textId="13B4F6D1" w:rsidR="00523CD4" w:rsidRPr="00AA0DF0" w:rsidRDefault="00523CD4" w:rsidP="002D6FF1">
      <w:pPr>
        <w:pStyle w:val="Odstavecseseznamem"/>
        <w:numPr>
          <w:ilvl w:val="0"/>
          <w:numId w:val="48"/>
        </w:numPr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  <w:color w:val="FF0000"/>
        </w:rPr>
        <w:t xml:space="preserve">Pro příměstský tábor bude poskytnuta skupinová cena pro OPEN B – startovné 500,-, OPEN A – 800,- Kč. </w:t>
      </w:r>
    </w:p>
    <w:p w14:paraId="02E8EC7E" w14:textId="52A40FF4" w:rsidR="00BB4893" w:rsidRPr="00A7242F" w:rsidRDefault="00F70825" w:rsidP="00A7242F">
      <w:pPr>
        <w:pStyle w:val="Nadpis1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</w:rPr>
        <w:t>N</w:t>
      </w:r>
      <w:r w:rsidR="006B0CF0" w:rsidRPr="00A7242F">
        <w:rPr>
          <w:rFonts w:ascii="Times New Roman" w:hAnsi="Times New Roman" w:cs="Times New Roman"/>
        </w:rPr>
        <w:t>áhrad</w:t>
      </w:r>
      <w:r w:rsidR="00A7242F" w:rsidRPr="00A7242F">
        <w:rPr>
          <w:rFonts w:ascii="Times New Roman" w:hAnsi="Times New Roman" w:cs="Times New Roman"/>
        </w:rPr>
        <w:t>a</w:t>
      </w:r>
      <w:r w:rsidR="006B0CF0" w:rsidRPr="00A7242F">
        <w:rPr>
          <w:rFonts w:ascii="Times New Roman" w:hAnsi="Times New Roman" w:cs="Times New Roman"/>
        </w:rPr>
        <w:t xml:space="preserve"> za M. Jirouškovou</w:t>
      </w:r>
      <w:r w:rsidR="006B0CF0" w:rsidRPr="00A7242F">
        <w:rPr>
          <w:rFonts w:ascii="Times New Roman" w:hAnsi="Times New Roman" w:cs="Times New Roman"/>
          <w:b w:val="0"/>
          <w:bCs/>
          <w:sz w:val="24"/>
          <w:szCs w:val="24"/>
        </w:rPr>
        <w:t xml:space="preserve">. </w:t>
      </w:r>
    </w:p>
    <w:p w14:paraId="1415DE7D" w14:textId="5F729703" w:rsidR="00C203D5" w:rsidRDefault="00774400" w:rsidP="00F70825">
      <w:pPr>
        <w:rPr>
          <w:rFonts w:ascii="Times New Roman" w:hAnsi="Times New Roman" w:cs="Times New Roman"/>
          <w:bCs/>
          <w:color w:val="FF0000"/>
          <w:szCs w:val="24"/>
        </w:rPr>
      </w:pPr>
      <w:r w:rsidRPr="00A7242F">
        <w:rPr>
          <w:rFonts w:ascii="Times New Roman" w:hAnsi="Times New Roman" w:cs="Times New Roman"/>
          <w:bCs/>
          <w:szCs w:val="24"/>
        </w:rPr>
        <w:t>Přihláška členů, kontrola přihlášek na turnaje. Nákup vlakových jízdenek. Tabulka odměn za ligu</w:t>
      </w:r>
      <w:r w:rsidR="00DB034F" w:rsidRPr="00A7242F">
        <w:rPr>
          <w:rFonts w:ascii="Times New Roman" w:hAnsi="Times New Roman" w:cs="Times New Roman"/>
          <w:bCs/>
          <w:szCs w:val="24"/>
        </w:rPr>
        <w:t xml:space="preserve"> + nahlášení na ČUS</w:t>
      </w:r>
      <w:r w:rsidRPr="00A7242F">
        <w:rPr>
          <w:rFonts w:ascii="Times New Roman" w:hAnsi="Times New Roman" w:cs="Times New Roman"/>
          <w:bCs/>
          <w:szCs w:val="24"/>
        </w:rPr>
        <w:t xml:space="preserve">. – hledá se organizátor. </w:t>
      </w:r>
      <w:r w:rsidR="001B2D2F" w:rsidRPr="006436B3">
        <w:rPr>
          <w:rFonts w:ascii="Times New Roman" w:hAnsi="Times New Roman" w:cs="Times New Roman"/>
          <w:bCs/>
          <w:szCs w:val="24"/>
        </w:rPr>
        <w:t>– úkol trvá. Je součástí odměny 2 500,- Kč/měsíc.</w:t>
      </w:r>
      <w:r w:rsidR="001B2D2F" w:rsidRPr="00A7242F">
        <w:rPr>
          <w:rFonts w:ascii="Times New Roman" w:hAnsi="Times New Roman" w:cs="Times New Roman"/>
          <w:bCs/>
          <w:color w:val="FF0000"/>
          <w:szCs w:val="24"/>
        </w:rPr>
        <w:t xml:space="preserve"> </w:t>
      </w:r>
    </w:p>
    <w:p w14:paraId="5DAC1CF4" w14:textId="328CF870" w:rsidR="004A68E5" w:rsidRDefault="004A68E5" w:rsidP="00F70825">
      <w:pPr>
        <w:rPr>
          <w:rFonts w:ascii="Times New Roman" w:hAnsi="Times New Roman" w:cs="Times New Roman"/>
          <w:bCs/>
          <w:szCs w:val="24"/>
        </w:rPr>
      </w:pPr>
      <w:r w:rsidRPr="00C72249">
        <w:rPr>
          <w:rFonts w:ascii="Times New Roman" w:hAnsi="Times New Roman" w:cs="Times New Roman"/>
          <w:bCs/>
          <w:color w:val="FF0000"/>
          <w:szCs w:val="24"/>
        </w:rPr>
        <w:t xml:space="preserve">Schválena odměna </w:t>
      </w:r>
      <w:r w:rsidR="001A09F1" w:rsidRPr="00C72249">
        <w:rPr>
          <w:rFonts w:ascii="Times New Roman" w:hAnsi="Times New Roman" w:cs="Times New Roman"/>
          <w:bCs/>
          <w:color w:val="FF0000"/>
          <w:szCs w:val="24"/>
        </w:rPr>
        <w:t>Jirouškové i Lacinové á 5 000,- Kč</w:t>
      </w:r>
      <w:r w:rsidR="00C72249">
        <w:rPr>
          <w:rFonts w:ascii="Times New Roman" w:hAnsi="Times New Roman" w:cs="Times New Roman"/>
          <w:bCs/>
          <w:color w:val="FF0000"/>
          <w:szCs w:val="24"/>
        </w:rPr>
        <w:t xml:space="preserve"> za 1.-4.2025</w:t>
      </w:r>
      <w:r w:rsidR="001A09F1">
        <w:rPr>
          <w:rFonts w:ascii="Times New Roman" w:hAnsi="Times New Roman" w:cs="Times New Roman"/>
          <w:bCs/>
          <w:szCs w:val="24"/>
        </w:rPr>
        <w:t xml:space="preserve"> </w:t>
      </w:r>
      <w:r w:rsidR="00C3694F" w:rsidRPr="00C3694F">
        <w:rPr>
          <w:rFonts w:ascii="Times New Roman" w:hAnsi="Times New Roman" w:cs="Times New Roman"/>
          <w:bCs/>
          <w:szCs w:val="24"/>
        </w:rPr>
        <w:t xml:space="preserve"> </w:t>
      </w:r>
    </w:p>
    <w:p w14:paraId="020AB6C1" w14:textId="306F8834" w:rsidR="00A7242F" w:rsidRPr="00A7242F" w:rsidRDefault="006C619D" w:rsidP="00A7242F">
      <w:pPr>
        <w:pStyle w:val="Nadpis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A7242F">
        <w:rPr>
          <w:rFonts w:ascii="Times New Roman" w:hAnsi="Times New Roman" w:cs="Times New Roman"/>
          <w:bCs/>
        </w:rPr>
        <w:t xml:space="preserve">WEB </w:t>
      </w:r>
      <w:r w:rsidR="00C97DB2">
        <w:rPr>
          <w:rFonts w:ascii="Times New Roman" w:hAnsi="Times New Roman" w:cs="Times New Roman"/>
          <w:bCs/>
        </w:rPr>
        <w:t>-</w:t>
      </w:r>
      <w:r w:rsidR="00C97DB2" w:rsidRPr="00C97DB2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14:paraId="32BDBAE6" w14:textId="7B57BDBA" w:rsidR="00C203D5" w:rsidRPr="00CA224C" w:rsidRDefault="00C203D5" w:rsidP="00C203D5">
      <w:pPr>
        <w:rPr>
          <w:rFonts w:ascii="Times New Roman" w:hAnsi="Times New Roman" w:cs="Times New Roman"/>
        </w:rPr>
      </w:pPr>
      <w:r w:rsidRPr="00CA224C">
        <w:rPr>
          <w:rFonts w:ascii="Times New Roman" w:hAnsi="Times New Roman" w:cs="Times New Roman"/>
        </w:rPr>
        <w:t>Na web bude nastavena</w:t>
      </w:r>
      <w:r w:rsidR="000D368D" w:rsidRPr="00CA224C">
        <w:rPr>
          <w:rFonts w:ascii="Times New Roman" w:hAnsi="Times New Roman" w:cs="Times New Roman"/>
        </w:rPr>
        <w:t>:</w:t>
      </w:r>
      <w:r w:rsidRPr="00CA224C">
        <w:rPr>
          <w:rFonts w:ascii="Times New Roman" w:hAnsi="Times New Roman" w:cs="Times New Roman"/>
        </w:rPr>
        <w:t xml:space="preserve"> </w:t>
      </w:r>
    </w:p>
    <w:p w14:paraId="2F6E1040" w14:textId="37FC9A29" w:rsidR="00C203D5" w:rsidRPr="007933CD" w:rsidRDefault="00C203D5" w:rsidP="00C203D5">
      <w:pPr>
        <w:pStyle w:val="Odstavecseseznamem"/>
        <w:numPr>
          <w:ilvl w:val="0"/>
          <w:numId w:val="43"/>
        </w:numPr>
        <w:rPr>
          <w:rFonts w:ascii="Times New Roman" w:hAnsi="Times New Roman" w:cs="Times New Roman"/>
        </w:rPr>
      </w:pPr>
      <w:r w:rsidRPr="007933CD">
        <w:rPr>
          <w:rFonts w:ascii="Times New Roman" w:hAnsi="Times New Roman" w:cs="Times New Roman"/>
          <w:b/>
          <w:bCs/>
        </w:rPr>
        <w:t>Síň slávy</w:t>
      </w:r>
      <w:r w:rsidRPr="007933CD">
        <w:rPr>
          <w:rFonts w:ascii="Times New Roman" w:hAnsi="Times New Roman" w:cs="Times New Roman"/>
        </w:rPr>
        <w:t xml:space="preserve">. </w:t>
      </w:r>
      <w:r w:rsidR="008A090A" w:rsidRPr="007933CD">
        <w:rPr>
          <w:rFonts w:ascii="Times New Roman" w:hAnsi="Times New Roman" w:cs="Times New Roman"/>
        </w:rPr>
        <w:t>Poslat čl</w:t>
      </w:r>
      <w:r w:rsidRPr="007933CD">
        <w:rPr>
          <w:rFonts w:ascii="Times New Roman" w:hAnsi="Times New Roman" w:cs="Times New Roman"/>
        </w:rPr>
        <w:t xml:space="preserve">ánek o Fr. Křížkoví </w:t>
      </w:r>
      <w:r w:rsidR="008A090A" w:rsidRPr="007933CD">
        <w:rPr>
          <w:rFonts w:ascii="Times New Roman" w:hAnsi="Times New Roman" w:cs="Times New Roman"/>
        </w:rPr>
        <w:t xml:space="preserve">a Hlavničkovi. – Říha </w:t>
      </w:r>
    </w:p>
    <w:p w14:paraId="2A784BCA" w14:textId="44C88C3E" w:rsidR="00A7242F" w:rsidRPr="00A7242F" w:rsidRDefault="00910F82" w:rsidP="00491323">
      <w:pPr>
        <w:pStyle w:val="Nadpis1"/>
        <w:rPr>
          <w:rFonts w:ascii="Times New Roman" w:hAnsi="Times New Roman" w:cs="Times New Roman"/>
          <w:b w:val="0"/>
        </w:rPr>
      </w:pPr>
      <w:r w:rsidRPr="00A7242F">
        <w:rPr>
          <w:rFonts w:ascii="Times New Roman" w:hAnsi="Times New Roman" w:cs="Times New Roman"/>
          <w:bCs/>
        </w:rPr>
        <w:t>100 let klubu</w:t>
      </w:r>
    </w:p>
    <w:p w14:paraId="1EEB0C94" w14:textId="295628C8" w:rsidR="008A090A" w:rsidRPr="007933CD" w:rsidRDefault="008A090A" w:rsidP="008A090A">
      <w:pPr>
        <w:rPr>
          <w:rFonts w:ascii="Times New Roman" w:hAnsi="Times New Roman" w:cs="Times New Roman"/>
        </w:rPr>
      </w:pPr>
      <w:r w:rsidRPr="007933CD">
        <w:rPr>
          <w:rFonts w:ascii="Times New Roman" w:hAnsi="Times New Roman" w:cs="Times New Roman"/>
        </w:rPr>
        <w:t>Připravit text pro moderátora Pokorného – Říha</w:t>
      </w:r>
    </w:p>
    <w:p w14:paraId="7B4F2BB9" w14:textId="02210BF1" w:rsidR="00A84C9D" w:rsidRPr="00D852DA" w:rsidRDefault="007933CD" w:rsidP="008A090A">
      <w:pPr>
        <w:rPr>
          <w:rFonts w:ascii="Times New Roman" w:hAnsi="Times New Roman" w:cs="Times New Roman"/>
          <w:color w:val="FF0000"/>
        </w:rPr>
      </w:pPr>
      <w:r w:rsidRPr="007933CD">
        <w:rPr>
          <w:rFonts w:ascii="Times New Roman" w:hAnsi="Times New Roman" w:cs="Times New Roman"/>
        </w:rPr>
        <w:t>Plakát je rozpracovaný – Kůsová</w:t>
      </w:r>
      <w:r w:rsidR="00A84C9D">
        <w:rPr>
          <w:rFonts w:ascii="Times New Roman" w:hAnsi="Times New Roman" w:cs="Times New Roman"/>
        </w:rPr>
        <w:t xml:space="preserve"> . </w:t>
      </w:r>
      <w:r w:rsidR="00A84C9D" w:rsidRPr="00D852DA">
        <w:rPr>
          <w:rFonts w:ascii="Times New Roman" w:hAnsi="Times New Roman" w:cs="Times New Roman"/>
          <w:color w:val="FF0000"/>
        </w:rPr>
        <w:t xml:space="preserve">Vytisknout jen 20 ks. Propagovat přes </w:t>
      </w:r>
      <w:proofErr w:type="spellStart"/>
      <w:r w:rsidR="00A84C9D" w:rsidRPr="00D852DA">
        <w:rPr>
          <w:rFonts w:ascii="Times New Roman" w:hAnsi="Times New Roman" w:cs="Times New Roman"/>
          <w:color w:val="FF0000"/>
        </w:rPr>
        <w:t>facebook</w:t>
      </w:r>
      <w:proofErr w:type="spellEnd"/>
      <w:r w:rsidR="00A84C9D" w:rsidRPr="00D852DA">
        <w:rPr>
          <w:rFonts w:ascii="Times New Roman" w:hAnsi="Times New Roman" w:cs="Times New Roman"/>
          <w:color w:val="FF0000"/>
        </w:rPr>
        <w:t xml:space="preserve"> Stárek</w:t>
      </w:r>
      <w:r w:rsidR="00D852DA" w:rsidRPr="00D852DA">
        <w:rPr>
          <w:rFonts w:ascii="Times New Roman" w:hAnsi="Times New Roman" w:cs="Times New Roman"/>
          <w:color w:val="FF0000"/>
        </w:rPr>
        <w:t>. 1 týden, 14 dní předem. S proklikem.</w:t>
      </w:r>
    </w:p>
    <w:p w14:paraId="55E6B6E1" w14:textId="478B6893" w:rsidR="007933CD" w:rsidRPr="00D852DA" w:rsidRDefault="007933CD" w:rsidP="008A090A">
      <w:pPr>
        <w:rPr>
          <w:rFonts w:ascii="Times New Roman" w:hAnsi="Times New Roman" w:cs="Times New Roman"/>
        </w:rPr>
      </w:pPr>
      <w:r w:rsidRPr="00D852DA">
        <w:rPr>
          <w:rFonts w:ascii="Times New Roman" w:hAnsi="Times New Roman" w:cs="Times New Roman"/>
        </w:rPr>
        <w:t>Vstupenky tisk Voráčková a evidence Jiroušková</w:t>
      </w:r>
    </w:p>
    <w:p w14:paraId="3F5DE64F" w14:textId="48D3BFEB" w:rsidR="008A090A" w:rsidRPr="007933CD" w:rsidRDefault="008A090A" w:rsidP="008A090A">
      <w:pPr>
        <w:rPr>
          <w:rFonts w:ascii="Times New Roman" w:hAnsi="Times New Roman" w:cs="Times New Roman"/>
        </w:rPr>
      </w:pPr>
      <w:r w:rsidRPr="007933CD">
        <w:rPr>
          <w:rFonts w:ascii="Times New Roman" w:hAnsi="Times New Roman" w:cs="Times New Roman"/>
        </w:rPr>
        <w:t>Připravit pásmo fotek, videí – Říha</w:t>
      </w:r>
      <w:r w:rsidR="00D852DA">
        <w:rPr>
          <w:rFonts w:ascii="Times New Roman" w:hAnsi="Times New Roman" w:cs="Times New Roman"/>
        </w:rPr>
        <w:t>,</w:t>
      </w:r>
    </w:p>
    <w:p w14:paraId="3C2CC4BF" w14:textId="659C13CA" w:rsidR="008A090A" w:rsidRPr="00D852DA" w:rsidRDefault="008A090A" w:rsidP="008A090A">
      <w:pPr>
        <w:rPr>
          <w:rFonts w:ascii="Times New Roman" w:hAnsi="Times New Roman" w:cs="Times New Roman"/>
          <w:color w:val="FF0000"/>
        </w:rPr>
      </w:pPr>
      <w:r w:rsidRPr="007933CD">
        <w:rPr>
          <w:rFonts w:ascii="Times New Roman" w:hAnsi="Times New Roman" w:cs="Times New Roman"/>
        </w:rPr>
        <w:t>Připravit lístečky na tombolu – Lacinová, Voráčková</w:t>
      </w:r>
      <w:r w:rsidR="00D852DA">
        <w:rPr>
          <w:rFonts w:ascii="Times New Roman" w:hAnsi="Times New Roman" w:cs="Times New Roman"/>
        </w:rPr>
        <w:t xml:space="preserve"> – </w:t>
      </w:r>
      <w:r w:rsidR="00D852DA" w:rsidRPr="00D852DA">
        <w:rPr>
          <w:rFonts w:ascii="Times New Roman" w:hAnsi="Times New Roman" w:cs="Times New Roman"/>
          <w:color w:val="FF0000"/>
        </w:rPr>
        <w:t>Voráček</w:t>
      </w:r>
      <w:r w:rsidR="00C72249">
        <w:rPr>
          <w:rFonts w:ascii="Times New Roman" w:hAnsi="Times New Roman" w:cs="Times New Roman"/>
          <w:color w:val="FF0000"/>
        </w:rPr>
        <w:t xml:space="preserve"> - </w:t>
      </w:r>
      <w:r w:rsidR="00D852DA" w:rsidRPr="00D852DA">
        <w:rPr>
          <w:rFonts w:ascii="Times New Roman" w:hAnsi="Times New Roman" w:cs="Times New Roman"/>
          <w:color w:val="FF0000"/>
        </w:rPr>
        <w:t>káva</w:t>
      </w:r>
    </w:p>
    <w:p w14:paraId="74B9B6C8" w14:textId="6A3521E4" w:rsidR="008A090A" w:rsidRPr="007146B6" w:rsidRDefault="008A090A" w:rsidP="008A090A">
      <w:pPr>
        <w:rPr>
          <w:rFonts w:ascii="Times New Roman" w:hAnsi="Times New Roman" w:cs="Times New Roman"/>
        </w:rPr>
      </w:pPr>
      <w:r w:rsidRPr="007933CD">
        <w:rPr>
          <w:rFonts w:ascii="Times New Roman" w:hAnsi="Times New Roman" w:cs="Times New Roman"/>
        </w:rPr>
        <w:t>Projednat předtančení Beránek (</w:t>
      </w:r>
      <w:proofErr w:type="spellStart"/>
      <w:r w:rsidR="00F27BBC" w:rsidRPr="007933CD">
        <w:rPr>
          <w:rFonts w:ascii="Times New Roman" w:hAnsi="Times New Roman" w:cs="Times New Roman"/>
        </w:rPr>
        <w:t>Fuego</w:t>
      </w:r>
      <w:proofErr w:type="spellEnd"/>
      <w:r w:rsidR="00F27BBC" w:rsidRPr="007933CD">
        <w:rPr>
          <w:rFonts w:ascii="Times New Roman" w:hAnsi="Times New Roman" w:cs="Times New Roman"/>
        </w:rPr>
        <w:t>) +</w:t>
      </w:r>
      <w:r w:rsidR="007933CD">
        <w:rPr>
          <w:rFonts w:ascii="Times New Roman" w:hAnsi="Times New Roman" w:cs="Times New Roman"/>
          <w:color w:val="FF0000"/>
        </w:rPr>
        <w:t xml:space="preserve"> </w:t>
      </w:r>
      <w:r w:rsidR="007933CD" w:rsidRPr="007146B6">
        <w:rPr>
          <w:rFonts w:ascii="Times New Roman" w:hAnsi="Times New Roman" w:cs="Times New Roman"/>
        </w:rPr>
        <w:t xml:space="preserve">dívčí </w:t>
      </w:r>
      <w:r w:rsidR="00F27BBC" w:rsidRPr="007146B6">
        <w:rPr>
          <w:rFonts w:ascii="Times New Roman" w:hAnsi="Times New Roman" w:cs="Times New Roman"/>
        </w:rPr>
        <w:t>rocen</w:t>
      </w:r>
      <w:r w:rsidR="007933CD" w:rsidRPr="007146B6">
        <w:rPr>
          <w:rFonts w:ascii="Times New Roman" w:hAnsi="Times New Roman" w:cs="Times New Roman"/>
        </w:rPr>
        <w:t xml:space="preserve"> </w:t>
      </w:r>
      <w:proofErr w:type="spellStart"/>
      <w:r w:rsidR="007933CD" w:rsidRPr="007146B6">
        <w:rPr>
          <w:rFonts w:ascii="Times New Roman" w:hAnsi="Times New Roman" w:cs="Times New Roman"/>
        </w:rPr>
        <w:t>roll</w:t>
      </w:r>
      <w:proofErr w:type="spellEnd"/>
      <w:r w:rsidR="007933CD" w:rsidRPr="007146B6">
        <w:rPr>
          <w:rFonts w:ascii="Times New Roman" w:hAnsi="Times New Roman" w:cs="Times New Roman"/>
        </w:rPr>
        <w:t xml:space="preserve"> </w:t>
      </w:r>
      <w:r w:rsidRPr="007146B6">
        <w:rPr>
          <w:rFonts w:ascii="Times New Roman" w:hAnsi="Times New Roman" w:cs="Times New Roman"/>
        </w:rPr>
        <w:t>– Říha</w:t>
      </w:r>
      <w:r w:rsidR="00F27BBC" w:rsidRPr="007146B6">
        <w:rPr>
          <w:rFonts w:ascii="Times New Roman" w:hAnsi="Times New Roman" w:cs="Times New Roman"/>
        </w:rPr>
        <w:t>, Stárek</w:t>
      </w:r>
    </w:p>
    <w:p w14:paraId="161CB190" w14:textId="49393D32" w:rsidR="008A090A" w:rsidRDefault="008A090A" w:rsidP="008A090A">
      <w:pPr>
        <w:rPr>
          <w:rFonts w:ascii="Times New Roman" w:hAnsi="Times New Roman" w:cs="Times New Roman"/>
          <w:color w:val="FF0000"/>
        </w:rPr>
      </w:pPr>
      <w:r w:rsidRPr="00F27BBC">
        <w:rPr>
          <w:rFonts w:ascii="Times New Roman" w:hAnsi="Times New Roman" w:cs="Times New Roman"/>
          <w:color w:val="000000" w:themeColor="text1"/>
        </w:rPr>
        <w:t xml:space="preserve">Vymyslet atrakci na 22.00 hod. (např. světelná </w:t>
      </w:r>
      <w:proofErr w:type="spellStart"/>
      <w:r w:rsidRPr="00F27BBC">
        <w:rPr>
          <w:rFonts w:ascii="Times New Roman" w:hAnsi="Times New Roman" w:cs="Times New Roman"/>
          <w:color w:val="000000" w:themeColor="text1"/>
        </w:rPr>
        <w:t>schow</w:t>
      </w:r>
      <w:proofErr w:type="spellEnd"/>
      <w:r w:rsidRPr="00F27BBC">
        <w:rPr>
          <w:rFonts w:ascii="Times New Roman" w:hAnsi="Times New Roman" w:cs="Times New Roman"/>
          <w:color w:val="000000" w:themeColor="text1"/>
        </w:rPr>
        <w:t xml:space="preserve">) </w:t>
      </w:r>
      <w:r w:rsidR="00C61A15" w:rsidRPr="00F27BBC">
        <w:rPr>
          <w:rFonts w:ascii="Times New Roman" w:hAnsi="Times New Roman" w:cs="Times New Roman"/>
          <w:color w:val="000000" w:themeColor="text1"/>
        </w:rPr>
        <w:t xml:space="preserve">– Stárek, </w:t>
      </w:r>
      <w:r w:rsidR="00F27BBC" w:rsidRPr="00F27BBC">
        <w:rPr>
          <w:rFonts w:ascii="Times New Roman" w:hAnsi="Times New Roman" w:cs="Times New Roman"/>
          <w:color w:val="000000" w:themeColor="text1"/>
        </w:rPr>
        <w:t xml:space="preserve">Vilímová </w:t>
      </w:r>
      <w:r w:rsidR="00F27BBC">
        <w:rPr>
          <w:rFonts w:ascii="Times New Roman" w:hAnsi="Times New Roman" w:cs="Times New Roman"/>
          <w:color w:val="FF0000"/>
        </w:rPr>
        <w:t>– trvá</w:t>
      </w:r>
    </w:p>
    <w:p w14:paraId="6E54F41C" w14:textId="058FD775" w:rsidR="007146B6" w:rsidRDefault="007146B6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Účast dětí na Společenském večeru: chceme hlavně rodiče.</w:t>
      </w:r>
    </w:p>
    <w:p w14:paraId="49FB72F8" w14:textId="78D54DC9" w:rsidR="007933CD" w:rsidRDefault="007933CD" w:rsidP="008A090A">
      <w:pPr>
        <w:rPr>
          <w:rFonts w:ascii="Times New Roman" w:hAnsi="Times New Roman" w:cs="Times New Roman"/>
          <w:color w:val="FF0000"/>
        </w:rPr>
      </w:pPr>
      <w:r w:rsidRPr="007933CD">
        <w:rPr>
          <w:rFonts w:ascii="Times New Roman" w:hAnsi="Times New Roman" w:cs="Times New Roman"/>
          <w:b/>
          <w:bCs/>
          <w:color w:val="FF0000"/>
        </w:rPr>
        <w:lastRenderedPageBreak/>
        <w:t>Dětský den –</w:t>
      </w:r>
      <w:r>
        <w:rPr>
          <w:rFonts w:ascii="Times New Roman" w:hAnsi="Times New Roman" w:cs="Times New Roman"/>
          <w:color w:val="FF0000"/>
        </w:rPr>
        <w:t xml:space="preserve"> 5 </w:t>
      </w:r>
      <w:proofErr w:type="spellStart"/>
      <w:r>
        <w:rPr>
          <w:rFonts w:ascii="Times New Roman" w:hAnsi="Times New Roman" w:cs="Times New Roman"/>
          <w:color w:val="FF0000"/>
        </w:rPr>
        <w:t>stanovišt</w:t>
      </w:r>
      <w:proofErr w:type="spellEnd"/>
      <w:r>
        <w:rPr>
          <w:rFonts w:ascii="Times New Roman" w:hAnsi="Times New Roman" w:cs="Times New Roman"/>
          <w:color w:val="FF0000"/>
        </w:rPr>
        <w:t>. Brigádník á 1 000,- Kč. + tisk šablon. Školky + 1.-3. třída.</w:t>
      </w:r>
    </w:p>
    <w:p w14:paraId="2AD4A9AA" w14:textId="6068E67E" w:rsidR="007933CD" w:rsidRDefault="007933CD" w:rsidP="008A090A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Plán 9.00-12.00 hod. </w:t>
      </w:r>
      <w:r w:rsidR="00C05D6A">
        <w:rPr>
          <w:rFonts w:ascii="Times New Roman" w:hAnsi="Times New Roman" w:cs="Times New Roman"/>
          <w:color w:val="FF0000"/>
        </w:rPr>
        <w:t xml:space="preserve">Pozvánku připraví Stárek. </w:t>
      </w:r>
      <w:r w:rsidR="007146B6">
        <w:rPr>
          <w:rFonts w:ascii="Times New Roman" w:hAnsi="Times New Roman" w:cs="Times New Roman"/>
          <w:color w:val="FF0000"/>
        </w:rPr>
        <w:t xml:space="preserve">Není potvrzen </w:t>
      </w:r>
      <w:proofErr w:type="spellStart"/>
      <w:r w:rsidR="007146B6">
        <w:rPr>
          <w:rFonts w:ascii="Times New Roman" w:hAnsi="Times New Roman" w:cs="Times New Roman"/>
          <w:color w:val="FF0000"/>
        </w:rPr>
        <w:t>Sokolák</w:t>
      </w:r>
      <w:proofErr w:type="spellEnd"/>
      <w:r w:rsidR="007146B6">
        <w:rPr>
          <w:rFonts w:ascii="Times New Roman" w:hAnsi="Times New Roman" w:cs="Times New Roman"/>
          <w:color w:val="FF0000"/>
        </w:rPr>
        <w:t>. Pak</w:t>
      </w:r>
    </w:p>
    <w:p w14:paraId="64ADD6EF" w14:textId="0093AF01" w:rsidR="00C61A15" w:rsidRPr="00C05D6A" w:rsidRDefault="00C61A15" w:rsidP="00DC37DE">
      <w:pPr>
        <w:rPr>
          <w:rFonts w:ascii="Times New Roman" w:hAnsi="Times New Roman" w:cs="Times New Roman"/>
        </w:rPr>
      </w:pPr>
      <w:r w:rsidRPr="008800EF">
        <w:rPr>
          <w:rFonts w:ascii="Times New Roman" w:hAnsi="Times New Roman" w:cs="Times New Roman"/>
          <w:b/>
          <w:bCs/>
        </w:rPr>
        <w:t>Připravit grafiku pro ocenění</w:t>
      </w:r>
      <w:r w:rsidRPr="00C05D6A">
        <w:rPr>
          <w:rFonts w:ascii="Times New Roman" w:hAnsi="Times New Roman" w:cs="Times New Roman"/>
        </w:rPr>
        <w:t xml:space="preserve">. Poptat u </w:t>
      </w:r>
      <w:r w:rsidR="00F27BBC" w:rsidRPr="00C05D6A">
        <w:rPr>
          <w:rFonts w:ascii="Times New Roman" w:hAnsi="Times New Roman" w:cs="Times New Roman"/>
        </w:rPr>
        <w:t xml:space="preserve">Hřivnáče – </w:t>
      </w:r>
      <w:r w:rsidR="008800EF">
        <w:rPr>
          <w:rFonts w:ascii="Times New Roman" w:hAnsi="Times New Roman" w:cs="Times New Roman"/>
        </w:rPr>
        <w:t>vyřešeno. Bude se tisknut - Voráčková</w:t>
      </w:r>
    </w:p>
    <w:p w14:paraId="37F5BAF5" w14:textId="790AC2E0" w:rsidR="00DC5148" w:rsidRDefault="00DC5148" w:rsidP="00DC37DE">
      <w:pPr>
        <w:rPr>
          <w:rFonts w:ascii="Times New Roman" w:hAnsi="Times New Roman" w:cs="Times New Roman"/>
        </w:rPr>
      </w:pPr>
      <w:proofErr w:type="spellStart"/>
      <w:r w:rsidRPr="009C51BF">
        <w:rPr>
          <w:rFonts w:ascii="Times New Roman" w:hAnsi="Times New Roman" w:cs="Times New Roman"/>
          <w:b/>
          <w:bCs/>
        </w:rPr>
        <w:t>Simultánka</w:t>
      </w:r>
      <w:proofErr w:type="spellEnd"/>
      <w:r w:rsidRPr="009C51BF">
        <w:rPr>
          <w:rFonts w:ascii="Times New Roman" w:hAnsi="Times New Roman" w:cs="Times New Roman"/>
          <w:b/>
          <w:bCs/>
        </w:rPr>
        <w:t xml:space="preserve"> na náměstí –</w:t>
      </w:r>
      <w:r w:rsidR="00F27BBC" w:rsidRPr="00C05D6A">
        <w:rPr>
          <w:rFonts w:ascii="Times New Roman" w:hAnsi="Times New Roman" w:cs="Times New Roman"/>
        </w:rPr>
        <w:t xml:space="preserve"> </w:t>
      </w:r>
      <w:r w:rsidR="009C51BF" w:rsidRPr="009C51BF">
        <w:rPr>
          <w:rFonts w:ascii="Times New Roman" w:hAnsi="Times New Roman" w:cs="Times New Roman"/>
          <w:color w:val="FF0000"/>
        </w:rPr>
        <w:t xml:space="preserve">Bude hrát Van </w:t>
      </w:r>
      <w:r w:rsidRPr="00C05D6A">
        <w:rPr>
          <w:rFonts w:ascii="Times New Roman" w:hAnsi="Times New Roman" w:cs="Times New Roman"/>
        </w:rPr>
        <w:t>.</w:t>
      </w:r>
      <w:r w:rsidR="009C51BF" w:rsidRPr="009C51BF">
        <w:rPr>
          <w:rFonts w:ascii="Times New Roman" w:hAnsi="Times New Roman" w:cs="Times New Roman"/>
          <w:color w:val="FF0000"/>
        </w:rPr>
        <w:t>připravit podklad</w:t>
      </w:r>
      <w:r w:rsidR="009C51BF">
        <w:rPr>
          <w:rFonts w:ascii="Times New Roman" w:hAnsi="Times New Roman" w:cs="Times New Roman"/>
        </w:rPr>
        <w:t xml:space="preserve"> na 10 000 Kč ve stylu </w:t>
      </w:r>
      <w:r w:rsidR="009C51BF" w:rsidRPr="009C51BF">
        <w:rPr>
          <w:rFonts w:ascii="Times New Roman" w:hAnsi="Times New Roman" w:cs="Times New Roman"/>
          <w:color w:val="FF0000"/>
        </w:rPr>
        <w:t>Potvrzení o výplatě z příležitostní činnosti.</w:t>
      </w:r>
      <w:r w:rsidRPr="009C51BF">
        <w:rPr>
          <w:rFonts w:ascii="Times New Roman" w:hAnsi="Times New Roman" w:cs="Times New Roman"/>
        </w:rPr>
        <w:t xml:space="preserve"> Projednat s Jáchymem N – Němec. </w:t>
      </w:r>
      <w:r w:rsidR="00F27BBC" w:rsidRPr="009C51BF">
        <w:rPr>
          <w:rFonts w:ascii="Times New Roman" w:hAnsi="Times New Roman" w:cs="Times New Roman"/>
        </w:rPr>
        <w:t xml:space="preserve">– domluveno </w:t>
      </w:r>
      <w:r w:rsidRPr="009C51BF">
        <w:rPr>
          <w:rFonts w:ascii="Times New Roman" w:hAnsi="Times New Roman" w:cs="Times New Roman"/>
        </w:rPr>
        <w:t xml:space="preserve">Zajistit stoly – Říha, Zajistit Do knihy rekordů – </w:t>
      </w:r>
      <w:r w:rsidR="00F27BBC" w:rsidRPr="009C51BF">
        <w:rPr>
          <w:rFonts w:ascii="Times New Roman" w:hAnsi="Times New Roman" w:cs="Times New Roman"/>
        </w:rPr>
        <w:t>Říha – objednáno</w:t>
      </w:r>
    </w:p>
    <w:p w14:paraId="34B03F8A" w14:textId="7CFC5F94" w:rsidR="009C51BF" w:rsidRPr="009C51BF" w:rsidRDefault="009C51BF" w:rsidP="00DC37DE">
      <w:pPr>
        <w:rPr>
          <w:rFonts w:ascii="Times New Roman" w:hAnsi="Times New Roman" w:cs="Times New Roman"/>
        </w:rPr>
      </w:pPr>
      <w:r w:rsidRPr="009C51BF">
        <w:rPr>
          <w:rFonts w:ascii="Times New Roman" w:hAnsi="Times New Roman" w:cs="Times New Roman"/>
          <w:color w:val="FF0000"/>
        </w:rPr>
        <w:t xml:space="preserve">Poslat na město žádost o krátkodobý bezplatný zábor veřejného prostranství v časti </w:t>
      </w:r>
      <w:r w:rsidR="00C72249" w:rsidRPr="009C51BF">
        <w:rPr>
          <w:rFonts w:ascii="Times New Roman" w:hAnsi="Times New Roman" w:cs="Times New Roman"/>
          <w:color w:val="FF0000"/>
        </w:rPr>
        <w:t>n</w:t>
      </w:r>
      <w:r w:rsidR="00C72249">
        <w:rPr>
          <w:rFonts w:ascii="Times New Roman" w:hAnsi="Times New Roman" w:cs="Times New Roman"/>
          <w:color w:val="FF0000"/>
        </w:rPr>
        <w:t>á</w:t>
      </w:r>
      <w:r w:rsidR="00C72249" w:rsidRPr="009C51BF">
        <w:rPr>
          <w:rFonts w:ascii="Times New Roman" w:hAnsi="Times New Roman" w:cs="Times New Roman"/>
          <w:color w:val="FF0000"/>
        </w:rPr>
        <w:t>městí</w:t>
      </w:r>
      <w:r w:rsidRPr="009C51BF">
        <w:rPr>
          <w:rFonts w:ascii="Times New Roman" w:hAnsi="Times New Roman" w:cs="Times New Roman"/>
          <w:color w:val="FF0000"/>
        </w:rPr>
        <w:t xml:space="preserve"> před </w:t>
      </w:r>
      <w:proofErr w:type="spellStart"/>
      <w:r w:rsidRPr="009C51BF">
        <w:rPr>
          <w:rFonts w:ascii="Times New Roman" w:hAnsi="Times New Roman" w:cs="Times New Roman"/>
          <w:color w:val="FF0000"/>
        </w:rPr>
        <w:t>Infocetrem</w:t>
      </w:r>
      <w:proofErr w:type="spellEnd"/>
      <w:r w:rsidRPr="009C51BF">
        <w:rPr>
          <w:rFonts w:ascii="Times New Roman" w:hAnsi="Times New Roman" w:cs="Times New Roman"/>
          <w:color w:val="FF0000"/>
        </w:rPr>
        <w:t xml:space="preserve">  dle přílohy.</w:t>
      </w:r>
      <w:r>
        <w:rPr>
          <w:rFonts w:ascii="Times New Roman" w:hAnsi="Times New Roman" w:cs="Times New Roman"/>
          <w:color w:val="FF0000"/>
        </w:rPr>
        <w:t xml:space="preserve"> </w:t>
      </w:r>
    </w:p>
    <w:p w14:paraId="214781E1" w14:textId="5DBC591D" w:rsidR="00F27BBC" w:rsidRDefault="00DC5148" w:rsidP="00C05D6A">
      <w:pPr>
        <w:rPr>
          <w:rFonts w:ascii="Times New Roman" w:hAnsi="Times New Roman" w:cs="Times New Roman"/>
          <w:color w:val="FF0000"/>
        </w:rPr>
      </w:pPr>
      <w:r w:rsidRPr="00E22204">
        <w:rPr>
          <w:rFonts w:ascii="Times New Roman" w:hAnsi="Times New Roman" w:cs="Times New Roman"/>
          <w:b/>
          <w:bCs/>
          <w:color w:val="000000" w:themeColor="text1"/>
        </w:rPr>
        <w:t>Muzeum výstava</w:t>
      </w:r>
      <w:r w:rsidRPr="00F27BBC">
        <w:rPr>
          <w:rFonts w:ascii="Times New Roman" w:hAnsi="Times New Roman" w:cs="Times New Roman"/>
          <w:color w:val="000000" w:themeColor="text1"/>
        </w:rPr>
        <w:t xml:space="preserve"> – </w:t>
      </w:r>
      <w:r w:rsidR="00F27BBC" w:rsidRPr="00F27BBC">
        <w:rPr>
          <w:rFonts w:ascii="Times New Roman" w:hAnsi="Times New Roman" w:cs="Times New Roman"/>
          <w:color w:val="000000" w:themeColor="text1"/>
        </w:rPr>
        <w:t xml:space="preserve">Voráčková </w:t>
      </w:r>
      <w:r w:rsidR="009C51BF">
        <w:rPr>
          <w:rFonts w:ascii="Times New Roman" w:hAnsi="Times New Roman" w:cs="Times New Roman"/>
          <w:color w:val="FF0000"/>
        </w:rPr>
        <w:t xml:space="preserve">na červen. Pod sklo 2 kroniky. </w:t>
      </w:r>
      <w:r w:rsidR="00E22204">
        <w:rPr>
          <w:rFonts w:ascii="Times New Roman" w:hAnsi="Times New Roman" w:cs="Times New Roman"/>
          <w:color w:val="FF0000"/>
        </w:rPr>
        <w:t xml:space="preserve"> Nafotit hodiny 5 – 6. Jiroušková,  Připravit šachovou úlohu - Míra Voráček. </w:t>
      </w:r>
    </w:p>
    <w:p w14:paraId="259FD404" w14:textId="5C19205B" w:rsidR="000458DF" w:rsidRDefault="000458DF" w:rsidP="00C05D6A">
      <w:pPr>
        <w:rPr>
          <w:rFonts w:ascii="Times New Roman" w:hAnsi="Times New Roman" w:cs="Times New Roman"/>
          <w:color w:val="FF0000"/>
        </w:rPr>
      </w:pPr>
      <w:r w:rsidRPr="008800EF">
        <w:rPr>
          <w:rFonts w:ascii="Times New Roman" w:hAnsi="Times New Roman" w:cs="Times New Roman"/>
          <w:b/>
          <w:bCs/>
          <w:color w:val="FF0000"/>
        </w:rPr>
        <w:t>Trička</w:t>
      </w:r>
      <w:r>
        <w:rPr>
          <w:rFonts w:ascii="Times New Roman" w:hAnsi="Times New Roman" w:cs="Times New Roman"/>
          <w:color w:val="FF0000"/>
        </w:rPr>
        <w:t xml:space="preserve"> prodávat za 200,- Kč. </w:t>
      </w:r>
    </w:p>
    <w:p w14:paraId="2C98F1FA" w14:textId="096CC6F3" w:rsidR="00A84C9D" w:rsidRDefault="00A84C9D" w:rsidP="00C05D6A">
      <w:pPr>
        <w:rPr>
          <w:rFonts w:ascii="Times New Roman" w:hAnsi="Times New Roman" w:cs="Times New Roman"/>
          <w:color w:val="FF0000"/>
        </w:rPr>
      </w:pPr>
      <w:r w:rsidRPr="008800EF">
        <w:rPr>
          <w:rFonts w:ascii="Times New Roman" w:hAnsi="Times New Roman" w:cs="Times New Roman"/>
          <w:b/>
          <w:bCs/>
          <w:color w:val="FF0000"/>
        </w:rPr>
        <w:t>Kniha</w:t>
      </w:r>
      <w:r>
        <w:rPr>
          <w:rFonts w:ascii="Times New Roman" w:hAnsi="Times New Roman" w:cs="Times New Roman"/>
          <w:color w:val="FF0000"/>
        </w:rPr>
        <w:t xml:space="preserve"> se bude prodávat.  Dáme do tomboly cca 20 -30 ks. Prodávat přes e-</w:t>
      </w:r>
      <w:proofErr w:type="spellStart"/>
      <w:r>
        <w:rPr>
          <w:rFonts w:ascii="Times New Roman" w:hAnsi="Times New Roman" w:cs="Times New Roman"/>
          <w:color w:val="FF0000"/>
        </w:rPr>
        <w:t>schop</w:t>
      </w:r>
      <w:proofErr w:type="spellEnd"/>
      <w:r>
        <w:rPr>
          <w:rFonts w:ascii="Times New Roman" w:hAnsi="Times New Roman" w:cs="Times New Roman"/>
          <w:color w:val="FF0000"/>
        </w:rPr>
        <w:t xml:space="preserve">. Pro organizační výbor dobrovolné vstupné. </w:t>
      </w:r>
      <w:r w:rsidR="00C72249">
        <w:rPr>
          <w:rFonts w:ascii="Times New Roman" w:hAnsi="Times New Roman" w:cs="Times New Roman"/>
          <w:color w:val="FF0000"/>
        </w:rPr>
        <w:t xml:space="preserve">Cena až po definitivní známé částce. </w:t>
      </w:r>
    </w:p>
    <w:p w14:paraId="688B1D97" w14:textId="3CEE6E9A" w:rsidR="008800EF" w:rsidRDefault="008800EF" w:rsidP="00C05D6A">
      <w:pPr>
        <w:rPr>
          <w:rFonts w:ascii="Times New Roman" w:hAnsi="Times New Roman" w:cs="Times New Roman"/>
          <w:color w:val="FF0000"/>
        </w:rPr>
      </w:pPr>
      <w:r w:rsidRPr="008800EF">
        <w:rPr>
          <w:rFonts w:ascii="Times New Roman" w:hAnsi="Times New Roman" w:cs="Times New Roman"/>
          <w:b/>
          <w:bCs/>
          <w:color w:val="FF0000"/>
        </w:rPr>
        <w:t>Transparent 6m</w:t>
      </w:r>
      <w:r>
        <w:rPr>
          <w:rFonts w:ascii="Times New Roman" w:hAnsi="Times New Roman" w:cs="Times New Roman"/>
          <w:color w:val="FF0000"/>
        </w:rPr>
        <w:t xml:space="preserve"> – projednat na nádraží Voráčková</w:t>
      </w:r>
    </w:p>
    <w:p w14:paraId="611BE979" w14:textId="2D190277" w:rsidR="008800EF" w:rsidRDefault="008800EF" w:rsidP="00C05D6A">
      <w:pPr>
        <w:rPr>
          <w:rFonts w:ascii="Times New Roman" w:hAnsi="Times New Roman" w:cs="Times New Roman"/>
          <w:color w:val="FF0000"/>
        </w:rPr>
      </w:pPr>
      <w:r w:rsidRPr="00816195">
        <w:rPr>
          <w:rFonts w:ascii="Times New Roman" w:hAnsi="Times New Roman" w:cs="Times New Roman"/>
          <w:b/>
          <w:bCs/>
          <w:color w:val="FF0000"/>
        </w:rPr>
        <w:t>Zdokumentování oslav</w:t>
      </w:r>
      <w:r>
        <w:rPr>
          <w:rFonts w:ascii="Times New Roman" w:hAnsi="Times New Roman" w:cs="Times New Roman"/>
          <w:color w:val="FF0000"/>
        </w:rPr>
        <w:t xml:space="preserve"> – filmování na 24.5. </w:t>
      </w:r>
      <w:r w:rsidR="00816195">
        <w:rPr>
          <w:rFonts w:ascii="Times New Roman" w:hAnsi="Times New Roman" w:cs="Times New Roman"/>
          <w:color w:val="FF0000"/>
        </w:rPr>
        <w:t>+ všechny akce</w:t>
      </w:r>
      <w:r w:rsidR="001E7A97">
        <w:rPr>
          <w:rFonts w:ascii="Times New Roman" w:hAnsi="Times New Roman" w:cs="Times New Roman"/>
          <w:color w:val="FF0000"/>
        </w:rPr>
        <w:t>? Zajistí Voráček.</w:t>
      </w:r>
    </w:p>
    <w:p w14:paraId="5A5B45A7" w14:textId="0CDCB9F4" w:rsidR="001E7A97" w:rsidRDefault="001E7A97" w:rsidP="00C05D6A">
      <w:pPr>
        <w:rPr>
          <w:rFonts w:ascii="Times New Roman" w:hAnsi="Times New Roman" w:cs="Times New Roman"/>
          <w:color w:val="FF0000"/>
        </w:rPr>
      </w:pPr>
      <w:r w:rsidRPr="001E7A97">
        <w:rPr>
          <w:rFonts w:ascii="Times New Roman" w:hAnsi="Times New Roman" w:cs="Times New Roman"/>
          <w:b/>
          <w:bCs/>
          <w:color w:val="FF0000"/>
        </w:rPr>
        <w:t>Pochod do Úval</w:t>
      </w:r>
      <w:r>
        <w:rPr>
          <w:rFonts w:ascii="Times New Roman" w:hAnsi="Times New Roman" w:cs="Times New Roman"/>
          <w:color w:val="FF0000"/>
        </w:rPr>
        <w:t xml:space="preserve"> – připravit mapu Voráčková</w:t>
      </w:r>
      <w:r w:rsidR="00C72249">
        <w:rPr>
          <w:rFonts w:ascii="Times New Roman" w:hAnsi="Times New Roman" w:cs="Times New Roman"/>
          <w:color w:val="FF0000"/>
        </w:rPr>
        <w:t xml:space="preserve"> i pro cyklisty</w:t>
      </w:r>
    </w:p>
    <w:p w14:paraId="023995F1" w14:textId="07D8C5AB" w:rsidR="00177C31" w:rsidRPr="00A7242F" w:rsidRDefault="00177C31" w:rsidP="00611113">
      <w:pPr>
        <w:pStyle w:val="Nadpis1"/>
        <w:numPr>
          <w:ilvl w:val="0"/>
          <w:numId w:val="49"/>
        </w:numPr>
        <w:rPr>
          <w:rFonts w:ascii="Times New Roman" w:hAnsi="Times New Roman" w:cs="Times New Roman"/>
        </w:rPr>
      </w:pPr>
      <w:r w:rsidRPr="00A7242F">
        <w:rPr>
          <w:rFonts w:ascii="Times New Roman" w:hAnsi="Times New Roman" w:cs="Times New Roman"/>
        </w:rPr>
        <w:t>Dokončení FTVS – Stárek</w:t>
      </w:r>
    </w:p>
    <w:p w14:paraId="20D131BE" w14:textId="506988A2" w:rsidR="00177C31" w:rsidRPr="00A7242F" w:rsidRDefault="00177C31" w:rsidP="00B952EB">
      <w:pPr>
        <w:rPr>
          <w:rFonts w:ascii="Times New Roman" w:hAnsi="Times New Roman" w:cs="Times New Roman"/>
          <w:szCs w:val="24"/>
        </w:rPr>
      </w:pPr>
      <w:r w:rsidRPr="00A7242F">
        <w:rPr>
          <w:rFonts w:ascii="Times New Roman" w:hAnsi="Times New Roman" w:cs="Times New Roman"/>
          <w:szCs w:val="24"/>
        </w:rPr>
        <w:t xml:space="preserve">Stále nemá ukončené </w:t>
      </w:r>
      <w:r w:rsidR="00610FA2" w:rsidRPr="00A7242F">
        <w:rPr>
          <w:rFonts w:ascii="Times New Roman" w:hAnsi="Times New Roman" w:cs="Times New Roman"/>
          <w:szCs w:val="24"/>
        </w:rPr>
        <w:t>studium.</w:t>
      </w:r>
      <w:r w:rsidR="004C0486">
        <w:rPr>
          <w:rFonts w:ascii="Times New Roman" w:hAnsi="Times New Roman" w:cs="Times New Roman"/>
          <w:szCs w:val="24"/>
        </w:rPr>
        <w:t xml:space="preserve"> </w:t>
      </w:r>
      <w:r w:rsidR="004C0486" w:rsidRPr="000913F9">
        <w:rPr>
          <w:rFonts w:ascii="Times New Roman" w:hAnsi="Times New Roman" w:cs="Times New Roman"/>
          <w:szCs w:val="24"/>
        </w:rPr>
        <w:t>Termín do konce dubna</w:t>
      </w:r>
      <w:r w:rsidR="004C0486">
        <w:rPr>
          <w:rFonts w:ascii="Times New Roman" w:hAnsi="Times New Roman" w:cs="Times New Roman"/>
          <w:szCs w:val="24"/>
        </w:rPr>
        <w:t>.</w:t>
      </w:r>
      <w:r w:rsidR="00610FA2" w:rsidRPr="00A7242F">
        <w:rPr>
          <w:rFonts w:ascii="Times New Roman" w:hAnsi="Times New Roman" w:cs="Times New Roman"/>
          <w:szCs w:val="24"/>
        </w:rPr>
        <w:t xml:space="preserve"> </w:t>
      </w:r>
      <w:r w:rsidR="000913F9" w:rsidRPr="00154F03">
        <w:rPr>
          <w:rFonts w:ascii="Times New Roman" w:hAnsi="Times New Roman" w:cs="Times New Roman"/>
          <w:szCs w:val="24"/>
        </w:rPr>
        <w:t>Práce zaslaná</w:t>
      </w:r>
      <w:r w:rsidR="00154F03" w:rsidRPr="00154F03">
        <w:rPr>
          <w:rFonts w:ascii="Times New Roman" w:hAnsi="Times New Roman" w:cs="Times New Roman"/>
          <w:szCs w:val="24"/>
        </w:rPr>
        <w:t xml:space="preserve">. </w:t>
      </w:r>
    </w:p>
    <w:p w14:paraId="65B77B76" w14:textId="2448056D" w:rsidR="00F70825" w:rsidRPr="00C97DB2" w:rsidRDefault="000708F6" w:rsidP="00C97DB2">
      <w:pPr>
        <w:pStyle w:val="Nadpis1"/>
        <w:numPr>
          <w:ilvl w:val="0"/>
          <w:numId w:val="47"/>
        </w:numPr>
        <w:rPr>
          <w:rFonts w:ascii="Times New Roman" w:hAnsi="Times New Roman" w:cs="Times New Roman"/>
        </w:rPr>
      </w:pPr>
      <w:r w:rsidRPr="00C97DB2">
        <w:rPr>
          <w:rFonts w:ascii="Times New Roman" w:hAnsi="Times New Roman" w:cs="Times New Roman"/>
        </w:rPr>
        <w:t xml:space="preserve">M ČR amatérů </w:t>
      </w:r>
    </w:p>
    <w:p w14:paraId="580A93C6" w14:textId="1694644B" w:rsidR="007749A0" w:rsidRPr="00587D45" w:rsidRDefault="007749A0" w:rsidP="00B952EB">
      <w:pPr>
        <w:rPr>
          <w:rFonts w:ascii="Times New Roman" w:hAnsi="Times New Roman" w:cs="Times New Roman"/>
          <w:szCs w:val="24"/>
        </w:rPr>
      </w:pPr>
      <w:r w:rsidRPr="00B123C8">
        <w:rPr>
          <w:rFonts w:ascii="Times New Roman" w:hAnsi="Times New Roman" w:cs="Times New Roman"/>
          <w:szCs w:val="24"/>
        </w:rPr>
        <w:t>M ČR 2025 opět v Hluku ve spolupráci s KˇS Říčany v termínu 6.-11.5.2025¨. Garant Stárek</w:t>
      </w:r>
      <w:r w:rsidR="00695DE0" w:rsidRPr="00B123C8">
        <w:rPr>
          <w:rFonts w:ascii="Times New Roman" w:hAnsi="Times New Roman" w:cs="Times New Roman"/>
          <w:szCs w:val="24"/>
        </w:rPr>
        <w:t>. Již je cca 180 přihlášených</w:t>
      </w:r>
      <w:r w:rsidR="00695DE0" w:rsidRPr="00587D45">
        <w:rPr>
          <w:rFonts w:ascii="Times New Roman" w:hAnsi="Times New Roman" w:cs="Times New Roman"/>
          <w:szCs w:val="24"/>
        </w:rPr>
        <w:t>.</w:t>
      </w:r>
      <w:r w:rsidR="009C51BF" w:rsidRPr="00587D45">
        <w:rPr>
          <w:rFonts w:ascii="Times New Roman" w:hAnsi="Times New Roman" w:cs="Times New Roman"/>
          <w:szCs w:val="24"/>
        </w:rPr>
        <w:t xml:space="preserve"> M ČR amatérů startovné přes klub.</w:t>
      </w:r>
    </w:p>
    <w:p w14:paraId="6D458A42" w14:textId="5DAE0FBF" w:rsidR="00C05D6A" w:rsidRPr="00587D45" w:rsidRDefault="00C05D6A" w:rsidP="00B952EB">
      <w:pPr>
        <w:rPr>
          <w:rFonts w:ascii="Times New Roman" w:hAnsi="Times New Roman" w:cs="Times New Roman"/>
          <w:szCs w:val="24"/>
        </w:rPr>
      </w:pPr>
      <w:r w:rsidRPr="00587D45">
        <w:rPr>
          <w:rFonts w:ascii="Times New Roman" w:hAnsi="Times New Roman" w:cs="Times New Roman"/>
          <w:szCs w:val="24"/>
        </w:rPr>
        <w:t xml:space="preserve">Rozbor partií -  Michal Novotný odsouhlasena odměna </w:t>
      </w:r>
      <w:r w:rsidR="00AA59C3" w:rsidRPr="00587D45">
        <w:rPr>
          <w:rFonts w:ascii="Times New Roman" w:hAnsi="Times New Roman" w:cs="Times New Roman"/>
          <w:szCs w:val="24"/>
        </w:rPr>
        <w:t xml:space="preserve">10 000,- Kč. </w:t>
      </w:r>
    </w:p>
    <w:p w14:paraId="6182AA42" w14:textId="5BFCE3EB" w:rsidR="00F70825" w:rsidRPr="00F70825" w:rsidRDefault="00A92688" w:rsidP="00611113">
      <w:pPr>
        <w:pStyle w:val="Nadpis1"/>
        <w:numPr>
          <w:ilvl w:val="0"/>
          <w:numId w:val="50"/>
        </w:numPr>
        <w:rPr>
          <w:rFonts w:ascii="Times New Roman" w:hAnsi="Times New Roman" w:cs="Times New Roman"/>
          <w:color w:val="FF0000"/>
        </w:rPr>
      </w:pPr>
      <w:proofErr w:type="spellStart"/>
      <w:r w:rsidRPr="0027138B">
        <w:rPr>
          <w:rFonts w:ascii="Times New Roman" w:hAnsi="Times New Roman" w:cs="Times New Roman"/>
        </w:rPr>
        <w:t>Raif</w:t>
      </w:r>
      <w:r w:rsidR="000061EE">
        <w:rPr>
          <w:rFonts w:ascii="Times New Roman" w:hAnsi="Times New Roman" w:cs="Times New Roman"/>
        </w:rPr>
        <w:t>f</w:t>
      </w:r>
      <w:r w:rsidR="0027138B" w:rsidRPr="0027138B">
        <w:rPr>
          <w:rFonts w:ascii="Times New Roman" w:hAnsi="Times New Roman" w:cs="Times New Roman"/>
        </w:rPr>
        <w:t>e</w:t>
      </w:r>
      <w:r w:rsidRPr="0027138B">
        <w:rPr>
          <w:rFonts w:ascii="Times New Roman" w:hAnsi="Times New Roman" w:cs="Times New Roman"/>
        </w:rPr>
        <w:t>isen</w:t>
      </w:r>
      <w:proofErr w:type="spellEnd"/>
    </w:p>
    <w:p w14:paraId="5C76824F" w14:textId="1F09402A" w:rsidR="00A92688" w:rsidRPr="00AA59C3" w:rsidRDefault="00154F03" w:rsidP="00B952EB">
      <w:pPr>
        <w:rPr>
          <w:rFonts w:ascii="Times New Roman" w:hAnsi="Times New Roman" w:cs="Times New Roman"/>
          <w:color w:val="FF0000"/>
          <w:szCs w:val="24"/>
        </w:rPr>
      </w:pPr>
      <w:r w:rsidRPr="007749A0">
        <w:rPr>
          <w:rFonts w:ascii="Times New Roman" w:hAnsi="Times New Roman" w:cs="Times New Roman"/>
          <w:szCs w:val="24"/>
        </w:rPr>
        <w:t>Rozšíř</w:t>
      </w:r>
      <w:r w:rsidR="00C97DB2" w:rsidRPr="007749A0">
        <w:rPr>
          <w:rFonts w:ascii="Times New Roman" w:hAnsi="Times New Roman" w:cs="Times New Roman"/>
          <w:szCs w:val="24"/>
        </w:rPr>
        <w:t xml:space="preserve">en </w:t>
      </w:r>
      <w:r w:rsidRPr="007749A0">
        <w:rPr>
          <w:rFonts w:ascii="Times New Roman" w:hAnsi="Times New Roman" w:cs="Times New Roman"/>
          <w:szCs w:val="24"/>
        </w:rPr>
        <w:t>přístup Lacinová.</w:t>
      </w:r>
      <w:r w:rsidR="00C97DB2" w:rsidRPr="007749A0">
        <w:rPr>
          <w:rFonts w:ascii="Times New Roman" w:hAnsi="Times New Roman" w:cs="Times New Roman"/>
          <w:szCs w:val="24"/>
        </w:rPr>
        <w:t xml:space="preserve"> Zajištěn Termínovaný účet na </w:t>
      </w:r>
      <w:r w:rsidR="00F27BBC" w:rsidRPr="007749A0">
        <w:rPr>
          <w:rFonts w:ascii="Times New Roman" w:hAnsi="Times New Roman" w:cs="Times New Roman"/>
          <w:szCs w:val="24"/>
        </w:rPr>
        <w:t>3 %</w:t>
      </w:r>
      <w:r w:rsidR="00C97DB2" w:rsidRPr="007749A0">
        <w:rPr>
          <w:rFonts w:ascii="Times New Roman" w:hAnsi="Times New Roman" w:cs="Times New Roman"/>
          <w:szCs w:val="24"/>
        </w:rPr>
        <w:t xml:space="preserve"> na 2 měsíce od 14.8.</w:t>
      </w:r>
      <w:r w:rsidR="00C97DB2" w:rsidRPr="00A10785">
        <w:rPr>
          <w:rFonts w:ascii="Times New Roman" w:hAnsi="Times New Roman" w:cs="Times New Roman"/>
          <w:szCs w:val="24"/>
        </w:rPr>
        <w:t>24</w:t>
      </w:r>
      <w:r w:rsidR="00F8192A" w:rsidRPr="00A10785">
        <w:rPr>
          <w:rFonts w:ascii="Times New Roman" w:hAnsi="Times New Roman" w:cs="Times New Roman"/>
          <w:szCs w:val="24"/>
        </w:rPr>
        <w:t xml:space="preserve"> do 14.1</w:t>
      </w:r>
      <w:r w:rsidR="004A68E5" w:rsidRPr="00A10785">
        <w:rPr>
          <w:rFonts w:ascii="Times New Roman" w:hAnsi="Times New Roman" w:cs="Times New Roman"/>
          <w:szCs w:val="24"/>
        </w:rPr>
        <w:t>2</w:t>
      </w:r>
      <w:r w:rsidR="00A10785" w:rsidRPr="00A10785">
        <w:rPr>
          <w:rFonts w:ascii="Times New Roman" w:hAnsi="Times New Roman" w:cs="Times New Roman"/>
          <w:szCs w:val="24"/>
        </w:rPr>
        <w:t xml:space="preserve">. </w:t>
      </w:r>
      <w:r w:rsidR="00A10785" w:rsidRPr="00B123C8">
        <w:rPr>
          <w:rFonts w:ascii="Times New Roman" w:hAnsi="Times New Roman" w:cs="Times New Roman"/>
          <w:szCs w:val="24"/>
        </w:rPr>
        <w:t xml:space="preserve">Prodloužit do konce </w:t>
      </w:r>
      <w:r w:rsidR="00AA59C3" w:rsidRPr="00587D45">
        <w:rPr>
          <w:rFonts w:ascii="Times New Roman" w:hAnsi="Times New Roman" w:cs="Times New Roman"/>
          <w:szCs w:val="24"/>
        </w:rPr>
        <w:t>27.3</w:t>
      </w:r>
      <w:r w:rsidR="00A10785" w:rsidRPr="00AA59C3">
        <w:rPr>
          <w:rFonts w:ascii="Times New Roman" w:hAnsi="Times New Roman" w:cs="Times New Roman"/>
          <w:color w:val="FF0000"/>
          <w:szCs w:val="24"/>
        </w:rPr>
        <w:t>.</w:t>
      </w:r>
      <w:r w:rsidR="00AA59C3" w:rsidRPr="00AA59C3">
        <w:rPr>
          <w:rFonts w:ascii="Times New Roman" w:hAnsi="Times New Roman" w:cs="Times New Roman"/>
          <w:color w:val="FF0000"/>
          <w:szCs w:val="24"/>
        </w:rPr>
        <w:t xml:space="preserve"> prodlouž</w:t>
      </w:r>
      <w:r w:rsidR="00587D45">
        <w:rPr>
          <w:rFonts w:ascii="Times New Roman" w:hAnsi="Times New Roman" w:cs="Times New Roman"/>
          <w:color w:val="FF0000"/>
          <w:szCs w:val="24"/>
        </w:rPr>
        <w:t>eno do 23.5.</w:t>
      </w:r>
    </w:p>
    <w:p w14:paraId="132C107B" w14:textId="74F94497" w:rsidR="0027138B" w:rsidRPr="003E1CCB" w:rsidRDefault="0027138B" w:rsidP="0027138B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 xml:space="preserve">18. </w:t>
      </w:r>
      <w:r w:rsidRPr="003E1CCB">
        <w:rPr>
          <w:rFonts w:ascii="Times New Roman" w:hAnsi="Times New Roman" w:cs="Times New Roman"/>
        </w:rPr>
        <w:t>SCM</w:t>
      </w:r>
    </w:p>
    <w:p w14:paraId="7F1DA93B" w14:textId="3A64353D" w:rsidR="00397E99" w:rsidRPr="00587D45" w:rsidRDefault="00587D45" w:rsidP="0027138B">
      <w:pPr>
        <w:rPr>
          <w:rFonts w:ascii="Times New Roman" w:hAnsi="Times New Roman" w:cs="Times New Roman"/>
          <w:color w:val="FF0000"/>
        </w:rPr>
      </w:pPr>
      <w:r w:rsidRPr="00587D45">
        <w:rPr>
          <w:rFonts w:ascii="Times New Roman" w:hAnsi="Times New Roman" w:cs="Times New Roman"/>
          <w:color w:val="FF0000"/>
        </w:rPr>
        <w:t>Urguje se smlouva s Lysou n/L.</w:t>
      </w:r>
      <w:r w:rsidR="00C72249">
        <w:rPr>
          <w:rFonts w:ascii="Times New Roman" w:hAnsi="Times New Roman" w:cs="Times New Roman"/>
          <w:color w:val="FF0000"/>
        </w:rPr>
        <w:t xml:space="preserve"> Říha</w:t>
      </w:r>
    </w:p>
    <w:p w14:paraId="365BB161" w14:textId="62C11B5C" w:rsidR="00BA48C3" w:rsidRPr="003E1CCB" w:rsidRDefault="00BA48C3" w:rsidP="00BA48C3">
      <w:pPr>
        <w:pStyle w:val="Nadpis1"/>
        <w:numPr>
          <w:ilvl w:val="0"/>
          <w:numId w:val="0"/>
        </w:numPr>
        <w:ind w:left="432" w:hanging="432"/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  <w:szCs w:val="24"/>
        </w:rPr>
        <w:t>20. Rozhodčí ligy sezony 2024/2025</w:t>
      </w:r>
    </w:p>
    <w:p w14:paraId="0C0EC45B" w14:textId="0E4A77E6" w:rsidR="000061EE" w:rsidRDefault="00A76554" w:rsidP="000061EE">
      <w:pPr>
        <w:rPr>
          <w:rFonts w:ascii="Times New Roman" w:hAnsi="Times New Roman" w:cs="Times New Roman"/>
        </w:rPr>
      </w:pPr>
      <w:r w:rsidRPr="003E1CCB">
        <w:rPr>
          <w:rFonts w:ascii="Times New Roman" w:hAnsi="Times New Roman" w:cs="Times New Roman"/>
        </w:rPr>
        <w:t xml:space="preserve">Nutno vyhledat domácího rozhodčího a ušetřit náklady. Návrh na </w:t>
      </w:r>
      <w:r w:rsidR="00E75FEA" w:rsidRPr="003E1CCB">
        <w:rPr>
          <w:rFonts w:ascii="Times New Roman" w:hAnsi="Times New Roman" w:cs="Times New Roman"/>
        </w:rPr>
        <w:t xml:space="preserve">700,- Kč. </w:t>
      </w:r>
    </w:p>
    <w:p w14:paraId="35F47043" w14:textId="41FF96F3" w:rsidR="00570794" w:rsidRPr="004A4A03" w:rsidRDefault="00570794" w:rsidP="00B952EB">
      <w:pPr>
        <w:rPr>
          <w:rFonts w:ascii="Times New Roman" w:hAnsi="Times New Roman" w:cs="Times New Roman"/>
          <w:b/>
          <w:bCs/>
          <w:szCs w:val="24"/>
        </w:rPr>
      </w:pPr>
      <w:r w:rsidRPr="004A4A03">
        <w:rPr>
          <w:rFonts w:ascii="Times New Roman" w:hAnsi="Times New Roman" w:cs="Times New Roman"/>
          <w:b/>
          <w:bCs/>
          <w:szCs w:val="24"/>
        </w:rPr>
        <w:t xml:space="preserve">28. </w:t>
      </w:r>
      <w:r w:rsidRPr="004A4A03">
        <w:rPr>
          <w:rFonts w:ascii="Times New Roman" w:hAnsi="Times New Roman" w:cs="Times New Roman"/>
          <w:b/>
          <w:bCs/>
          <w:sz w:val="28"/>
          <w:szCs w:val="28"/>
        </w:rPr>
        <w:t>Dresy</w:t>
      </w:r>
    </w:p>
    <w:p w14:paraId="3AB68CC3" w14:textId="1CF8FAF4" w:rsidR="00AA59C3" w:rsidRPr="00587D45" w:rsidRDefault="00AA59C3" w:rsidP="00B952EB">
      <w:pPr>
        <w:rPr>
          <w:rFonts w:ascii="Times New Roman" w:hAnsi="Times New Roman" w:cs="Times New Roman"/>
          <w:szCs w:val="24"/>
        </w:rPr>
      </w:pPr>
      <w:r w:rsidRPr="00C72249">
        <w:rPr>
          <w:rFonts w:ascii="Times New Roman" w:hAnsi="Times New Roman" w:cs="Times New Roman"/>
          <w:color w:val="FF0000"/>
          <w:szCs w:val="24"/>
        </w:rPr>
        <w:t>Mikina do tomboly</w:t>
      </w:r>
      <w:r w:rsidR="00C72249" w:rsidRPr="00C72249">
        <w:rPr>
          <w:rFonts w:ascii="Times New Roman" w:hAnsi="Times New Roman" w:cs="Times New Roman"/>
          <w:color w:val="FF0000"/>
          <w:szCs w:val="24"/>
        </w:rPr>
        <w:t xml:space="preserve"> Společenského večera</w:t>
      </w:r>
      <w:r w:rsidRPr="00C72249">
        <w:rPr>
          <w:rFonts w:ascii="Times New Roman" w:hAnsi="Times New Roman" w:cs="Times New Roman"/>
          <w:color w:val="FF0000"/>
          <w:szCs w:val="24"/>
        </w:rPr>
        <w:t>.</w:t>
      </w:r>
      <w:r w:rsidR="00587D45" w:rsidRPr="00C72249">
        <w:rPr>
          <w:rFonts w:ascii="Times New Roman" w:hAnsi="Times New Roman" w:cs="Times New Roman"/>
          <w:color w:val="FF0000"/>
          <w:szCs w:val="24"/>
        </w:rPr>
        <w:t xml:space="preserve">- </w:t>
      </w:r>
      <w:r w:rsidR="00587D45">
        <w:rPr>
          <w:rFonts w:ascii="Times New Roman" w:hAnsi="Times New Roman" w:cs="Times New Roman"/>
          <w:color w:val="FF0000"/>
          <w:szCs w:val="24"/>
        </w:rPr>
        <w:t xml:space="preserve">10 ks  </w:t>
      </w:r>
      <w:r w:rsidR="00587D45" w:rsidRPr="00587D45">
        <w:rPr>
          <w:rFonts w:ascii="Times New Roman" w:hAnsi="Times New Roman" w:cs="Times New Roman"/>
          <w:szCs w:val="24"/>
        </w:rPr>
        <w:t>(</w:t>
      </w:r>
      <w:r w:rsidRPr="00587D45">
        <w:rPr>
          <w:rFonts w:ascii="Times New Roman" w:hAnsi="Times New Roman" w:cs="Times New Roman"/>
          <w:szCs w:val="24"/>
        </w:rPr>
        <w:t xml:space="preserve"> Zbývá 15 pánských + 2 dámské. 2 dětské </w:t>
      </w:r>
      <w:r w:rsidR="00587D45" w:rsidRPr="00587D45">
        <w:rPr>
          <w:rFonts w:ascii="Times New Roman" w:hAnsi="Times New Roman" w:cs="Times New Roman"/>
          <w:szCs w:val="24"/>
        </w:rPr>
        <w:t>)</w:t>
      </w:r>
    </w:p>
    <w:p w14:paraId="286D5B07" w14:textId="684C4C37" w:rsidR="00E50988" w:rsidRPr="007749A0" w:rsidRDefault="00E50988" w:rsidP="00B952EB">
      <w:pPr>
        <w:rPr>
          <w:rFonts w:ascii="Times New Roman" w:hAnsi="Times New Roman" w:cs="Times New Roman"/>
          <w:b/>
          <w:bCs/>
          <w:szCs w:val="24"/>
        </w:rPr>
      </w:pPr>
      <w:r w:rsidRPr="007749A0">
        <w:rPr>
          <w:rFonts w:ascii="Times New Roman" w:hAnsi="Times New Roman" w:cs="Times New Roman"/>
          <w:b/>
          <w:bCs/>
          <w:szCs w:val="24"/>
        </w:rPr>
        <w:t xml:space="preserve">38. M ČR </w:t>
      </w:r>
      <w:r w:rsidR="00F27BBC" w:rsidRPr="007749A0">
        <w:rPr>
          <w:rFonts w:ascii="Times New Roman" w:hAnsi="Times New Roman" w:cs="Times New Roman"/>
          <w:b/>
          <w:bCs/>
          <w:szCs w:val="24"/>
        </w:rPr>
        <w:t>4členných</w:t>
      </w:r>
      <w:r w:rsidRPr="007749A0">
        <w:rPr>
          <w:rFonts w:ascii="Times New Roman" w:hAnsi="Times New Roman" w:cs="Times New Roman"/>
          <w:b/>
          <w:bCs/>
          <w:szCs w:val="24"/>
        </w:rPr>
        <w:t xml:space="preserve"> družstev</w:t>
      </w:r>
    </w:p>
    <w:p w14:paraId="29F5CD24" w14:textId="4B3449F9" w:rsidR="00E50988" w:rsidRPr="007749A0" w:rsidRDefault="00E50988" w:rsidP="00B952EB">
      <w:pPr>
        <w:rPr>
          <w:rFonts w:ascii="Times New Roman" w:hAnsi="Times New Roman" w:cs="Times New Roman"/>
          <w:szCs w:val="24"/>
        </w:rPr>
      </w:pPr>
      <w:r w:rsidRPr="007749A0">
        <w:rPr>
          <w:rFonts w:ascii="Times New Roman" w:hAnsi="Times New Roman" w:cs="Times New Roman"/>
          <w:szCs w:val="24"/>
        </w:rPr>
        <w:lastRenderedPageBreak/>
        <w:t xml:space="preserve">Schváleno proplacení </w:t>
      </w:r>
      <w:r w:rsidR="00DE1E30" w:rsidRPr="007749A0">
        <w:rPr>
          <w:rFonts w:ascii="Times New Roman" w:hAnsi="Times New Roman" w:cs="Times New Roman"/>
          <w:szCs w:val="24"/>
        </w:rPr>
        <w:t>veškerého startovného</w:t>
      </w:r>
      <w:r w:rsidR="000E0E82" w:rsidRPr="007749A0">
        <w:rPr>
          <w:rFonts w:ascii="Times New Roman" w:hAnsi="Times New Roman" w:cs="Times New Roman"/>
          <w:szCs w:val="24"/>
        </w:rPr>
        <w:t xml:space="preserve"> ve výši 27 150,- Kč</w:t>
      </w:r>
      <w:r w:rsidR="00397E99">
        <w:rPr>
          <w:rFonts w:ascii="Times New Roman" w:hAnsi="Times New Roman" w:cs="Times New Roman"/>
          <w:szCs w:val="24"/>
        </w:rPr>
        <w:t xml:space="preserve">. </w:t>
      </w:r>
      <w:r w:rsidR="00773D7F">
        <w:rPr>
          <w:rFonts w:ascii="Times New Roman" w:hAnsi="Times New Roman" w:cs="Times New Roman"/>
          <w:color w:val="FF0000"/>
          <w:szCs w:val="24"/>
        </w:rPr>
        <w:t xml:space="preserve"> </w:t>
      </w:r>
      <w:r w:rsidR="00773D7F" w:rsidRPr="00465874">
        <w:rPr>
          <w:rFonts w:ascii="Times New Roman" w:hAnsi="Times New Roman" w:cs="Times New Roman"/>
          <w:szCs w:val="24"/>
        </w:rPr>
        <w:t>Zatím ne</w:t>
      </w:r>
      <w:r w:rsidR="00CF30E4" w:rsidRPr="00465874">
        <w:rPr>
          <w:rFonts w:ascii="Times New Roman" w:hAnsi="Times New Roman" w:cs="Times New Roman"/>
          <w:szCs w:val="24"/>
        </w:rPr>
        <w:t>za</w:t>
      </w:r>
      <w:r w:rsidR="00773D7F" w:rsidRPr="00465874">
        <w:rPr>
          <w:rFonts w:ascii="Times New Roman" w:hAnsi="Times New Roman" w:cs="Times New Roman"/>
          <w:szCs w:val="24"/>
        </w:rPr>
        <w:t xml:space="preserve">placeno jen za </w:t>
      </w:r>
      <w:proofErr w:type="spellStart"/>
      <w:r w:rsidR="00CF30E4" w:rsidRPr="00465874">
        <w:rPr>
          <w:rFonts w:ascii="Times New Roman" w:hAnsi="Times New Roman" w:cs="Times New Roman"/>
          <w:szCs w:val="24"/>
        </w:rPr>
        <w:t>Dominka</w:t>
      </w:r>
      <w:proofErr w:type="spellEnd"/>
      <w:r w:rsidR="00CF30E4" w:rsidRPr="00465874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F30E4" w:rsidRPr="00465874">
        <w:rPr>
          <w:rFonts w:ascii="Times New Roman" w:hAnsi="Times New Roman" w:cs="Times New Roman"/>
          <w:szCs w:val="24"/>
        </w:rPr>
        <w:t>Palko</w:t>
      </w:r>
      <w:proofErr w:type="spellEnd"/>
      <w:r w:rsidR="00CF30E4" w:rsidRPr="00465874">
        <w:rPr>
          <w:rFonts w:ascii="Times New Roman" w:hAnsi="Times New Roman" w:cs="Times New Roman"/>
          <w:szCs w:val="24"/>
        </w:rPr>
        <w:t xml:space="preserve"> – 500,- Kč</w:t>
      </w:r>
      <w:r w:rsidR="00465874" w:rsidRPr="00465874">
        <w:rPr>
          <w:rFonts w:ascii="Times New Roman" w:hAnsi="Times New Roman" w:cs="Times New Roman"/>
          <w:szCs w:val="24"/>
        </w:rPr>
        <w:t>.</w:t>
      </w:r>
      <w:r w:rsidR="00465874">
        <w:rPr>
          <w:rFonts w:ascii="Times New Roman" w:hAnsi="Times New Roman" w:cs="Times New Roman"/>
          <w:color w:val="FF0000"/>
          <w:szCs w:val="24"/>
        </w:rPr>
        <w:t xml:space="preserve"> </w:t>
      </w:r>
      <w:r w:rsidR="00B56B44" w:rsidRPr="00AA59C3">
        <w:rPr>
          <w:rFonts w:ascii="Times New Roman" w:hAnsi="Times New Roman" w:cs="Times New Roman"/>
          <w:szCs w:val="24"/>
        </w:rPr>
        <w:t>Neza</w:t>
      </w:r>
      <w:r w:rsidR="00465874" w:rsidRPr="00AA59C3">
        <w:rPr>
          <w:rFonts w:ascii="Times New Roman" w:hAnsi="Times New Roman" w:cs="Times New Roman"/>
          <w:szCs w:val="24"/>
        </w:rPr>
        <w:t xml:space="preserve">placeno.  </w:t>
      </w:r>
      <w:r w:rsidR="00AA59C3" w:rsidRPr="00587D45">
        <w:rPr>
          <w:rFonts w:ascii="Times New Roman" w:hAnsi="Times New Roman" w:cs="Times New Roman"/>
          <w:szCs w:val="24"/>
        </w:rPr>
        <w:t>Proúčtovat s P-M</w:t>
      </w:r>
    </w:p>
    <w:p w14:paraId="537F2BD0" w14:textId="74CE1939" w:rsidR="0020486C" w:rsidRPr="00611113" w:rsidRDefault="0020486C" w:rsidP="00B952EB">
      <w:pPr>
        <w:rPr>
          <w:rFonts w:ascii="Times New Roman" w:hAnsi="Times New Roman" w:cs="Times New Roman"/>
          <w:szCs w:val="24"/>
        </w:rPr>
      </w:pPr>
      <w:r w:rsidRPr="00611113">
        <w:rPr>
          <w:rFonts w:ascii="Times New Roman" w:hAnsi="Times New Roman" w:cs="Times New Roman"/>
          <w:szCs w:val="24"/>
        </w:rPr>
        <w:t xml:space="preserve">48. Schválen nákup nových </w:t>
      </w:r>
      <w:r w:rsidRPr="00611113">
        <w:rPr>
          <w:rFonts w:ascii="Times New Roman" w:hAnsi="Times New Roman" w:cs="Times New Roman"/>
          <w:b/>
          <w:bCs/>
          <w:szCs w:val="24"/>
        </w:rPr>
        <w:t>nástěnných šachů</w:t>
      </w:r>
      <w:r w:rsidRPr="00611113">
        <w:rPr>
          <w:rFonts w:ascii="Times New Roman" w:hAnsi="Times New Roman" w:cs="Times New Roman"/>
          <w:szCs w:val="24"/>
        </w:rPr>
        <w:t xml:space="preserve"> v rámci Grantu.</w:t>
      </w:r>
      <w:r w:rsidR="00C95E8F" w:rsidRPr="00611113">
        <w:rPr>
          <w:rFonts w:ascii="Times New Roman" w:hAnsi="Times New Roman" w:cs="Times New Roman"/>
          <w:szCs w:val="24"/>
        </w:rPr>
        <w:t xml:space="preserve"> Pravděpodobně r. 2025</w:t>
      </w:r>
      <w:r w:rsidR="00587D45">
        <w:rPr>
          <w:rFonts w:ascii="Times New Roman" w:hAnsi="Times New Roman" w:cs="Times New Roman"/>
          <w:szCs w:val="24"/>
        </w:rPr>
        <w:t xml:space="preserve"> - </w:t>
      </w:r>
      <w:r w:rsidR="00587D45" w:rsidRPr="00587D45">
        <w:rPr>
          <w:rFonts w:ascii="Times New Roman" w:hAnsi="Times New Roman" w:cs="Times New Roman"/>
          <w:color w:val="FF0000"/>
          <w:szCs w:val="24"/>
        </w:rPr>
        <w:t>objednáno</w:t>
      </w:r>
    </w:p>
    <w:p w14:paraId="76655F8F" w14:textId="63D49368" w:rsidR="00CE1DDE" w:rsidRPr="00082E0F" w:rsidRDefault="00CE1DDE" w:rsidP="00B952EB">
      <w:pPr>
        <w:rPr>
          <w:rFonts w:ascii="Times New Roman" w:hAnsi="Times New Roman" w:cs="Times New Roman"/>
          <w:szCs w:val="24"/>
        </w:rPr>
      </w:pPr>
      <w:r w:rsidRPr="00082E0F">
        <w:rPr>
          <w:rFonts w:ascii="Times New Roman" w:hAnsi="Times New Roman" w:cs="Times New Roman"/>
          <w:szCs w:val="24"/>
        </w:rPr>
        <w:t xml:space="preserve">50. </w:t>
      </w:r>
      <w:r w:rsidR="00B17EBE" w:rsidRPr="00082E0F">
        <w:rPr>
          <w:rFonts w:ascii="Times New Roman" w:hAnsi="Times New Roman" w:cs="Times New Roman"/>
          <w:szCs w:val="24"/>
        </w:rPr>
        <w:t xml:space="preserve">Schválen </w:t>
      </w:r>
      <w:r w:rsidR="00B17EBE" w:rsidRPr="00082E0F">
        <w:rPr>
          <w:rFonts w:ascii="Times New Roman" w:hAnsi="Times New Roman" w:cs="Times New Roman"/>
          <w:b/>
          <w:bCs/>
          <w:szCs w:val="24"/>
        </w:rPr>
        <w:t>výměr dovolená</w:t>
      </w:r>
      <w:r w:rsidR="00B17EBE" w:rsidRPr="00082E0F">
        <w:rPr>
          <w:rFonts w:ascii="Times New Roman" w:hAnsi="Times New Roman" w:cs="Times New Roman"/>
          <w:szCs w:val="24"/>
        </w:rPr>
        <w:t xml:space="preserve"> v rámci DPP 4 týdny.</w:t>
      </w:r>
      <w:r w:rsidR="00AA59C3">
        <w:rPr>
          <w:rFonts w:ascii="Times New Roman" w:hAnsi="Times New Roman" w:cs="Times New Roman"/>
          <w:szCs w:val="24"/>
        </w:rPr>
        <w:t xml:space="preserve"> </w:t>
      </w:r>
      <w:r w:rsidR="00AA59C3" w:rsidRPr="00587D45">
        <w:rPr>
          <w:rFonts w:ascii="Times New Roman" w:hAnsi="Times New Roman" w:cs="Times New Roman"/>
          <w:szCs w:val="24"/>
        </w:rPr>
        <w:t>DPP je nyní max 11</w:t>
      </w:r>
      <w:r w:rsidR="00F27BBC" w:rsidRPr="00587D45">
        <w:rPr>
          <w:rFonts w:ascii="Times New Roman" w:hAnsi="Times New Roman" w:cs="Times New Roman"/>
          <w:szCs w:val="24"/>
        </w:rPr>
        <w:t>499</w:t>
      </w:r>
      <w:r w:rsidR="00AA59C3" w:rsidRPr="00587D45">
        <w:rPr>
          <w:rFonts w:ascii="Times New Roman" w:hAnsi="Times New Roman" w:cs="Times New Roman"/>
          <w:szCs w:val="24"/>
        </w:rPr>
        <w:t>,- Kč</w:t>
      </w:r>
    </w:p>
    <w:p w14:paraId="47C56631" w14:textId="760B2D53" w:rsidR="00852295" w:rsidRPr="00587D45" w:rsidRDefault="00852295" w:rsidP="00B952EB">
      <w:pPr>
        <w:rPr>
          <w:rFonts w:ascii="Times New Roman" w:hAnsi="Times New Roman" w:cs="Times New Roman"/>
          <w:szCs w:val="24"/>
        </w:rPr>
      </w:pPr>
      <w:r w:rsidRPr="00161A85">
        <w:rPr>
          <w:rFonts w:ascii="Times New Roman" w:hAnsi="Times New Roman" w:cs="Times New Roman"/>
          <w:szCs w:val="24"/>
        </w:rPr>
        <w:t xml:space="preserve">65. </w:t>
      </w:r>
      <w:r w:rsidRPr="00587D45">
        <w:rPr>
          <w:rFonts w:ascii="Times New Roman" w:hAnsi="Times New Roman" w:cs="Times New Roman"/>
          <w:szCs w:val="24"/>
        </w:rPr>
        <w:t xml:space="preserve">Nové </w:t>
      </w:r>
      <w:r w:rsidRPr="00587D45">
        <w:rPr>
          <w:rFonts w:ascii="Times New Roman" w:hAnsi="Times New Roman" w:cs="Times New Roman"/>
          <w:b/>
          <w:bCs/>
          <w:szCs w:val="24"/>
        </w:rPr>
        <w:t>stoly v Labuti jsou malé</w:t>
      </w:r>
      <w:r w:rsidRPr="00587D45">
        <w:rPr>
          <w:rFonts w:ascii="Times New Roman" w:hAnsi="Times New Roman" w:cs="Times New Roman"/>
          <w:szCs w:val="24"/>
        </w:rPr>
        <w:t>. Najít nějakou stodolu na umístění. Město by nám je darovalo.</w:t>
      </w:r>
    </w:p>
    <w:p w14:paraId="7BEB5E92" w14:textId="7095A09C" w:rsidR="00161A85" w:rsidRPr="005F1D62" w:rsidRDefault="00161A85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66. </w:t>
      </w:r>
      <w:r w:rsidRPr="005F1D62">
        <w:rPr>
          <w:rFonts w:ascii="Times New Roman" w:hAnsi="Times New Roman" w:cs="Times New Roman"/>
          <w:b/>
          <w:bCs/>
          <w:szCs w:val="24"/>
        </w:rPr>
        <w:t xml:space="preserve">M ČR </w:t>
      </w:r>
      <w:r w:rsidR="00F27BBC" w:rsidRPr="005F1D62">
        <w:rPr>
          <w:rFonts w:ascii="Times New Roman" w:hAnsi="Times New Roman" w:cs="Times New Roman"/>
          <w:b/>
          <w:bCs/>
          <w:szCs w:val="24"/>
        </w:rPr>
        <w:t>mládeže</w:t>
      </w:r>
      <w:r w:rsidR="00F27BBC" w:rsidRPr="005F1D62">
        <w:rPr>
          <w:rFonts w:ascii="Times New Roman" w:hAnsi="Times New Roman" w:cs="Times New Roman"/>
          <w:szCs w:val="24"/>
        </w:rPr>
        <w:t xml:space="preserve"> -</w:t>
      </w:r>
      <w:r w:rsidRPr="005F1D62">
        <w:rPr>
          <w:rFonts w:ascii="Times New Roman" w:hAnsi="Times New Roman" w:cs="Times New Roman"/>
          <w:szCs w:val="24"/>
        </w:rPr>
        <w:t xml:space="preserve"> Schváleno proplacení kompletních nákladů mistru ČR Kolář E. bez příplatku za </w:t>
      </w:r>
      <w:proofErr w:type="spellStart"/>
      <w:r w:rsidRPr="005F1D62">
        <w:rPr>
          <w:rFonts w:ascii="Times New Roman" w:hAnsi="Times New Roman" w:cs="Times New Roman"/>
          <w:szCs w:val="24"/>
        </w:rPr>
        <w:t>nadstandart</w:t>
      </w:r>
      <w:proofErr w:type="spellEnd"/>
      <w:r w:rsidRPr="005F1D62">
        <w:rPr>
          <w:rFonts w:ascii="Times New Roman" w:hAnsi="Times New Roman" w:cs="Times New Roman"/>
          <w:szCs w:val="24"/>
        </w:rPr>
        <w:t xml:space="preserve"> ubytování. Také Veronice Melicharové. +  Startovného ve výši 1 200,- Kč pro </w:t>
      </w:r>
      <w:proofErr w:type="spellStart"/>
      <w:r w:rsidRPr="005F1D62">
        <w:rPr>
          <w:rFonts w:ascii="Times New Roman" w:hAnsi="Times New Roman" w:cs="Times New Roman"/>
          <w:szCs w:val="24"/>
        </w:rPr>
        <w:t>Gerne</w:t>
      </w:r>
      <w:r w:rsidR="00F27BBC" w:rsidRPr="005F1D62">
        <w:rPr>
          <w:rFonts w:ascii="Times New Roman" w:hAnsi="Times New Roman" w:cs="Times New Roman"/>
          <w:szCs w:val="24"/>
        </w:rPr>
        <w:t>r</w:t>
      </w:r>
      <w:r w:rsidRPr="005F1D62">
        <w:rPr>
          <w:rFonts w:ascii="Times New Roman" w:hAnsi="Times New Roman" w:cs="Times New Roman"/>
          <w:szCs w:val="24"/>
        </w:rPr>
        <w:t>t</w:t>
      </w:r>
      <w:proofErr w:type="spellEnd"/>
      <w:r w:rsidRPr="005F1D62">
        <w:rPr>
          <w:rFonts w:ascii="Times New Roman" w:hAnsi="Times New Roman" w:cs="Times New Roman"/>
          <w:szCs w:val="24"/>
        </w:rPr>
        <w:t>, Dufková, Melicharová Tereza. Ostatní</w:t>
      </w:r>
      <w:r w:rsidR="00F27BBC" w:rsidRPr="005F1D62">
        <w:rPr>
          <w:rFonts w:ascii="Times New Roman" w:hAnsi="Times New Roman" w:cs="Times New Roman"/>
          <w:szCs w:val="24"/>
        </w:rPr>
        <w:t>m</w:t>
      </w:r>
      <w:r w:rsidRPr="005F1D62">
        <w:rPr>
          <w:rFonts w:ascii="Times New Roman" w:hAnsi="Times New Roman" w:cs="Times New Roman"/>
          <w:szCs w:val="24"/>
        </w:rPr>
        <w:t xml:space="preserve"> startovné proplatil SŠS.</w:t>
      </w:r>
    </w:p>
    <w:p w14:paraId="474B3C51" w14:textId="3379AB6F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 w:rsidRPr="005F1D62">
        <w:rPr>
          <w:rFonts w:ascii="Times New Roman" w:hAnsi="Times New Roman" w:cs="Times New Roman"/>
          <w:szCs w:val="24"/>
        </w:rPr>
        <w:t>Vyfakturovat na Kralupy za Štěpánkovou + příplatek 500,- Kč za organizaci.</w:t>
      </w:r>
    </w:p>
    <w:p w14:paraId="5B1F7A99" w14:textId="25E5CAFD" w:rsidR="001C1B84" w:rsidRPr="005F1D62" w:rsidRDefault="001C1B84" w:rsidP="00B952EB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67. </w:t>
      </w:r>
      <w:r w:rsidRPr="005F1D62">
        <w:rPr>
          <w:rFonts w:ascii="Times New Roman" w:hAnsi="Times New Roman" w:cs="Times New Roman"/>
          <w:szCs w:val="24"/>
        </w:rPr>
        <w:t xml:space="preserve">Stále jsou problémy s 2. hrací místností. </w:t>
      </w:r>
    </w:p>
    <w:p w14:paraId="1E31E0F1" w14:textId="25A696E2" w:rsidR="001C1B84" w:rsidRDefault="001C1B84" w:rsidP="00B952E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68. </w:t>
      </w:r>
      <w:r w:rsidR="007B3EC5" w:rsidRPr="00F27BBC">
        <w:rPr>
          <w:rFonts w:ascii="Times New Roman" w:hAnsi="Times New Roman" w:cs="Times New Roman"/>
          <w:b/>
          <w:bCs/>
          <w:color w:val="FF0000"/>
          <w:szCs w:val="24"/>
        </w:rPr>
        <w:t>KP družstev do 12 let</w:t>
      </w:r>
      <w:r w:rsidR="007B3EC5">
        <w:rPr>
          <w:rFonts w:ascii="Times New Roman" w:hAnsi="Times New Roman" w:cs="Times New Roman"/>
          <w:color w:val="FF0000"/>
          <w:szCs w:val="24"/>
        </w:rPr>
        <w:t xml:space="preserve">. </w:t>
      </w:r>
      <w:r w:rsidR="009776F1">
        <w:rPr>
          <w:rFonts w:ascii="Times New Roman" w:hAnsi="Times New Roman" w:cs="Times New Roman"/>
          <w:color w:val="FF0000"/>
          <w:szCs w:val="24"/>
        </w:rPr>
        <w:t>–</w:t>
      </w:r>
      <w:r w:rsidR="007B3EC5">
        <w:rPr>
          <w:rFonts w:ascii="Times New Roman" w:hAnsi="Times New Roman" w:cs="Times New Roman"/>
          <w:color w:val="FF0000"/>
          <w:szCs w:val="24"/>
        </w:rPr>
        <w:t xml:space="preserve"> Vilímová</w:t>
      </w:r>
      <w:r w:rsidR="009776F1">
        <w:rPr>
          <w:rFonts w:ascii="Times New Roman" w:hAnsi="Times New Roman" w:cs="Times New Roman"/>
          <w:color w:val="FF0000"/>
          <w:szCs w:val="24"/>
        </w:rPr>
        <w:t xml:space="preserve">. Trička bychom </w:t>
      </w:r>
      <w:r w:rsidR="00F27BBC">
        <w:rPr>
          <w:rFonts w:ascii="Times New Roman" w:hAnsi="Times New Roman" w:cs="Times New Roman"/>
          <w:color w:val="FF0000"/>
          <w:szCs w:val="24"/>
        </w:rPr>
        <w:t>prodávali</w:t>
      </w:r>
      <w:r w:rsidR="009776F1">
        <w:rPr>
          <w:rFonts w:ascii="Times New Roman" w:hAnsi="Times New Roman" w:cs="Times New Roman"/>
          <w:color w:val="FF0000"/>
          <w:szCs w:val="24"/>
        </w:rPr>
        <w:t xml:space="preserve"> za výrobní cenu</w:t>
      </w:r>
      <w:r w:rsidR="003B578D">
        <w:rPr>
          <w:rFonts w:ascii="Times New Roman" w:hAnsi="Times New Roman" w:cs="Times New Roman"/>
          <w:color w:val="FF0000"/>
          <w:szCs w:val="24"/>
        </w:rPr>
        <w:t xml:space="preserve">. Krom </w:t>
      </w:r>
      <w:proofErr w:type="spellStart"/>
      <w:r w:rsidR="003B578D">
        <w:rPr>
          <w:rFonts w:ascii="Times New Roman" w:hAnsi="Times New Roman" w:cs="Times New Roman"/>
          <w:color w:val="FF0000"/>
          <w:szCs w:val="24"/>
        </w:rPr>
        <w:t>OPEn</w:t>
      </w:r>
      <w:proofErr w:type="spellEnd"/>
      <w:r w:rsidR="003B578D">
        <w:rPr>
          <w:rFonts w:ascii="Times New Roman" w:hAnsi="Times New Roman" w:cs="Times New Roman"/>
          <w:color w:val="FF0000"/>
          <w:szCs w:val="24"/>
        </w:rPr>
        <w:t xml:space="preserve"> kde dostanou zdarma.</w:t>
      </w:r>
      <w:r w:rsidR="007B3EC5">
        <w:rPr>
          <w:rFonts w:ascii="Times New Roman" w:hAnsi="Times New Roman" w:cs="Times New Roman"/>
          <w:color w:val="FF0000"/>
          <w:szCs w:val="24"/>
        </w:rPr>
        <w:t xml:space="preserve"> </w:t>
      </w:r>
      <w:r w:rsidR="00385025">
        <w:rPr>
          <w:rFonts w:ascii="Times New Roman" w:hAnsi="Times New Roman" w:cs="Times New Roman"/>
          <w:color w:val="FF0000"/>
          <w:szCs w:val="24"/>
        </w:rPr>
        <w:t xml:space="preserve">Povolení hostování Pro Gabriel </w:t>
      </w:r>
      <w:proofErr w:type="spellStart"/>
      <w:r w:rsidR="00385025">
        <w:rPr>
          <w:rFonts w:ascii="Times New Roman" w:hAnsi="Times New Roman" w:cs="Times New Roman"/>
          <w:color w:val="FF0000"/>
          <w:szCs w:val="24"/>
        </w:rPr>
        <w:t>M</w:t>
      </w:r>
      <w:r w:rsidR="00E22204">
        <w:rPr>
          <w:rFonts w:ascii="Times New Roman" w:hAnsi="Times New Roman" w:cs="Times New Roman"/>
          <w:color w:val="FF0000"/>
          <w:szCs w:val="24"/>
        </w:rPr>
        <w:t>a</w:t>
      </w:r>
      <w:r w:rsidR="00385025">
        <w:rPr>
          <w:rFonts w:ascii="Times New Roman" w:hAnsi="Times New Roman" w:cs="Times New Roman"/>
          <w:color w:val="FF0000"/>
          <w:szCs w:val="24"/>
        </w:rPr>
        <w:t>llein</w:t>
      </w:r>
      <w:proofErr w:type="spellEnd"/>
      <w:r w:rsidR="00385025">
        <w:rPr>
          <w:rFonts w:ascii="Times New Roman" w:hAnsi="Times New Roman" w:cs="Times New Roman"/>
          <w:color w:val="FF0000"/>
          <w:szCs w:val="24"/>
        </w:rPr>
        <w:t xml:space="preserve"> a Vojta Kolín</w:t>
      </w:r>
      <w:r w:rsidR="00C72249">
        <w:rPr>
          <w:rFonts w:ascii="Times New Roman" w:hAnsi="Times New Roman" w:cs="Times New Roman"/>
          <w:color w:val="FF0000"/>
          <w:szCs w:val="24"/>
        </w:rPr>
        <w:t xml:space="preserve"> - </w:t>
      </w:r>
      <w:r w:rsidR="00385025">
        <w:rPr>
          <w:rFonts w:ascii="Times New Roman" w:hAnsi="Times New Roman" w:cs="Times New Roman"/>
          <w:color w:val="FF0000"/>
          <w:szCs w:val="24"/>
        </w:rPr>
        <w:t xml:space="preserve"> Mladá Boleslav. </w:t>
      </w:r>
      <w:r w:rsidR="00C72249">
        <w:rPr>
          <w:rFonts w:ascii="Times New Roman" w:hAnsi="Times New Roman" w:cs="Times New Roman"/>
          <w:color w:val="FF0000"/>
          <w:szCs w:val="24"/>
        </w:rPr>
        <w:t xml:space="preserve"> - </w:t>
      </w:r>
      <w:proofErr w:type="spellStart"/>
      <w:r w:rsidR="00C72249">
        <w:rPr>
          <w:rFonts w:ascii="Times New Roman" w:hAnsi="Times New Roman" w:cs="Times New Roman"/>
          <w:color w:val="FF0000"/>
          <w:szCs w:val="24"/>
        </w:rPr>
        <w:t>Řha</w:t>
      </w:r>
      <w:proofErr w:type="spellEnd"/>
    </w:p>
    <w:p w14:paraId="021781E5" w14:textId="38705FF0" w:rsidR="00385025" w:rsidRDefault="00385025" w:rsidP="00B952E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69. </w:t>
      </w:r>
      <w:r w:rsidRPr="004F54FF">
        <w:rPr>
          <w:rFonts w:ascii="Times New Roman" w:hAnsi="Times New Roman" w:cs="Times New Roman"/>
          <w:b/>
          <w:bCs/>
          <w:color w:val="FF0000"/>
          <w:szCs w:val="24"/>
        </w:rPr>
        <w:t>Extraliga mládeže</w:t>
      </w:r>
      <w:r>
        <w:rPr>
          <w:rFonts w:ascii="Times New Roman" w:hAnsi="Times New Roman" w:cs="Times New Roman"/>
          <w:color w:val="FF0000"/>
          <w:szCs w:val="24"/>
        </w:rPr>
        <w:t xml:space="preserve"> – zaplatit ubytování a stravu A družstvu + Němec + Stárek. Celkem cca 27 000,- Kč. </w:t>
      </w:r>
      <w:r w:rsidR="00C72249">
        <w:rPr>
          <w:rFonts w:ascii="Times New Roman" w:hAnsi="Times New Roman" w:cs="Times New Roman"/>
          <w:color w:val="FF0000"/>
          <w:szCs w:val="24"/>
        </w:rPr>
        <w:t>B družstvo si platí samo.</w:t>
      </w:r>
    </w:p>
    <w:p w14:paraId="5A0F20EA" w14:textId="7D5065B9" w:rsidR="00385025" w:rsidRDefault="00385025" w:rsidP="00B952EB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70. </w:t>
      </w:r>
      <w:r w:rsidRPr="001518B8">
        <w:rPr>
          <w:rFonts w:ascii="Times New Roman" w:hAnsi="Times New Roman" w:cs="Times New Roman"/>
          <w:b/>
          <w:bCs/>
          <w:color w:val="FF0000"/>
          <w:szCs w:val="24"/>
        </w:rPr>
        <w:t>Zaječice 2025 –</w:t>
      </w:r>
      <w:r>
        <w:rPr>
          <w:rFonts w:ascii="Times New Roman" w:hAnsi="Times New Roman" w:cs="Times New Roman"/>
          <w:color w:val="FF0000"/>
          <w:szCs w:val="24"/>
        </w:rPr>
        <w:t xml:space="preserve"> poslána přihláška na 3 družstva</w:t>
      </w:r>
      <w:r w:rsidR="001518B8">
        <w:rPr>
          <w:rFonts w:ascii="Times New Roman" w:hAnsi="Times New Roman" w:cs="Times New Roman"/>
          <w:color w:val="FF0000"/>
          <w:szCs w:val="24"/>
        </w:rPr>
        <w:t xml:space="preserve"> - Stárek</w:t>
      </w:r>
    </w:p>
    <w:p w14:paraId="5464CCC6" w14:textId="100ACCC8" w:rsidR="009C51BF" w:rsidRDefault="00385025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71. </w:t>
      </w:r>
      <w:r w:rsidR="00E22204" w:rsidRPr="004F54FF">
        <w:rPr>
          <w:rFonts w:ascii="Times New Roman" w:hAnsi="Times New Roman" w:cs="Times New Roman"/>
          <w:b/>
          <w:bCs/>
          <w:color w:val="FF0000"/>
          <w:szCs w:val="24"/>
        </w:rPr>
        <w:t>KP v Rapid šachu 17.5.</w:t>
      </w:r>
      <w:r w:rsidR="00E22204">
        <w:rPr>
          <w:rFonts w:ascii="Times New Roman" w:hAnsi="Times New Roman" w:cs="Times New Roman"/>
          <w:color w:val="FF0000"/>
          <w:szCs w:val="24"/>
        </w:rPr>
        <w:t xml:space="preserve"> </w:t>
      </w:r>
      <w:r w:rsidR="004F54FF">
        <w:rPr>
          <w:rFonts w:ascii="Times New Roman" w:hAnsi="Times New Roman" w:cs="Times New Roman"/>
          <w:color w:val="FF0000"/>
          <w:szCs w:val="24"/>
        </w:rPr>
        <w:t>–</w:t>
      </w:r>
      <w:r w:rsidR="00E22204">
        <w:rPr>
          <w:rFonts w:ascii="Times New Roman" w:hAnsi="Times New Roman" w:cs="Times New Roman"/>
          <w:color w:val="FF0000"/>
          <w:szCs w:val="24"/>
        </w:rPr>
        <w:t xml:space="preserve"> </w:t>
      </w:r>
      <w:r w:rsidR="004F54FF">
        <w:rPr>
          <w:rFonts w:ascii="Times New Roman" w:hAnsi="Times New Roman" w:cs="Times New Roman"/>
          <w:color w:val="FF0000"/>
          <w:szCs w:val="24"/>
        </w:rPr>
        <w:t xml:space="preserve">poslat propozice a zorganizovat </w:t>
      </w:r>
      <w:r w:rsidR="004F54FF" w:rsidRPr="004F54FF">
        <w:rPr>
          <w:rFonts w:ascii="Times New Roman" w:hAnsi="Times New Roman" w:cs="Times New Roman"/>
          <w:color w:val="FF0000"/>
          <w:szCs w:val="24"/>
        </w:rPr>
        <w:t>Vilímová</w:t>
      </w:r>
    </w:p>
    <w:p w14:paraId="14B1EC35" w14:textId="0A8315FE" w:rsidR="004F54FF" w:rsidRDefault="004F54FF">
      <w:pPr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>72. Schváleno proplacení</w:t>
      </w:r>
      <w:r w:rsidR="00C72249">
        <w:rPr>
          <w:rFonts w:ascii="Times New Roman" w:hAnsi="Times New Roman" w:cs="Times New Roman"/>
          <w:color w:val="FF0000"/>
          <w:szCs w:val="24"/>
        </w:rPr>
        <w:t xml:space="preserve"> Vilímové za </w:t>
      </w:r>
      <w:r>
        <w:rPr>
          <w:rFonts w:ascii="Times New Roman" w:hAnsi="Times New Roman" w:cs="Times New Roman"/>
          <w:color w:val="FF0000"/>
          <w:szCs w:val="24"/>
        </w:rPr>
        <w:t xml:space="preserve"> RŽL  4 x + odměna dle HOP – celkem 6 000,- </w:t>
      </w:r>
    </w:p>
    <w:p w14:paraId="1793C1E7" w14:textId="06204692" w:rsidR="005F1D62" w:rsidRPr="00161A85" w:rsidRDefault="005F1D6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73. Schváleno proplacení startovné na </w:t>
      </w:r>
      <w:r w:rsidRPr="005F1D62">
        <w:rPr>
          <w:rFonts w:ascii="Times New Roman" w:hAnsi="Times New Roman" w:cs="Times New Roman"/>
          <w:b/>
          <w:bCs/>
          <w:color w:val="FF0000"/>
          <w:szCs w:val="24"/>
        </w:rPr>
        <w:t>M ČR do 8 let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Cs w:val="24"/>
        </w:rPr>
        <w:t>Massa</w:t>
      </w:r>
      <w:proofErr w:type="spellEnd"/>
      <w:r>
        <w:rPr>
          <w:rFonts w:ascii="Times New Roman" w:hAnsi="Times New Roman" w:cs="Times New Roman"/>
          <w:color w:val="FF0000"/>
          <w:szCs w:val="24"/>
        </w:rPr>
        <w:t xml:space="preserve">, Malý, Hroníková á 400,- Kč. </w:t>
      </w:r>
      <w:r w:rsidR="00C72249">
        <w:rPr>
          <w:rFonts w:ascii="Times New Roman" w:hAnsi="Times New Roman" w:cs="Times New Roman"/>
          <w:color w:val="FF0000"/>
          <w:szCs w:val="24"/>
        </w:rPr>
        <w:t xml:space="preserve"> Hroník Startovné vrátit. Hrál OPEN.</w:t>
      </w:r>
    </w:p>
    <w:sectPr w:rsidR="005F1D62" w:rsidRPr="00161A85" w:rsidSect="00651A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A73A" w14:textId="77777777" w:rsidR="00C308B5" w:rsidRDefault="00C308B5" w:rsidP="00852ABF">
      <w:pPr>
        <w:spacing w:after="0" w:line="240" w:lineRule="auto"/>
      </w:pPr>
      <w:r>
        <w:separator/>
      </w:r>
    </w:p>
  </w:endnote>
  <w:endnote w:type="continuationSeparator" w:id="0">
    <w:p w14:paraId="4DFE78DE" w14:textId="77777777" w:rsidR="00C308B5" w:rsidRDefault="00C308B5" w:rsidP="0085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1C3" w14:textId="77777777" w:rsidR="00960C78" w:rsidRPr="00E86A21" w:rsidRDefault="00960C78" w:rsidP="00E86A21">
    <w:pPr>
      <w:jc w:val="right"/>
    </w:pPr>
    <w:r>
      <w:tab/>
    </w:r>
    <w:r>
      <w:tab/>
      <w:t xml:space="preserve">Zapsal: </w:t>
    </w:r>
    <w:r w:rsidR="0014610A">
      <w:t>Jaroslav Říha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B10E" w14:textId="77777777" w:rsidR="00C308B5" w:rsidRDefault="00C308B5" w:rsidP="00852ABF">
      <w:pPr>
        <w:spacing w:after="0" w:line="240" w:lineRule="auto"/>
      </w:pPr>
      <w:r>
        <w:separator/>
      </w:r>
    </w:p>
  </w:footnote>
  <w:footnote w:type="continuationSeparator" w:id="0">
    <w:p w14:paraId="12DF74D6" w14:textId="77777777" w:rsidR="00C308B5" w:rsidRDefault="00C308B5" w:rsidP="00852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131"/>
    <w:multiLevelType w:val="hybridMultilevel"/>
    <w:tmpl w:val="00F4D426"/>
    <w:lvl w:ilvl="0" w:tplc="E88AAD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34DE"/>
    <w:multiLevelType w:val="hybridMultilevel"/>
    <w:tmpl w:val="F8EC1B54"/>
    <w:lvl w:ilvl="0" w:tplc="78C2309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0940"/>
    <w:multiLevelType w:val="multilevel"/>
    <w:tmpl w:val="42E25B7C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4404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493AE3"/>
    <w:multiLevelType w:val="hybridMultilevel"/>
    <w:tmpl w:val="357657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B4DBE"/>
    <w:multiLevelType w:val="hybridMultilevel"/>
    <w:tmpl w:val="BB96F6E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ED4"/>
    <w:multiLevelType w:val="hybridMultilevel"/>
    <w:tmpl w:val="7D164DC4"/>
    <w:lvl w:ilvl="0" w:tplc="6816B58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637ED"/>
    <w:multiLevelType w:val="hybridMultilevel"/>
    <w:tmpl w:val="35D241DE"/>
    <w:lvl w:ilvl="0" w:tplc="B406E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3E28"/>
    <w:multiLevelType w:val="hybridMultilevel"/>
    <w:tmpl w:val="8ADED76E"/>
    <w:lvl w:ilvl="0" w:tplc="07BE3CD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600C"/>
    <w:multiLevelType w:val="hybridMultilevel"/>
    <w:tmpl w:val="FBF48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B557F"/>
    <w:multiLevelType w:val="hybridMultilevel"/>
    <w:tmpl w:val="2E8CF750"/>
    <w:lvl w:ilvl="0" w:tplc="D2CED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653A0"/>
    <w:multiLevelType w:val="hybridMultilevel"/>
    <w:tmpl w:val="2A2079C2"/>
    <w:lvl w:ilvl="0" w:tplc="767AA194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469AC"/>
    <w:multiLevelType w:val="hybridMultilevel"/>
    <w:tmpl w:val="DF241CFE"/>
    <w:lvl w:ilvl="0" w:tplc="118A26A4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E7293"/>
    <w:multiLevelType w:val="hybridMultilevel"/>
    <w:tmpl w:val="BF76BD16"/>
    <w:lvl w:ilvl="0" w:tplc="D6528EC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52E2D"/>
    <w:multiLevelType w:val="hybridMultilevel"/>
    <w:tmpl w:val="7E481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064"/>
    <w:multiLevelType w:val="hybridMultilevel"/>
    <w:tmpl w:val="1C9CE818"/>
    <w:lvl w:ilvl="0" w:tplc="7B946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F6FE5"/>
    <w:multiLevelType w:val="hybridMultilevel"/>
    <w:tmpl w:val="7E481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C2C78"/>
    <w:multiLevelType w:val="hybridMultilevel"/>
    <w:tmpl w:val="6F5CB4D0"/>
    <w:lvl w:ilvl="0" w:tplc="A1A849A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1537D"/>
    <w:multiLevelType w:val="hybridMultilevel"/>
    <w:tmpl w:val="19A40DF4"/>
    <w:lvl w:ilvl="0" w:tplc="F696782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7CC1"/>
    <w:multiLevelType w:val="hybridMultilevel"/>
    <w:tmpl w:val="19808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20579"/>
    <w:multiLevelType w:val="hybridMultilevel"/>
    <w:tmpl w:val="1AE64266"/>
    <w:lvl w:ilvl="0" w:tplc="838C2E6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41093"/>
    <w:multiLevelType w:val="hybridMultilevel"/>
    <w:tmpl w:val="655E1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A780B"/>
    <w:multiLevelType w:val="hybridMultilevel"/>
    <w:tmpl w:val="3C18C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504A8"/>
    <w:multiLevelType w:val="hybridMultilevel"/>
    <w:tmpl w:val="E2685D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E2D4B"/>
    <w:multiLevelType w:val="hybridMultilevel"/>
    <w:tmpl w:val="2402A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43C83"/>
    <w:multiLevelType w:val="hybridMultilevel"/>
    <w:tmpl w:val="831412E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D6461"/>
    <w:multiLevelType w:val="hybridMultilevel"/>
    <w:tmpl w:val="E4843394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57B86"/>
    <w:multiLevelType w:val="hybridMultilevel"/>
    <w:tmpl w:val="125E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57DB4"/>
    <w:multiLevelType w:val="hybridMultilevel"/>
    <w:tmpl w:val="6C08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559C6"/>
    <w:multiLevelType w:val="hybridMultilevel"/>
    <w:tmpl w:val="C0CAB400"/>
    <w:lvl w:ilvl="0" w:tplc="21D0AB2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874D62"/>
    <w:multiLevelType w:val="hybridMultilevel"/>
    <w:tmpl w:val="6E80B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D4823"/>
    <w:multiLevelType w:val="hybridMultilevel"/>
    <w:tmpl w:val="64DCA2F2"/>
    <w:lvl w:ilvl="0" w:tplc="8BF6C62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B7E53"/>
    <w:multiLevelType w:val="hybridMultilevel"/>
    <w:tmpl w:val="D8E09E36"/>
    <w:lvl w:ilvl="0" w:tplc="E8E65316"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C0E00"/>
    <w:multiLevelType w:val="hybridMultilevel"/>
    <w:tmpl w:val="578288AA"/>
    <w:lvl w:ilvl="0" w:tplc="BE4052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3F7663"/>
    <w:multiLevelType w:val="hybridMultilevel"/>
    <w:tmpl w:val="E742696A"/>
    <w:lvl w:ilvl="0" w:tplc="0DF4A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43FAC"/>
    <w:multiLevelType w:val="hybridMultilevel"/>
    <w:tmpl w:val="CC985C4E"/>
    <w:lvl w:ilvl="0" w:tplc="0A3612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A2391"/>
    <w:multiLevelType w:val="hybridMultilevel"/>
    <w:tmpl w:val="41CA7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06CCA">
      <w:start w:val="98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B3279"/>
    <w:multiLevelType w:val="hybridMultilevel"/>
    <w:tmpl w:val="378453F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104B2"/>
    <w:multiLevelType w:val="hybridMultilevel"/>
    <w:tmpl w:val="5F00E9DC"/>
    <w:lvl w:ilvl="0" w:tplc="42947928">
      <w:start w:val="14"/>
      <w:numFmt w:val="decimal"/>
      <w:lvlText w:val="%1."/>
      <w:lvlJc w:val="left"/>
      <w:pPr>
        <w:ind w:left="79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DD315B0"/>
    <w:multiLevelType w:val="hybridMultilevel"/>
    <w:tmpl w:val="23D619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F4351"/>
    <w:multiLevelType w:val="hybridMultilevel"/>
    <w:tmpl w:val="C4A2EE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34B8A"/>
    <w:multiLevelType w:val="multilevel"/>
    <w:tmpl w:val="6FC2C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27C6158"/>
    <w:multiLevelType w:val="hybridMultilevel"/>
    <w:tmpl w:val="6C06B1AE"/>
    <w:lvl w:ilvl="0" w:tplc="A1A849A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6711"/>
    <w:multiLevelType w:val="hybridMultilevel"/>
    <w:tmpl w:val="9E6C26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481478"/>
    <w:multiLevelType w:val="hybridMultilevel"/>
    <w:tmpl w:val="0E10D9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51683D"/>
    <w:multiLevelType w:val="hybridMultilevel"/>
    <w:tmpl w:val="FF32EDC0"/>
    <w:lvl w:ilvl="0" w:tplc="D14024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D7AFE"/>
    <w:multiLevelType w:val="hybridMultilevel"/>
    <w:tmpl w:val="66DEF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4034">
    <w:abstractNumId w:val="39"/>
  </w:num>
  <w:num w:numId="2" w16cid:durableId="456072745">
    <w:abstractNumId w:val="42"/>
  </w:num>
  <w:num w:numId="3" w16cid:durableId="1890805131">
    <w:abstractNumId w:val="13"/>
  </w:num>
  <w:num w:numId="4" w16cid:durableId="393436948">
    <w:abstractNumId w:val="14"/>
  </w:num>
  <w:num w:numId="5" w16cid:durableId="830801006">
    <w:abstractNumId w:val="2"/>
  </w:num>
  <w:num w:numId="6" w16cid:durableId="1609579297">
    <w:abstractNumId w:val="41"/>
  </w:num>
  <w:num w:numId="7" w16cid:durableId="436102766">
    <w:abstractNumId w:val="4"/>
  </w:num>
  <w:num w:numId="8" w16cid:durableId="1263611403">
    <w:abstractNumId w:val="16"/>
  </w:num>
  <w:num w:numId="9" w16cid:durableId="2104958877">
    <w:abstractNumId w:val="15"/>
  </w:num>
  <w:num w:numId="10" w16cid:durableId="734282842">
    <w:abstractNumId w:val="30"/>
  </w:num>
  <w:num w:numId="11" w16cid:durableId="33847621">
    <w:abstractNumId w:val="12"/>
  </w:num>
  <w:num w:numId="12" w16cid:durableId="1133451580">
    <w:abstractNumId w:val="21"/>
  </w:num>
  <w:num w:numId="13" w16cid:durableId="1636376180">
    <w:abstractNumId w:val="27"/>
  </w:num>
  <w:num w:numId="14" w16cid:durableId="566190149">
    <w:abstractNumId w:val="17"/>
  </w:num>
  <w:num w:numId="15" w16cid:durableId="1888372286">
    <w:abstractNumId w:val="10"/>
  </w:num>
  <w:num w:numId="16" w16cid:durableId="1556623453">
    <w:abstractNumId w:val="35"/>
  </w:num>
  <w:num w:numId="17" w16cid:durableId="1972899664">
    <w:abstractNumId w:val="1"/>
  </w:num>
  <w:num w:numId="18" w16cid:durableId="2010519245">
    <w:abstractNumId w:val="26"/>
  </w:num>
  <w:num w:numId="19" w16cid:durableId="1358508883">
    <w:abstractNumId w:val="31"/>
  </w:num>
  <w:num w:numId="20" w16cid:durableId="1182863517">
    <w:abstractNumId w:val="45"/>
  </w:num>
  <w:num w:numId="21" w16cid:durableId="1804427479">
    <w:abstractNumId w:val="19"/>
  </w:num>
  <w:num w:numId="22" w16cid:durableId="1166365260">
    <w:abstractNumId w:val="5"/>
  </w:num>
  <w:num w:numId="23" w16cid:durableId="604651225">
    <w:abstractNumId w:val="38"/>
  </w:num>
  <w:num w:numId="24" w16cid:durableId="1087773903">
    <w:abstractNumId w:val="8"/>
  </w:num>
  <w:num w:numId="25" w16cid:durableId="1034891031">
    <w:abstractNumId w:val="43"/>
  </w:num>
  <w:num w:numId="26" w16cid:durableId="532352677">
    <w:abstractNumId w:val="36"/>
  </w:num>
  <w:num w:numId="27" w16cid:durableId="1393843384">
    <w:abstractNumId w:val="44"/>
  </w:num>
  <w:num w:numId="28" w16cid:durableId="1951161289">
    <w:abstractNumId w:val="23"/>
  </w:num>
  <w:num w:numId="29" w16cid:durableId="2123575687">
    <w:abstractNumId w:val="22"/>
  </w:num>
  <w:num w:numId="30" w16cid:durableId="789128476">
    <w:abstractNumId w:val="3"/>
  </w:num>
  <w:num w:numId="31" w16cid:durableId="493034790">
    <w:abstractNumId w:val="32"/>
  </w:num>
  <w:num w:numId="32" w16cid:durableId="1536119380">
    <w:abstractNumId w:val="18"/>
  </w:num>
  <w:num w:numId="33" w16cid:durableId="536478814">
    <w:abstractNumId w:val="40"/>
  </w:num>
  <w:num w:numId="34" w16cid:durableId="1645428880">
    <w:abstractNumId w:val="29"/>
  </w:num>
  <w:num w:numId="35" w16cid:durableId="770515368">
    <w:abstractNumId w:val="9"/>
  </w:num>
  <w:num w:numId="36" w16cid:durableId="259917937">
    <w:abstractNumId w:val="7"/>
  </w:num>
  <w:num w:numId="37" w16cid:durableId="920019777">
    <w:abstractNumId w:val="34"/>
  </w:num>
  <w:num w:numId="38" w16cid:durableId="1302614334">
    <w:abstractNumId w:val="24"/>
  </w:num>
  <w:num w:numId="39" w16cid:durableId="345132419">
    <w:abstractNumId w:val="2"/>
    <w:lvlOverride w:ilvl="0">
      <w:startOverride w:val="10"/>
    </w:lvlOverride>
  </w:num>
  <w:num w:numId="40" w16cid:durableId="1017780100">
    <w:abstractNumId w:val="6"/>
  </w:num>
  <w:num w:numId="41" w16cid:durableId="2025981031">
    <w:abstractNumId w:val="11"/>
  </w:num>
  <w:num w:numId="42" w16cid:durableId="1885824867">
    <w:abstractNumId w:val="33"/>
  </w:num>
  <w:num w:numId="43" w16cid:durableId="1301420094">
    <w:abstractNumId w:val="20"/>
  </w:num>
  <w:num w:numId="44" w16cid:durableId="760612163">
    <w:abstractNumId w:val="28"/>
  </w:num>
  <w:num w:numId="45" w16cid:durableId="1129590158">
    <w:abstractNumId w:val="2"/>
    <w:lvlOverride w:ilvl="0">
      <w:startOverride w:val="8"/>
    </w:lvlOverride>
  </w:num>
  <w:num w:numId="46" w16cid:durableId="1058241077">
    <w:abstractNumId w:val="2"/>
    <w:lvlOverride w:ilvl="0">
      <w:startOverride w:val="11"/>
    </w:lvlOverride>
  </w:num>
  <w:num w:numId="47" w16cid:durableId="64689472">
    <w:abstractNumId w:val="2"/>
    <w:lvlOverride w:ilvl="0">
      <w:startOverride w:val="12"/>
    </w:lvlOverride>
  </w:num>
  <w:num w:numId="48" w16cid:durableId="385959913">
    <w:abstractNumId w:val="0"/>
  </w:num>
  <w:num w:numId="49" w16cid:durableId="1007177962">
    <w:abstractNumId w:val="25"/>
  </w:num>
  <w:num w:numId="50" w16cid:durableId="90514195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21"/>
    <w:rsid w:val="000009C6"/>
    <w:rsid w:val="00004694"/>
    <w:rsid w:val="00005634"/>
    <w:rsid w:val="0000602F"/>
    <w:rsid w:val="000061EE"/>
    <w:rsid w:val="00007812"/>
    <w:rsid w:val="00011B96"/>
    <w:rsid w:val="0001201F"/>
    <w:rsid w:val="00013949"/>
    <w:rsid w:val="00020416"/>
    <w:rsid w:val="00022C13"/>
    <w:rsid w:val="00025834"/>
    <w:rsid w:val="00031140"/>
    <w:rsid w:val="00033ECE"/>
    <w:rsid w:val="00037595"/>
    <w:rsid w:val="0004119C"/>
    <w:rsid w:val="00041BA0"/>
    <w:rsid w:val="0004279B"/>
    <w:rsid w:val="00043768"/>
    <w:rsid w:val="000458DF"/>
    <w:rsid w:val="000477F3"/>
    <w:rsid w:val="00052284"/>
    <w:rsid w:val="0005307F"/>
    <w:rsid w:val="00053839"/>
    <w:rsid w:val="000549B1"/>
    <w:rsid w:val="000613F5"/>
    <w:rsid w:val="000628CD"/>
    <w:rsid w:val="00067BDB"/>
    <w:rsid w:val="000708F6"/>
    <w:rsid w:val="00071E34"/>
    <w:rsid w:val="00073386"/>
    <w:rsid w:val="00080E38"/>
    <w:rsid w:val="00082694"/>
    <w:rsid w:val="00082E0F"/>
    <w:rsid w:val="00083E54"/>
    <w:rsid w:val="00084653"/>
    <w:rsid w:val="0008515B"/>
    <w:rsid w:val="000913F9"/>
    <w:rsid w:val="000A009F"/>
    <w:rsid w:val="000A1D03"/>
    <w:rsid w:val="000A6493"/>
    <w:rsid w:val="000A653E"/>
    <w:rsid w:val="000A7493"/>
    <w:rsid w:val="000B35E6"/>
    <w:rsid w:val="000B47CA"/>
    <w:rsid w:val="000B6588"/>
    <w:rsid w:val="000C09CC"/>
    <w:rsid w:val="000C1534"/>
    <w:rsid w:val="000C55FE"/>
    <w:rsid w:val="000C69F6"/>
    <w:rsid w:val="000C6DE5"/>
    <w:rsid w:val="000C782B"/>
    <w:rsid w:val="000D0146"/>
    <w:rsid w:val="000D368D"/>
    <w:rsid w:val="000D5AF2"/>
    <w:rsid w:val="000E0E82"/>
    <w:rsid w:val="000E26E1"/>
    <w:rsid w:val="000E2EC4"/>
    <w:rsid w:val="000E3E35"/>
    <w:rsid w:val="000E49C7"/>
    <w:rsid w:val="000E6658"/>
    <w:rsid w:val="000E7345"/>
    <w:rsid w:val="000E7E2A"/>
    <w:rsid w:val="000E7EF5"/>
    <w:rsid w:val="000F3DA5"/>
    <w:rsid w:val="000F66FF"/>
    <w:rsid w:val="000F7C4A"/>
    <w:rsid w:val="00102504"/>
    <w:rsid w:val="00104E7B"/>
    <w:rsid w:val="00107BF2"/>
    <w:rsid w:val="00110D30"/>
    <w:rsid w:val="001111F2"/>
    <w:rsid w:val="001119F2"/>
    <w:rsid w:val="00111D1A"/>
    <w:rsid w:val="00112172"/>
    <w:rsid w:val="0011409B"/>
    <w:rsid w:val="0011524A"/>
    <w:rsid w:val="00116D21"/>
    <w:rsid w:val="00117840"/>
    <w:rsid w:val="001178E5"/>
    <w:rsid w:val="00117DB4"/>
    <w:rsid w:val="0012089F"/>
    <w:rsid w:val="00121F7E"/>
    <w:rsid w:val="0012251F"/>
    <w:rsid w:val="00125A8C"/>
    <w:rsid w:val="00125FC4"/>
    <w:rsid w:val="00127E52"/>
    <w:rsid w:val="00130749"/>
    <w:rsid w:val="00132480"/>
    <w:rsid w:val="0013337F"/>
    <w:rsid w:val="0013353C"/>
    <w:rsid w:val="001416E5"/>
    <w:rsid w:val="0014488E"/>
    <w:rsid w:val="001459A5"/>
    <w:rsid w:val="0014610A"/>
    <w:rsid w:val="00146AF2"/>
    <w:rsid w:val="001470C6"/>
    <w:rsid w:val="00150F44"/>
    <w:rsid w:val="001518B8"/>
    <w:rsid w:val="00152D56"/>
    <w:rsid w:val="00154F03"/>
    <w:rsid w:val="00155C34"/>
    <w:rsid w:val="00155FFD"/>
    <w:rsid w:val="001579A3"/>
    <w:rsid w:val="00161A85"/>
    <w:rsid w:val="001637C1"/>
    <w:rsid w:val="0017031A"/>
    <w:rsid w:val="001755B4"/>
    <w:rsid w:val="00177C31"/>
    <w:rsid w:val="0018367E"/>
    <w:rsid w:val="00185338"/>
    <w:rsid w:val="00185DE3"/>
    <w:rsid w:val="001869BB"/>
    <w:rsid w:val="00186D11"/>
    <w:rsid w:val="00187910"/>
    <w:rsid w:val="0019152F"/>
    <w:rsid w:val="00194007"/>
    <w:rsid w:val="0019674E"/>
    <w:rsid w:val="00196F2D"/>
    <w:rsid w:val="00197338"/>
    <w:rsid w:val="001A09F1"/>
    <w:rsid w:val="001A125C"/>
    <w:rsid w:val="001A5DBE"/>
    <w:rsid w:val="001B21D8"/>
    <w:rsid w:val="001B2D2F"/>
    <w:rsid w:val="001B491A"/>
    <w:rsid w:val="001B4E13"/>
    <w:rsid w:val="001B6238"/>
    <w:rsid w:val="001C1292"/>
    <w:rsid w:val="001C1B84"/>
    <w:rsid w:val="001C1BF1"/>
    <w:rsid w:val="001C390E"/>
    <w:rsid w:val="001C5633"/>
    <w:rsid w:val="001C5A2D"/>
    <w:rsid w:val="001C5AEF"/>
    <w:rsid w:val="001C5E4A"/>
    <w:rsid w:val="001D4234"/>
    <w:rsid w:val="001D6EB8"/>
    <w:rsid w:val="001E144A"/>
    <w:rsid w:val="001E498D"/>
    <w:rsid w:val="001E4EA6"/>
    <w:rsid w:val="001E5E60"/>
    <w:rsid w:val="001E7A97"/>
    <w:rsid w:val="001F3338"/>
    <w:rsid w:val="001F48C8"/>
    <w:rsid w:val="001F644B"/>
    <w:rsid w:val="00200EC0"/>
    <w:rsid w:val="0020199B"/>
    <w:rsid w:val="00202DFD"/>
    <w:rsid w:val="0020486C"/>
    <w:rsid w:val="00204A4C"/>
    <w:rsid w:val="00207E12"/>
    <w:rsid w:val="00215372"/>
    <w:rsid w:val="0021547B"/>
    <w:rsid w:val="0021656F"/>
    <w:rsid w:val="002179C9"/>
    <w:rsid w:val="002211AA"/>
    <w:rsid w:val="00222375"/>
    <w:rsid w:val="00224384"/>
    <w:rsid w:val="002246A0"/>
    <w:rsid w:val="002251B8"/>
    <w:rsid w:val="00225AF7"/>
    <w:rsid w:val="002302EC"/>
    <w:rsid w:val="00231493"/>
    <w:rsid w:val="0023254E"/>
    <w:rsid w:val="002330E9"/>
    <w:rsid w:val="00235126"/>
    <w:rsid w:val="00236E51"/>
    <w:rsid w:val="002414F8"/>
    <w:rsid w:val="00243F87"/>
    <w:rsid w:val="0024464E"/>
    <w:rsid w:val="00251518"/>
    <w:rsid w:val="00252819"/>
    <w:rsid w:val="002532A0"/>
    <w:rsid w:val="0025342F"/>
    <w:rsid w:val="00253782"/>
    <w:rsid w:val="00256160"/>
    <w:rsid w:val="0025724C"/>
    <w:rsid w:val="002572AB"/>
    <w:rsid w:val="00260C09"/>
    <w:rsid w:val="00261B04"/>
    <w:rsid w:val="00264E09"/>
    <w:rsid w:val="002664C6"/>
    <w:rsid w:val="0027138B"/>
    <w:rsid w:val="00272D62"/>
    <w:rsid w:val="00275046"/>
    <w:rsid w:val="002760E1"/>
    <w:rsid w:val="00277F47"/>
    <w:rsid w:val="0028205A"/>
    <w:rsid w:val="00283863"/>
    <w:rsid w:val="002871CB"/>
    <w:rsid w:val="00287836"/>
    <w:rsid w:val="00294E3D"/>
    <w:rsid w:val="00294E8C"/>
    <w:rsid w:val="00295D9A"/>
    <w:rsid w:val="00296A63"/>
    <w:rsid w:val="00296B2F"/>
    <w:rsid w:val="0029717D"/>
    <w:rsid w:val="00297448"/>
    <w:rsid w:val="002A0622"/>
    <w:rsid w:val="002A27CE"/>
    <w:rsid w:val="002B133E"/>
    <w:rsid w:val="002B38C1"/>
    <w:rsid w:val="002B48BC"/>
    <w:rsid w:val="002B7C5F"/>
    <w:rsid w:val="002C01DF"/>
    <w:rsid w:val="002C1AA4"/>
    <w:rsid w:val="002C29B8"/>
    <w:rsid w:val="002C3B07"/>
    <w:rsid w:val="002C44B3"/>
    <w:rsid w:val="002C6AEF"/>
    <w:rsid w:val="002C76CD"/>
    <w:rsid w:val="002D454F"/>
    <w:rsid w:val="002D5A98"/>
    <w:rsid w:val="002D6FF1"/>
    <w:rsid w:val="002E0679"/>
    <w:rsid w:val="002E10FB"/>
    <w:rsid w:val="002E14D0"/>
    <w:rsid w:val="002E215D"/>
    <w:rsid w:val="002E3B8D"/>
    <w:rsid w:val="002E46E2"/>
    <w:rsid w:val="00305480"/>
    <w:rsid w:val="00307159"/>
    <w:rsid w:val="0031142F"/>
    <w:rsid w:val="00312C16"/>
    <w:rsid w:val="003137A1"/>
    <w:rsid w:val="00314AE8"/>
    <w:rsid w:val="00315FBA"/>
    <w:rsid w:val="00316EB3"/>
    <w:rsid w:val="00317608"/>
    <w:rsid w:val="003249ED"/>
    <w:rsid w:val="003321DC"/>
    <w:rsid w:val="0033386C"/>
    <w:rsid w:val="00334DA0"/>
    <w:rsid w:val="003372A8"/>
    <w:rsid w:val="00345575"/>
    <w:rsid w:val="00351810"/>
    <w:rsid w:val="003519EC"/>
    <w:rsid w:val="00352DC4"/>
    <w:rsid w:val="00352DD8"/>
    <w:rsid w:val="00356B2B"/>
    <w:rsid w:val="003570F8"/>
    <w:rsid w:val="003608A7"/>
    <w:rsid w:val="003613F2"/>
    <w:rsid w:val="00367676"/>
    <w:rsid w:val="00371B05"/>
    <w:rsid w:val="00384719"/>
    <w:rsid w:val="00384FC9"/>
    <w:rsid w:val="00385025"/>
    <w:rsid w:val="003864BA"/>
    <w:rsid w:val="00386F90"/>
    <w:rsid w:val="00387206"/>
    <w:rsid w:val="003902E3"/>
    <w:rsid w:val="00397E99"/>
    <w:rsid w:val="003A1CEA"/>
    <w:rsid w:val="003A1CEE"/>
    <w:rsid w:val="003A252C"/>
    <w:rsid w:val="003A4734"/>
    <w:rsid w:val="003A6C7A"/>
    <w:rsid w:val="003B185F"/>
    <w:rsid w:val="003B460D"/>
    <w:rsid w:val="003B578D"/>
    <w:rsid w:val="003B6F73"/>
    <w:rsid w:val="003C43A0"/>
    <w:rsid w:val="003C536A"/>
    <w:rsid w:val="003D249F"/>
    <w:rsid w:val="003D515E"/>
    <w:rsid w:val="003E1CCB"/>
    <w:rsid w:val="003E2EEA"/>
    <w:rsid w:val="003E576F"/>
    <w:rsid w:val="003E6231"/>
    <w:rsid w:val="003F03B1"/>
    <w:rsid w:val="003F1D0A"/>
    <w:rsid w:val="003F1D67"/>
    <w:rsid w:val="00401A88"/>
    <w:rsid w:val="004057CB"/>
    <w:rsid w:val="00405FDC"/>
    <w:rsid w:val="00410306"/>
    <w:rsid w:val="0041105D"/>
    <w:rsid w:val="00412A36"/>
    <w:rsid w:val="00414DB9"/>
    <w:rsid w:val="00415C79"/>
    <w:rsid w:val="0043064C"/>
    <w:rsid w:val="00432265"/>
    <w:rsid w:val="00434063"/>
    <w:rsid w:val="00437423"/>
    <w:rsid w:val="0044053E"/>
    <w:rsid w:val="004420C1"/>
    <w:rsid w:val="00442367"/>
    <w:rsid w:val="00442873"/>
    <w:rsid w:val="00452758"/>
    <w:rsid w:val="0045437C"/>
    <w:rsid w:val="00454DA6"/>
    <w:rsid w:val="00455A9A"/>
    <w:rsid w:val="0045702D"/>
    <w:rsid w:val="00457C64"/>
    <w:rsid w:val="00461C8E"/>
    <w:rsid w:val="00465874"/>
    <w:rsid w:val="00466DA5"/>
    <w:rsid w:val="004679FE"/>
    <w:rsid w:val="00472CA1"/>
    <w:rsid w:val="00475014"/>
    <w:rsid w:val="00475DBD"/>
    <w:rsid w:val="004771E7"/>
    <w:rsid w:val="0047734A"/>
    <w:rsid w:val="00483148"/>
    <w:rsid w:val="00484D18"/>
    <w:rsid w:val="00490BE7"/>
    <w:rsid w:val="00491323"/>
    <w:rsid w:val="004921AC"/>
    <w:rsid w:val="0049253A"/>
    <w:rsid w:val="00493C80"/>
    <w:rsid w:val="00493CEA"/>
    <w:rsid w:val="00497AEA"/>
    <w:rsid w:val="004A0486"/>
    <w:rsid w:val="004A08E4"/>
    <w:rsid w:val="004A42F9"/>
    <w:rsid w:val="004A4A03"/>
    <w:rsid w:val="004A68E5"/>
    <w:rsid w:val="004A6FD8"/>
    <w:rsid w:val="004B2A8F"/>
    <w:rsid w:val="004B5F71"/>
    <w:rsid w:val="004B62E8"/>
    <w:rsid w:val="004B72E9"/>
    <w:rsid w:val="004B7D8B"/>
    <w:rsid w:val="004C014F"/>
    <w:rsid w:val="004C0486"/>
    <w:rsid w:val="004C4107"/>
    <w:rsid w:val="004C58D7"/>
    <w:rsid w:val="004C7A06"/>
    <w:rsid w:val="004D2BBC"/>
    <w:rsid w:val="004E38BD"/>
    <w:rsid w:val="004E40B7"/>
    <w:rsid w:val="004F42FF"/>
    <w:rsid w:val="004F54FF"/>
    <w:rsid w:val="004F5969"/>
    <w:rsid w:val="005003A6"/>
    <w:rsid w:val="005040A7"/>
    <w:rsid w:val="005059F8"/>
    <w:rsid w:val="00517B99"/>
    <w:rsid w:val="005211F2"/>
    <w:rsid w:val="00521550"/>
    <w:rsid w:val="00521B9D"/>
    <w:rsid w:val="005229CD"/>
    <w:rsid w:val="00523CD4"/>
    <w:rsid w:val="00523D7B"/>
    <w:rsid w:val="00524234"/>
    <w:rsid w:val="00525271"/>
    <w:rsid w:val="00525BA4"/>
    <w:rsid w:val="00526AF8"/>
    <w:rsid w:val="00530872"/>
    <w:rsid w:val="0053186C"/>
    <w:rsid w:val="005341BF"/>
    <w:rsid w:val="00540236"/>
    <w:rsid w:val="005504DA"/>
    <w:rsid w:val="00550EDE"/>
    <w:rsid w:val="00551818"/>
    <w:rsid w:val="00552737"/>
    <w:rsid w:val="00560F05"/>
    <w:rsid w:val="00566B7E"/>
    <w:rsid w:val="0057045E"/>
    <w:rsid w:val="00570794"/>
    <w:rsid w:val="005742D7"/>
    <w:rsid w:val="00581E9E"/>
    <w:rsid w:val="00583B5B"/>
    <w:rsid w:val="00586D08"/>
    <w:rsid w:val="00587CE1"/>
    <w:rsid w:val="00587D45"/>
    <w:rsid w:val="00593FE9"/>
    <w:rsid w:val="0059418D"/>
    <w:rsid w:val="00597D6F"/>
    <w:rsid w:val="005A068A"/>
    <w:rsid w:val="005A2061"/>
    <w:rsid w:val="005A3CA5"/>
    <w:rsid w:val="005A40EC"/>
    <w:rsid w:val="005A5522"/>
    <w:rsid w:val="005A6A97"/>
    <w:rsid w:val="005A73D7"/>
    <w:rsid w:val="005A7A2C"/>
    <w:rsid w:val="005B2CFE"/>
    <w:rsid w:val="005B35C4"/>
    <w:rsid w:val="005B373A"/>
    <w:rsid w:val="005B565C"/>
    <w:rsid w:val="005B60A0"/>
    <w:rsid w:val="005C01B2"/>
    <w:rsid w:val="005C3E9F"/>
    <w:rsid w:val="005C4302"/>
    <w:rsid w:val="005D1E49"/>
    <w:rsid w:val="005D20B9"/>
    <w:rsid w:val="005D29D7"/>
    <w:rsid w:val="005D35B3"/>
    <w:rsid w:val="005D79B0"/>
    <w:rsid w:val="005E3D88"/>
    <w:rsid w:val="005E51CA"/>
    <w:rsid w:val="005F0523"/>
    <w:rsid w:val="005F09F0"/>
    <w:rsid w:val="005F1D62"/>
    <w:rsid w:val="005F3A73"/>
    <w:rsid w:val="005F3B44"/>
    <w:rsid w:val="00600EE4"/>
    <w:rsid w:val="00601577"/>
    <w:rsid w:val="00610FA2"/>
    <w:rsid w:val="00611113"/>
    <w:rsid w:val="00613D0F"/>
    <w:rsid w:val="0062102D"/>
    <w:rsid w:val="00621D08"/>
    <w:rsid w:val="00627780"/>
    <w:rsid w:val="0062778B"/>
    <w:rsid w:val="00632E14"/>
    <w:rsid w:val="006347F6"/>
    <w:rsid w:val="006406B9"/>
    <w:rsid w:val="00641176"/>
    <w:rsid w:val="00641896"/>
    <w:rsid w:val="006436B3"/>
    <w:rsid w:val="00643DBC"/>
    <w:rsid w:val="00646236"/>
    <w:rsid w:val="00647E5D"/>
    <w:rsid w:val="00651A66"/>
    <w:rsid w:val="006576CA"/>
    <w:rsid w:val="00657DBC"/>
    <w:rsid w:val="00660F2A"/>
    <w:rsid w:val="0066452A"/>
    <w:rsid w:val="00665D78"/>
    <w:rsid w:val="00667136"/>
    <w:rsid w:val="0067717E"/>
    <w:rsid w:val="00677A3D"/>
    <w:rsid w:val="0068218D"/>
    <w:rsid w:val="00684399"/>
    <w:rsid w:val="00684B97"/>
    <w:rsid w:val="0068619A"/>
    <w:rsid w:val="00686618"/>
    <w:rsid w:val="00686655"/>
    <w:rsid w:val="00687ABD"/>
    <w:rsid w:val="00691912"/>
    <w:rsid w:val="00691FAC"/>
    <w:rsid w:val="006934EB"/>
    <w:rsid w:val="00693662"/>
    <w:rsid w:val="0069366F"/>
    <w:rsid w:val="00695552"/>
    <w:rsid w:val="00695DE0"/>
    <w:rsid w:val="00696079"/>
    <w:rsid w:val="0069618D"/>
    <w:rsid w:val="006977E1"/>
    <w:rsid w:val="006A1321"/>
    <w:rsid w:val="006A7138"/>
    <w:rsid w:val="006A78A4"/>
    <w:rsid w:val="006B06BD"/>
    <w:rsid w:val="006B0CF0"/>
    <w:rsid w:val="006B47C0"/>
    <w:rsid w:val="006B4FB4"/>
    <w:rsid w:val="006B5C21"/>
    <w:rsid w:val="006B656A"/>
    <w:rsid w:val="006B7071"/>
    <w:rsid w:val="006B73DA"/>
    <w:rsid w:val="006C004F"/>
    <w:rsid w:val="006C1722"/>
    <w:rsid w:val="006C2AB7"/>
    <w:rsid w:val="006C619D"/>
    <w:rsid w:val="006D4B81"/>
    <w:rsid w:val="006E02E5"/>
    <w:rsid w:val="006E4240"/>
    <w:rsid w:val="006E6553"/>
    <w:rsid w:val="006F117B"/>
    <w:rsid w:val="006F1558"/>
    <w:rsid w:val="006F51C9"/>
    <w:rsid w:val="007054F1"/>
    <w:rsid w:val="007057ED"/>
    <w:rsid w:val="00706EAB"/>
    <w:rsid w:val="007075BA"/>
    <w:rsid w:val="007128ED"/>
    <w:rsid w:val="007146B6"/>
    <w:rsid w:val="007168B8"/>
    <w:rsid w:val="00722801"/>
    <w:rsid w:val="00723DB9"/>
    <w:rsid w:val="00727F56"/>
    <w:rsid w:val="00730049"/>
    <w:rsid w:val="0073312E"/>
    <w:rsid w:val="00736136"/>
    <w:rsid w:val="007471D6"/>
    <w:rsid w:val="00750716"/>
    <w:rsid w:val="00756146"/>
    <w:rsid w:val="00757587"/>
    <w:rsid w:val="00764C74"/>
    <w:rsid w:val="007651A8"/>
    <w:rsid w:val="007660FA"/>
    <w:rsid w:val="00771632"/>
    <w:rsid w:val="00773D7F"/>
    <w:rsid w:val="00774400"/>
    <w:rsid w:val="007749A0"/>
    <w:rsid w:val="00775152"/>
    <w:rsid w:val="0077752B"/>
    <w:rsid w:val="0078069E"/>
    <w:rsid w:val="007848A8"/>
    <w:rsid w:val="007905A9"/>
    <w:rsid w:val="00792A37"/>
    <w:rsid w:val="007933CD"/>
    <w:rsid w:val="0079367D"/>
    <w:rsid w:val="007971E8"/>
    <w:rsid w:val="007A10E8"/>
    <w:rsid w:val="007A3447"/>
    <w:rsid w:val="007A6538"/>
    <w:rsid w:val="007A750D"/>
    <w:rsid w:val="007B17D1"/>
    <w:rsid w:val="007B2F83"/>
    <w:rsid w:val="007B3B77"/>
    <w:rsid w:val="007B3D0F"/>
    <w:rsid w:val="007B3EC5"/>
    <w:rsid w:val="007C0C3C"/>
    <w:rsid w:val="007C255C"/>
    <w:rsid w:val="007C3725"/>
    <w:rsid w:val="007C5BD3"/>
    <w:rsid w:val="007D2AA3"/>
    <w:rsid w:val="007D2B31"/>
    <w:rsid w:val="007D45B3"/>
    <w:rsid w:val="007D6F74"/>
    <w:rsid w:val="007E390D"/>
    <w:rsid w:val="007E6358"/>
    <w:rsid w:val="007E7FE4"/>
    <w:rsid w:val="007F6956"/>
    <w:rsid w:val="00801BBD"/>
    <w:rsid w:val="00803185"/>
    <w:rsid w:val="00804F73"/>
    <w:rsid w:val="0080626A"/>
    <w:rsid w:val="00813D65"/>
    <w:rsid w:val="008152EA"/>
    <w:rsid w:val="00816195"/>
    <w:rsid w:val="00820D22"/>
    <w:rsid w:val="00821002"/>
    <w:rsid w:val="00821BEC"/>
    <w:rsid w:val="00822066"/>
    <w:rsid w:val="008228D5"/>
    <w:rsid w:val="00826CA8"/>
    <w:rsid w:val="00830653"/>
    <w:rsid w:val="00830BC8"/>
    <w:rsid w:val="00836581"/>
    <w:rsid w:val="00837B2F"/>
    <w:rsid w:val="00844B21"/>
    <w:rsid w:val="008467AC"/>
    <w:rsid w:val="00852295"/>
    <w:rsid w:val="008528D9"/>
    <w:rsid w:val="00852ABF"/>
    <w:rsid w:val="00856C73"/>
    <w:rsid w:val="00856E4A"/>
    <w:rsid w:val="00861BF7"/>
    <w:rsid w:val="00864964"/>
    <w:rsid w:val="00870199"/>
    <w:rsid w:val="008757F6"/>
    <w:rsid w:val="008762BC"/>
    <w:rsid w:val="00876D9E"/>
    <w:rsid w:val="008800EF"/>
    <w:rsid w:val="00882973"/>
    <w:rsid w:val="00885328"/>
    <w:rsid w:val="00886B6B"/>
    <w:rsid w:val="00886F9F"/>
    <w:rsid w:val="00891F1D"/>
    <w:rsid w:val="00892496"/>
    <w:rsid w:val="00892586"/>
    <w:rsid w:val="008943F4"/>
    <w:rsid w:val="00895843"/>
    <w:rsid w:val="008A090A"/>
    <w:rsid w:val="008A1414"/>
    <w:rsid w:val="008A229C"/>
    <w:rsid w:val="008A283C"/>
    <w:rsid w:val="008A6602"/>
    <w:rsid w:val="008B21D2"/>
    <w:rsid w:val="008B2619"/>
    <w:rsid w:val="008B55E5"/>
    <w:rsid w:val="008B5CF3"/>
    <w:rsid w:val="008C1932"/>
    <w:rsid w:val="008C2454"/>
    <w:rsid w:val="008C545C"/>
    <w:rsid w:val="008C61F8"/>
    <w:rsid w:val="008C72BF"/>
    <w:rsid w:val="008D4ED5"/>
    <w:rsid w:val="008D55C8"/>
    <w:rsid w:val="008E2EA4"/>
    <w:rsid w:val="008E5E96"/>
    <w:rsid w:val="008E62BC"/>
    <w:rsid w:val="008F0A25"/>
    <w:rsid w:val="008F2769"/>
    <w:rsid w:val="008F3348"/>
    <w:rsid w:val="008F4FDF"/>
    <w:rsid w:val="008F50FC"/>
    <w:rsid w:val="008F5848"/>
    <w:rsid w:val="00900E68"/>
    <w:rsid w:val="00903583"/>
    <w:rsid w:val="00906E7A"/>
    <w:rsid w:val="00907E44"/>
    <w:rsid w:val="00910F82"/>
    <w:rsid w:val="0091530B"/>
    <w:rsid w:val="009167E4"/>
    <w:rsid w:val="009174D8"/>
    <w:rsid w:val="00921BDF"/>
    <w:rsid w:val="00923B9C"/>
    <w:rsid w:val="00923D58"/>
    <w:rsid w:val="00927EDF"/>
    <w:rsid w:val="00933D72"/>
    <w:rsid w:val="00937E07"/>
    <w:rsid w:val="00942DE3"/>
    <w:rsid w:val="00943ACF"/>
    <w:rsid w:val="00950332"/>
    <w:rsid w:val="00953C76"/>
    <w:rsid w:val="009540CC"/>
    <w:rsid w:val="00956093"/>
    <w:rsid w:val="00957382"/>
    <w:rsid w:val="00960C78"/>
    <w:rsid w:val="00961FD5"/>
    <w:rsid w:val="009671E2"/>
    <w:rsid w:val="00967CEF"/>
    <w:rsid w:val="009710E1"/>
    <w:rsid w:val="009776F1"/>
    <w:rsid w:val="0098097C"/>
    <w:rsid w:val="009815B4"/>
    <w:rsid w:val="009816D3"/>
    <w:rsid w:val="009831A1"/>
    <w:rsid w:val="0099497B"/>
    <w:rsid w:val="00995B99"/>
    <w:rsid w:val="0099796D"/>
    <w:rsid w:val="009A1638"/>
    <w:rsid w:val="009A7000"/>
    <w:rsid w:val="009B154C"/>
    <w:rsid w:val="009B722C"/>
    <w:rsid w:val="009C1E14"/>
    <w:rsid w:val="009C4F3D"/>
    <w:rsid w:val="009C51BF"/>
    <w:rsid w:val="009C6890"/>
    <w:rsid w:val="009C6C50"/>
    <w:rsid w:val="009C72E4"/>
    <w:rsid w:val="009D05E5"/>
    <w:rsid w:val="009D0779"/>
    <w:rsid w:val="009D50EF"/>
    <w:rsid w:val="009D6F24"/>
    <w:rsid w:val="009D7AC8"/>
    <w:rsid w:val="009D7E9D"/>
    <w:rsid w:val="009E1AB8"/>
    <w:rsid w:val="009E2811"/>
    <w:rsid w:val="009E48D4"/>
    <w:rsid w:val="009F1EB5"/>
    <w:rsid w:val="009F227C"/>
    <w:rsid w:val="009F2C8D"/>
    <w:rsid w:val="009F3420"/>
    <w:rsid w:val="00A050BF"/>
    <w:rsid w:val="00A10785"/>
    <w:rsid w:val="00A15F1B"/>
    <w:rsid w:val="00A172E6"/>
    <w:rsid w:val="00A2004B"/>
    <w:rsid w:val="00A25597"/>
    <w:rsid w:val="00A26CA7"/>
    <w:rsid w:val="00A35902"/>
    <w:rsid w:val="00A37C80"/>
    <w:rsid w:val="00A41327"/>
    <w:rsid w:val="00A43387"/>
    <w:rsid w:val="00A46376"/>
    <w:rsid w:val="00A47298"/>
    <w:rsid w:val="00A508C7"/>
    <w:rsid w:val="00A5165C"/>
    <w:rsid w:val="00A51DBD"/>
    <w:rsid w:val="00A51FFC"/>
    <w:rsid w:val="00A52D35"/>
    <w:rsid w:val="00A531E6"/>
    <w:rsid w:val="00A54252"/>
    <w:rsid w:val="00A54F8C"/>
    <w:rsid w:val="00A55690"/>
    <w:rsid w:val="00A60337"/>
    <w:rsid w:val="00A636A5"/>
    <w:rsid w:val="00A64067"/>
    <w:rsid w:val="00A70B00"/>
    <w:rsid w:val="00A7242F"/>
    <w:rsid w:val="00A73A8D"/>
    <w:rsid w:val="00A76554"/>
    <w:rsid w:val="00A83365"/>
    <w:rsid w:val="00A84C9D"/>
    <w:rsid w:val="00A863B4"/>
    <w:rsid w:val="00A9043E"/>
    <w:rsid w:val="00A908E7"/>
    <w:rsid w:val="00A92688"/>
    <w:rsid w:val="00A93204"/>
    <w:rsid w:val="00A93A7E"/>
    <w:rsid w:val="00A9473B"/>
    <w:rsid w:val="00A95816"/>
    <w:rsid w:val="00A97EED"/>
    <w:rsid w:val="00AA0DF0"/>
    <w:rsid w:val="00AA1DB5"/>
    <w:rsid w:val="00AA59C3"/>
    <w:rsid w:val="00AA7A77"/>
    <w:rsid w:val="00AB0EAA"/>
    <w:rsid w:val="00AB19EA"/>
    <w:rsid w:val="00AB25F6"/>
    <w:rsid w:val="00AB7AC6"/>
    <w:rsid w:val="00AC04B5"/>
    <w:rsid w:val="00AC7B5B"/>
    <w:rsid w:val="00AD3E49"/>
    <w:rsid w:val="00AE0A0F"/>
    <w:rsid w:val="00AE3697"/>
    <w:rsid w:val="00AE7C46"/>
    <w:rsid w:val="00AF5042"/>
    <w:rsid w:val="00AF7B45"/>
    <w:rsid w:val="00B0109A"/>
    <w:rsid w:val="00B06C1D"/>
    <w:rsid w:val="00B07420"/>
    <w:rsid w:val="00B0756B"/>
    <w:rsid w:val="00B123C8"/>
    <w:rsid w:val="00B14A5A"/>
    <w:rsid w:val="00B17EBE"/>
    <w:rsid w:val="00B20699"/>
    <w:rsid w:val="00B22A64"/>
    <w:rsid w:val="00B237A9"/>
    <w:rsid w:val="00B30DDB"/>
    <w:rsid w:val="00B36ACD"/>
    <w:rsid w:val="00B40368"/>
    <w:rsid w:val="00B5183E"/>
    <w:rsid w:val="00B53942"/>
    <w:rsid w:val="00B53F32"/>
    <w:rsid w:val="00B56B44"/>
    <w:rsid w:val="00B61475"/>
    <w:rsid w:val="00B62FE0"/>
    <w:rsid w:val="00B63CB2"/>
    <w:rsid w:val="00B653B1"/>
    <w:rsid w:val="00B766BF"/>
    <w:rsid w:val="00B7705C"/>
    <w:rsid w:val="00B8076C"/>
    <w:rsid w:val="00B80FAB"/>
    <w:rsid w:val="00B8189C"/>
    <w:rsid w:val="00B844D0"/>
    <w:rsid w:val="00B849AC"/>
    <w:rsid w:val="00B87729"/>
    <w:rsid w:val="00B87AE4"/>
    <w:rsid w:val="00B91CD5"/>
    <w:rsid w:val="00B920B8"/>
    <w:rsid w:val="00B952EB"/>
    <w:rsid w:val="00BA036A"/>
    <w:rsid w:val="00BA21CA"/>
    <w:rsid w:val="00BA48C3"/>
    <w:rsid w:val="00BA6E97"/>
    <w:rsid w:val="00BB1E55"/>
    <w:rsid w:val="00BB4009"/>
    <w:rsid w:val="00BB4167"/>
    <w:rsid w:val="00BB443F"/>
    <w:rsid w:val="00BB4893"/>
    <w:rsid w:val="00BB5621"/>
    <w:rsid w:val="00BB57AD"/>
    <w:rsid w:val="00BB5B1B"/>
    <w:rsid w:val="00BB5E4A"/>
    <w:rsid w:val="00BC2D63"/>
    <w:rsid w:val="00BC364D"/>
    <w:rsid w:val="00BC3BD4"/>
    <w:rsid w:val="00BC5B70"/>
    <w:rsid w:val="00BC7734"/>
    <w:rsid w:val="00BD0F0C"/>
    <w:rsid w:val="00BD3981"/>
    <w:rsid w:val="00BD46FE"/>
    <w:rsid w:val="00BD5EBF"/>
    <w:rsid w:val="00BD7A84"/>
    <w:rsid w:val="00BD7DD7"/>
    <w:rsid w:val="00BE1C4F"/>
    <w:rsid w:val="00BE2C15"/>
    <w:rsid w:val="00BF03F1"/>
    <w:rsid w:val="00BF221A"/>
    <w:rsid w:val="00BF27A5"/>
    <w:rsid w:val="00BF31B4"/>
    <w:rsid w:val="00BF5BFE"/>
    <w:rsid w:val="00BF6C51"/>
    <w:rsid w:val="00BF7E27"/>
    <w:rsid w:val="00C03A6B"/>
    <w:rsid w:val="00C05D6A"/>
    <w:rsid w:val="00C06FD6"/>
    <w:rsid w:val="00C1757F"/>
    <w:rsid w:val="00C203D5"/>
    <w:rsid w:val="00C22D39"/>
    <w:rsid w:val="00C22FAC"/>
    <w:rsid w:val="00C26BBD"/>
    <w:rsid w:val="00C308B5"/>
    <w:rsid w:val="00C3308F"/>
    <w:rsid w:val="00C3694F"/>
    <w:rsid w:val="00C376E3"/>
    <w:rsid w:val="00C40344"/>
    <w:rsid w:val="00C5079C"/>
    <w:rsid w:val="00C60E21"/>
    <w:rsid w:val="00C61A15"/>
    <w:rsid w:val="00C62B42"/>
    <w:rsid w:val="00C63708"/>
    <w:rsid w:val="00C67556"/>
    <w:rsid w:val="00C72249"/>
    <w:rsid w:val="00C7698D"/>
    <w:rsid w:val="00C81456"/>
    <w:rsid w:val="00C82A13"/>
    <w:rsid w:val="00C838A5"/>
    <w:rsid w:val="00C873AA"/>
    <w:rsid w:val="00C9345E"/>
    <w:rsid w:val="00C93522"/>
    <w:rsid w:val="00C936FB"/>
    <w:rsid w:val="00C94745"/>
    <w:rsid w:val="00C95024"/>
    <w:rsid w:val="00C95E8F"/>
    <w:rsid w:val="00C97DB2"/>
    <w:rsid w:val="00CA0CB4"/>
    <w:rsid w:val="00CA224C"/>
    <w:rsid w:val="00CA2402"/>
    <w:rsid w:val="00CA5733"/>
    <w:rsid w:val="00CA7A0C"/>
    <w:rsid w:val="00CA7D9C"/>
    <w:rsid w:val="00CB1FC4"/>
    <w:rsid w:val="00CB46B5"/>
    <w:rsid w:val="00CB7098"/>
    <w:rsid w:val="00CC0ACF"/>
    <w:rsid w:val="00CC0FE1"/>
    <w:rsid w:val="00CC372B"/>
    <w:rsid w:val="00CC377A"/>
    <w:rsid w:val="00CC4F46"/>
    <w:rsid w:val="00CD09E4"/>
    <w:rsid w:val="00CD4A15"/>
    <w:rsid w:val="00CE1CAF"/>
    <w:rsid w:val="00CE1DDE"/>
    <w:rsid w:val="00CE30B1"/>
    <w:rsid w:val="00CE33E4"/>
    <w:rsid w:val="00CE62E0"/>
    <w:rsid w:val="00CF07A2"/>
    <w:rsid w:val="00CF18A3"/>
    <w:rsid w:val="00CF30E4"/>
    <w:rsid w:val="00CF7EA9"/>
    <w:rsid w:val="00D00349"/>
    <w:rsid w:val="00D00801"/>
    <w:rsid w:val="00D0140C"/>
    <w:rsid w:val="00D07493"/>
    <w:rsid w:val="00D10C6D"/>
    <w:rsid w:val="00D118F9"/>
    <w:rsid w:val="00D11B7D"/>
    <w:rsid w:val="00D12753"/>
    <w:rsid w:val="00D1624A"/>
    <w:rsid w:val="00D202FB"/>
    <w:rsid w:val="00D25638"/>
    <w:rsid w:val="00D27B4F"/>
    <w:rsid w:val="00D34472"/>
    <w:rsid w:val="00D34721"/>
    <w:rsid w:val="00D34F77"/>
    <w:rsid w:val="00D45918"/>
    <w:rsid w:val="00D45B67"/>
    <w:rsid w:val="00D4633F"/>
    <w:rsid w:val="00D46675"/>
    <w:rsid w:val="00D53A7C"/>
    <w:rsid w:val="00D65C8A"/>
    <w:rsid w:val="00D70703"/>
    <w:rsid w:val="00D70FFE"/>
    <w:rsid w:val="00D717A6"/>
    <w:rsid w:val="00D7472C"/>
    <w:rsid w:val="00D81C4F"/>
    <w:rsid w:val="00D83AFB"/>
    <w:rsid w:val="00D852DA"/>
    <w:rsid w:val="00D94B8B"/>
    <w:rsid w:val="00D9567A"/>
    <w:rsid w:val="00D963AF"/>
    <w:rsid w:val="00DA0ECE"/>
    <w:rsid w:val="00DA4730"/>
    <w:rsid w:val="00DA65B8"/>
    <w:rsid w:val="00DA7C4D"/>
    <w:rsid w:val="00DB034F"/>
    <w:rsid w:val="00DB2BB6"/>
    <w:rsid w:val="00DB4034"/>
    <w:rsid w:val="00DC0BCC"/>
    <w:rsid w:val="00DC37DE"/>
    <w:rsid w:val="00DC5148"/>
    <w:rsid w:val="00DC61C5"/>
    <w:rsid w:val="00DC750A"/>
    <w:rsid w:val="00DD43DC"/>
    <w:rsid w:val="00DD4A3C"/>
    <w:rsid w:val="00DD73E6"/>
    <w:rsid w:val="00DE0C0B"/>
    <w:rsid w:val="00DE1E30"/>
    <w:rsid w:val="00DE555B"/>
    <w:rsid w:val="00DE77F0"/>
    <w:rsid w:val="00DF6E85"/>
    <w:rsid w:val="00DF7B37"/>
    <w:rsid w:val="00E019F2"/>
    <w:rsid w:val="00E01A41"/>
    <w:rsid w:val="00E07DCF"/>
    <w:rsid w:val="00E11120"/>
    <w:rsid w:val="00E1150C"/>
    <w:rsid w:val="00E11BA3"/>
    <w:rsid w:val="00E13738"/>
    <w:rsid w:val="00E145E4"/>
    <w:rsid w:val="00E149E2"/>
    <w:rsid w:val="00E14C00"/>
    <w:rsid w:val="00E172F9"/>
    <w:rsid w:val="00E176A1"/>
    <w:rsid w:val="00E17AC4"/>
    <w:rsid w:val="00E22204"/>
    <w:rsid w:val="00E26AEE"/>
    <w:rsid w:val="00E31955"/>
    <w:rsid w:val="00E32333"/>
    <w:rsid w:val="00E34B53"/>
    <w:rsid w:val="00E36C8D"/>
    <w:rsid w:val="00E46E5E"/>
    <w:rsid w:val="00E47EB8"/>
    <w:rsid w:val="00E50988"/>
    <w:rsid w:val="00E50F39"/>
    <w:rsid w:val="00E53FC7"/>
    <w:rsid w:val="00E56265"/>
    <w:rsid w:val="00E56F44"/>
    <w:rsid w:val="00E6428E"/>
    <w:rsid w:val="00E66034"/>
    <w:rsid w:val="00E70AA1"/>
    <w:rsid w:val="00E72DB5"/>
    <w:rsid w:val="00E73762"/>
    <w:rsid w:val="00E73E57"/>
    <w:rsid w:val="00E74CAB"/>
    <w:rsid w:val="00E75FEA"/>
    <w:rsid w:val="00E7657C"/>
    <w:rsid w:val="00E80DA9"/>
    <w:rsid w:val="00E819D9"/>
    <w:rsid w:val="00E84D17"/>
    <w:rsid w:val="00E855CA"/>
    <w:rsid w:val="00E85954"/>
    <w:rsid w:val="00E86A21"/>
    <w:rsid w:val="00E94CD2"/>
    <w:rsid w:val="00E9544B"/>
    <w:rsid w:val="00E95A2A"/>
    <w:rsid w:val="00E95DA6"/>
    <w:rsid w:val="00EA2CD7"/>
    <w:rsid w:val="00EA4989"/>
    <w:rsid w:val="00EB070B"/>
    <w:rsid w:val="00EB2A6E"/>
    <w:rsid w:val="00EB34E1"/>
    <w:rsid w:val="00EB3BD1"/>
    <w:rsid w:val="00EB7D16"/>
    <w:rsid w:val="00EC04BC"/>
    <w:rsid w:val="00EC1EA2"/>
    <w:rsid w:val="00EC299F"/>
    <w:rsid w:val="00EC60FA"/>
    <w:rsid w:val="00EC7E53"/>
    <w:rsid w:val="00ED113C"/>
    <w:rsid w:val="00ED4774"/>
    <w:rsid w:val="00ED5826"/>
    <w:rsid w:val="00ED7321"/>
    <w:rsid w:val="00ED7BBD"/>
    <w:rsid w:val="00ED7C41"/>
    <w:rsid w:val="00EE21C7"/>
    <w:rsid w:val="00EE42E7"/>
    <w:rsid w:val="00EE4D27"/>
    <w:rsid w:val="00EF084C"/>
    <w:rsid w:val="00EF2562"/>
    <w:rsid w:val="00EF327D"/>
    <w:rsid w:val="00EF403B"/>
    <w:rsid w:val="00EF5D76"/>
    <w:rsid w:val="00F05005"/>
    <w:rsid w:val="00F060B7"/>
    <w:rsid w:val="00F0700D"/>
    <w:rsid w:val="00F1526A"/>
    <w:rsid w:val="00F16DCB"/>
    <w:rsid w:val="00F229CC"/>
    <w:rsid w:val="00F246E0"/>
    <w:rsid w:val="00F25C58"/>
    <w:rsid w:val="00F27BBC"/>
    <w:rsid w:val="00F30AB7"/>
    <w:rsid w:val="00F33C26"/>
    <w:rsid w:val="00F33F81"/>
    <w:rsid w:val="00F357F1"/>
    <w:rsid w:val="00F35E97"/>
    <w:rsid w:val="00F37941"/>
    <w:rsid w:val="00F37B4C"/>
    <w:rsid w:val="00F40D73"/>
    <w:rsid w:val="00F421BD"/>
    <w:rsid w:val="00F43DA2"/>
    <w:rsid w:val="00F44A0E"/>
    <w:rsid w:val="00F51E5A"/>
    <w:rsid w:val="00F51F66"/>
    <w:rsid w:val="00F52600"/>
    <w:rsid w:val="00F633CD"/>
    <w:rsid w:val="00F64312"/>
    <w:rsid w:val="00F66E58"/>
    <w:rsid w:val="00F676EA"/>
    <w:rsid w:val="00F70825"/>
    <w:rsid w:val="00F73786"/>
    <w:rsid w:val="00F75F29"/>
    <w:rsid w:val="00F77570"/>
    <w:rsid w:val="00F8192A"/>
    <w:rsid w:val="00F81D6D"/>
    <w:rsid w:val="00F823F8"/>
    <w:rsid w:val="00F83F20"/>
    <w:rsid w:val="00F870DA"/>
    <w:rsid w:val="00F9142E"/>
    <w:rsid w:val="00F95B63"/>
    <w:rsid w:val="00F97E63"/>
    <w:rsid w:val="00FA1680"/>
    <w:rsid w:val="00FA2AE3"/>
    <w:rsid w:val="00FA3DC1"/>
    <w:rsid w:val="00FA403D"/>
    <w:rsid w:val="00FB0406"/>
    <w:rsid w:val="00FB0433"/>
    <w:rsid w:val="00FB1577"/>
    <w:rsid w:val="00FB17E3"/>
    <w:rsid w:val="00FB7AF2"/>
    <w:rsid w:val="00FC03B5"/>
    <w:rsid w:val="00FC0A38"/>
    <w:rsid w:val="00FD38CB"/>
    <w:rsid w:val="00FD4000"/>
    <w:rsid w:val="00FD52EC"/>
    <w:rsid w:val="00FD6721"/>
    <w:rsid w:val="00FE246A"/>
    <w:rsid w:val="00FE3F9D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BF2E"/>
  <w15:docId w15:val="{0919E5F1-A920-4AB2-8211-1AFCA1B4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49C7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E49C7"/>
    <w:pPr>
      <w:keepNext/>
      <w:keepLines/>
      <w:numPr>
        <w:numId w:val="5"/>
      </w:numPr>
      <w:spacing w:before="240" w:after="0"/>
      <w:ind w:left="432"/>
      <w:outlineLvl w:val="0"/>
    </w:pPr>
    <w:rPr>
      <w:rFonts w:asciiTheme="majorHAnsi" w:hAnsiTheme="majorHAnsi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E49C7"/>
    <w:pPr>
      <w:numPr>
        <w:ilvl w:val="1"/>
        <w:numId w:val="5"/>
      </w:numPr>
      <w:ind w:left="576"/>
      <w:contextualSpacing/>
      <w:outlineLvl w:val="1"/>
    </w:pPr>
    <w:rPr>
      <w:rFonts w:asciiTheme="majorHAnsi" w:hAnsiTheme="majorHAns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749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749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749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749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749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749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749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rsid w:val="000A7493"/>
    <w:rPr>
      <w:rFonts w:asciiTheme="majorHAnsi" w:hAnsiTheme="majorHAnsi"/>
      <w:b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A7493"/>
    <w:pPr>
      <w:jc w:val="center"/>
    </w:pPr>
    <w:rPr>
      <w:rFonts w:asciiTheme="majorHAnsi" w:hAnsiTheme="majorHAnsi"/>
      <w:b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0A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0A749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E49C7"/>
    <w:rPr>
      <w:rFonts w:asciiTheme="majorHAnsi" w:hAnsiTheme="majorHAnsi"/>
      <w:b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E49C7"/>
    <w:rPr>
      <w:rFonts w:asciiTheme="majorHAnsi" w:hAnsiTheme="majorHAnsi"/>
      <w:b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749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749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749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749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74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7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ABF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85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ABF"/>
    <w:rPr>
      <w:sz w:val="24"/>
    </w:rPr>
  </w:style>
  <w:style w:type="table" w:styleId="Mkatabulky">
    <w:name w:val="Table Grid"/>
    <w:basedOn w:val="Normlntabulka"/>
    <w:uiPriority w:val="39"/>
    <w:rsid w:val="004B5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3186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186C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82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E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1341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7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82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2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202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92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4239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972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4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7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5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34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41478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356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586514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1093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10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30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90464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9151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66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99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8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4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27987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3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0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8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34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15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Vlastn&#237;%20&#353;ablony%20Office\Zapisy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4E128D5A-AA7C-4137-803E-399E6394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Zapisy</Template>
  <TotalTime>56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Jaroslav Říha</cp:lastModifiedBy>
  <cp:revision>5</cp:revision>
  <dcterms:created xsi:type="dcterms:W3CDTF">2025-04-17T18:54:00Z</dcterms:created>
  <dcterms:modified xsi:type="dcterms:W3CDTF">2025-04-18T10:18:00Z</dcterms:modified>
</cp:coreProperties>
</file>