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2630F" w14:textId="53B5C075" w:rsidR="00524234" w:rsidRPr="00D4633F" w:rsidRDefault="000A7493" w:rsidP="000E49C7">
      <w:pPr>
        <w:jc w:val="center"/>
        <w:rPr>
          <w:color w:val="00B050"/>
        </w:rPr>
      </w:pPr>
      <w:r w:rsidRPr="000A7493">
        <w:rPr>
          <w:rStyle w:val="NzevChar"/>
        </w:rPr>
        <w:t xml:space="preserve">Zápis č. </w:t>
      </w:r>
      <w:r w:rsidR="00953C76">
        <w:rPr>
          <w:rStyle w:val="NzevChar"/>
        </w:rPr>
        <w:t>1</w:t>
      </w:r>
      <w:r w:rsidR="00116D21">
        <w:rPr>
          <w:rStyle w:val="NzevChar"/>
        </w:rPr>
        <w:t>/20</w:t>
      </w:r>
      <w:r w:rsidR="00475DBD">
        <w:rPr>
          <w:rStyle w:val="NzevChar"/>
        </w:rPr>
        <w:t>2</w:t>
      </w:r>
      <w:r w:rsidR="00B53F32">
        <w:rPr>
          <w:rStyle w:val="NzevChar"/>
        </w:rPr>
        <w:t>5</w:t>
      </w:r>
      <w:r w:rsidRPr="000A7493">
        <w:rPr>
          <w:rStyle w:val="NzevChar"/>
        </w:rPr>
        <w:br/>
        <w:t xml:space="preserve">z jednání </w:t>
      </w:r>
      <w:r w:rsidR="00116D21">
        <w:rPr>
          <w:rStyle w:val="NzevChar"/>
        </w:rPr>
        <w:t>výboru</w:t>
      </w:r>
      <w:r w:rsidRPr="000A7493">
        <w:rPr>
          <w:rStyle w:val="NzevChar"/>
        </w:rPr>
        <w:t xml:space="preserve"> Klubu šachistů Říčany 1925</w:t>
      </w:r>
      <w:r w:rsidRPr="000A7493">
        <w:rPr>
          <w:rStyle w:val="NzevChar"/>
        </w:rPr>
        <w:br/>
      </w:r>
      <w:r w:rsidR="002664C6" w:rsidRPr="002664C6">
        <w:t xml:space="preserve">ze dne </w:t>
      </w:r>
      <w:r w:rsidR="00A37C80">
        <w:t>2</w:t>
      </w:r>
      <w:r w:rsidR="00EB070B">
        <w:t>3</w:t>
      </w:r>
      <w:r w:rsidR="00A37C80">
        <w:t>.</w:t>
      </w:r>
      <w:r w:rsidR="002D6FF1">
        <w:t>1.</w:t>
      </w:r>
      <w:r w:rsidR="0020199B">
        <w:t>202</w:t>
      </w:r>
      <w:r w:rsidR="00EB070B">
        <w:t>5</w:t>
      </w:r>
      <w:r w:rsidR="00C97DB2">
        <w:t xml:space="preserve"> </w:t>
      </w:r>
    </w:p>
    <w:p w14:paraId="2B4001B0" w14:textId="1A09C2D3" w:rsidR="00E72DB5" w:rsidRDefault="000A7493" w:rsidP="000E49C7">
      <w:pPr>
        <w:rPr>
          <w:rFonts w:ascii="Times New Roman" w:hAnsi="Times New Roman" w:cs="Times New Roman"/>
        </w:rPr>
      </w:pPr>
      <w:r w:rsidRPr="00A7242F">
        <w:rPr>
          <w:rFonts w:ascii="Times New Roman" w:hAnsi="Times New Roman" w:cs="Times New Roman"/>
          <w:b/>
        </w:rPr>
        <w:t>Přítomni:</w:t>
      </w:r>
      <w:r w:rsidR="00803185" w:rsidRPr="00A7242F">
        <w:rPr>
          <w:rFonts w:ascii="Times New Roman" w:hAnsi="Times New Roman" w:cs="Times New Roman"/>
        </w:rPr>
        <w:t xml:space="preserve"> </w:t>
      </w:r>
      <w:r w:rsidR="00116D21" w:rsidRPr="00A7242F">
        <w:rPr>
          <w:rFonts w:ascii="Times New Roman" w:hAnsi="Times New Roman" w:cs="Times New Roman"/>
        </w:rPr>
        <w:t>J. Říha,</w:t>
      </w:r>
      <w:r w:rsidR="00C5079C" w:rsidRPr="00A7242F">
        <w:rPr>
          <w:rFonts w:ascii="Times New Roman" w:hAnsi="Times New Roman" w:cs="Times New Roman"/>
        </w:rPr>
        <w:t xml:space="preserve"> S. Stárek</w:t>
      </w:r>
      <w:r w:rsidR="00F05005" w:rsidRPr="00A7242F">
        <w:rPr>
          <w:rFonts w:ascii="Times New Roman" w:hAnsi="Times New Roman" w:cs="Times New Roman"/>
        </w:rPr>
        <w:t xml:space="preserve">, </w:t>
      </w:r>
      <w:r w:rsidR="00491323" w:rsidRPr="00A7242F">
        <w:rPr>
          <w:rFonts w:ascii="Times New Roman" w:hAnsi="Times New Roman" w:cs="Times New Roman"/>
        </w:rPr>
        <w:t>H. Lacinová</w:t>
      </w:r>
      <w:r w:rsidR="00BF5BFE" w:rsidRPr="00A7242F">
        <w:rPr>
          <w:rFonts w:ascii="Times New Roman" w:hAnsi="Times New Roman" w:cs="Times New Roman"/>
        </w:rPr>
        <w:t>,</w:t>
      </w:r>
      <w:r w:rsidR="00525271">
        <w:rPr>
          <w:rFonts w:ascii="Times New Roman" w:hAnsi="Times New Roman" w:cs="Times New Roman"/>
        </w:rPr>
        <w:t xml:space="preserve"> </w:t>
      </w:r>
      <w:r w:rsidR="00B40368">
        <w:rPr>
          <w:rFonts w:ascii="Times New Roman" w:hAnsi="Times New Roman" w:cs="Times New Roman"/>
        </w:rPr>
        <w:t>M J</w:t>
      </w:r>
      <w:r w:rsidR="00B40368" w:rsidRPr="00A7242F">
        <w:rPr>
          <w:rFonts w:ascii="Times New Roman" w:hAnsi="Times New Roman" w:cs="Times New Roman"/>
        </w:rPr>
        <w:t>iroušková</w:t>
      </w:r>
      <w:r w:rsidR="00EB070B">
        <w:rPr>
          <w:rFonts w:ascii="Times New Roman" w:hAnsi="Times New Roman" w:cs="Times New Roman"/>
        </w:rPr>
        <w:t xml:space="preserve">, </w:t>
      </w:r>
      <w:r w:rsidR="00525271">
        <w:rPr>
          <w:rFonts w:ascii="Times New Roman" w:hAnsi="Times New Roman" w:cs="Times New Roman"/>
        </w:rPr>
        <w:t>J. Vilímová</w:t>
      </w:r>
      <w:r w:rsidR="00EB070B">
        <w:rPr>
          <w:rFonts w:ascii="Times New Roman" w:hAnsi="Times New Roman" w:cs="Times New Roman"/>
        </w:rPr>
        <w:t xml:space="preserve">, </w:t>
      </w:r>
      <w:r w:rsidR="00EB070B" w:rsidRPr="00A7242F">
        <w:rPr>
          <w:rFonts w:ascii="Times New Roman" w:hAnsi="Times New Roman" w:cs="Times New Roman"/>
        </w:rPr>
        <w:t>J. Němec,</w:t>
      </w:r>
    </w:p>
    <w:p w14:paraId="43EE9AF7" w14:textId="3A09EB2B" w:rsidR="004B72E9" w:rsidRPr="00A7242F" w:rsidRDefault="004B72E9" w:rsidP="000E49C7">
      <w:pPr>
        <w:rPr>
          <w:rFonts w:ascii="Times New Roman" w:hAnsi="Times New Roman" w:cs="Times New Roman"/>
        </w:rPr>
      </w:pPr>
      <w:r w:rsidRPr="004B72E9">
        <w:rPr>
          <w:rFonts w:ascii="Times New Roman" w:hAnsi="Times New Roman" w:cs="Times New Roman"/>
          <w:b/>
          <w:bCs/>
        </w:rPr>
        <w:t>Omluven</w:t>
      </w:r>
      <w:r>
        <w:rPr>
          <w:rFonts w:ascii="Times New Roman" w:hAnsi="Times New Roman" w:cs="Times New Roman"/>
        </w:rPr>
        <w:t xml:space="preserve">: </w:t>
      </w:r>
      <w:r w:rsidR="00EB070B" w:rsidRPr="00A7242F">
        <w:rPr>
          <w:rFonts w:ascii="Times New Roman" w:hAnsi="Times New Roman" w:cs="Times New Roman"/>
        </w:rPr>
        <w:t>Z. Voráček</w:t>
      </w:r>
    </w:p>
    <w:p w14:paraId="07B4B78A" w14:textId="59245577" w:rsidR="002E14D0" w:rsidRPr="00A7242F" w:rsidRDefault="002E14D0" w:rsidP="00A7242F">
      <w:pPr>
        <w:pStyle w:val="Nadpis1"/>
        <w:rPr>
          <w:rFonts w:ascii="Times New Roman" w:hAnsi="Times New Roman" w:cs="Times New Roman"/>
        </w:rPr>
      </w:pPr>
      <w:r w:rsidRPr="00A7242F">
        <w:rPr>
          <w:rFonts w:ascii="Times New Roman" w:hAnsi="Times New Roman" w:cs="Times New Roman"/>
        </w:rPr>
        <w:t>Trenéři</w:t>
      </w:r>
      <w:r w:rsidR="005B565C" w:rsidRPr="00A7242F">
        <w:rPr>
          <w:rFonts w:ascii="Times New Roman" w:hAnsi="Times New Roman" w:cs="Times New Roman"/>
        </w:rPr>
        <w:t xml:space="preserve"> 202</w:t>
      </w:r>
      <w:r w:rsidR="00386F90" w:rsidRPr="00A7242F">
        <w:rPr>
          <w:rFonts w:ascii="Times New Roman" w:hAnsi="Times New Roman" w:cs="Times New Roman"/>
        </w:rPr>
        <w:t>3</w:t>
      </w:r>
      <w:r w:rsidR="005B565C" w:rsidRPr="00A7242F">
        <w:rPr>
          <w:rFonts w:ascii="Times New Roman" w:hAnsi="Times New Roman" w:cs="Times New Roman"/>
        </w:rPr>
        <w:t>/202</w:t>
      </w:r>
      <w:r w:rsidR="00386F90" w:rsidRPr="00A7242F">
        <w:rPr>
          <w:rFonts w:ascii="Times New Roman" w:hAnsi="Times New Roman" w:cs="Times New Roman"/>
        </w:rPr>
        <w:t>4</w:t>
      </w:r>
    </w:p>
    <w:p w14:paraId="44C4B8E6" w14:textId="04FBCB63" w:rsidR="008A1414" w:rsidRPr="00A7242F" w:rsidRDefault="00A9043E" w:rsidP="00A9043E">
      <w:pPr>
        <w:rPr>
          <w:rFonts w:ascii="Times New Roman" w:hAnsi="Times New Roman" w:cs="Times New Roman"/>
          <w:szCs w:val="24"/>
        </w:rPr>
      </w:pPr>
      <w:r w:rsidRPr="00A7242F">
        <w:rPr>
          <w:rFonts w:ascii="Times New Roman" w:hAnsi="Times New Roman" w:cs="Times New Roman"/>
          <w:szCs w:val="24"/>
        </w:rPr>
        <w:t xml:space="preserve">- </w:t>
      </w:r>
      <w:r w:rsidR="000C55FE" w:rsidRPr="00A7242F">
        <w:rPr>
          <w:rFonts w:ascii="Times New Roman" w:hAnsi="Times New Roman" w:cs="Times New Roman"/>
          <w:szCs w:val="24"/>
        </w:rPr>
        <w:t xml:space="preserve"> </w:t>
      </w:r>
      <w:r w:rsidR="004E40B7" w:rsidRPr="00A7242F">
        <w:rPr>
          <w:rFonts w:ascii="Times New Roman" w:hAnsi="Times New Roman" w:cs="Times New Roman"/>
          <w:szCs w:val="24"/>
        </w:rPr>
        <w:t>Chybí 2x figurky</w:t>
      </w:r>
      <w:r w:rsidR="00F44A0E" w:rsidRPr="00A7242F">
        <w:rPr>
          <w:rFonts w:ascii="Times New Roman" w:hAnsi="Times New Roman" w:cs="Times New Roman"/>
          <w:szCs w:val="24"/>
        </w:rPr>
        <w:t xml:space="preserve"> pro nástěnnou šachovnici</w:t>
      </w:r>
      <w:r w:rsidR="004E40B7" w:rsidRPr="00A7242F">
        <w:rPr>
          <w:rFonts w:ascii="Times New Roman" w:hAnsi="Times New Roman" w:cs="Times New Roman"/>
          <w:szCs w:val="24"/>
        </w:rPr>
        <w:t>.</w:t>
      </w:r>
    </w:p>
    <w:p w14:paraId="731C1738" w14:textId="435D287F" w:rsidR="000E7E2A" w:rsidRDefault="000E7E2A" w:rsidP="00A9043E">
      <w:pPr>
        <w:rPr>
          <w:rFonts w:ascii="Times New Roman" w:hAnsi="Times New Roman" w:cs="Times New Roman"/>
          <w:szCs w:val="24"/>
        </w:rPr>
      </w:pPr>
      <w:r w:rsidRPr="00A7242F">
        <w:rPr>
          <w:rFonts w:ascii="Times New Roman" w:hAnsi="Times New Roman" w:cs="Times New Roman"/>
          <w:szCs w:val="24"/>
        </w:rPr>
        <w:t xml:space="preserve">- Mukařov – Hanka Bartošová </w:t>
      </w:r>
      <w:r w:rsidR="00B40368">
        <w:rPr>
          <w:rFonts w:ascii="Times New Roman" w:hAnsi="Times New Roman" w:cs="Times New Roman"/>
          <w:szCs w:val="24"/>
        </w:rPr>
        <w:t>4</w:t>
      </w:r>
      <w:r w:rsidRPr="00A7242F">
        <w:rPr>
          <w:rFonts w:ascii="Times New Roman" w:hAnsi="Times New Roman" w:cs="Times New Roman"/>
          <w:szCs w:val="24"/>
        </w:rPr>
        <w:t xml:space="preserve"> šachy</w:t>
      </w:r>
      <w:r w:rsidRPr="006436B3">
        <w:rPr>
          <w:rFonts w:ascii="Times New Roman" w:hAnsi="Times New Roman" w:cs="Times New Roman"/>
          <w:szCs w:val="24"/>
        </w:rPr>
        <w:t>.</w:t>
      </w:r>
      <w:r w:rsidR="00BB4893" w:rsidRPr="006436B3">
        <w:rPr>
          <w:rFonts w:ascii="Times New Roman" w:hAnsi="Times New Roman" w:cs="Times New Roman"/>
          <w:szCs w:val="24"/>
        </w:rPr>
        <w:t xml:space="preserve"> </w:t>
      </w:r>
      <w:r w:rsidR="007A0142">
        <w:rPr>
          <w:rFonts w:ascii="Times New Roman" w:hAnsi="Times New Roman" w:cs="Times New Roman"/>
          <w:szCs w:val="24"/>
        </w:rPr>
        <w:t>–</w:t>
      </w:r>
      <w:r w:rsidR="00BB4893" w:rsidRPr="006436B3">
        <w:rPr>
          <w:rFonts w:ascii="Times New Roman" w:hAnsi="Times New Roman" w:cs="Times New Roman"/>
          <w:szCs w:val="24"/>
        </w:rPr>
        <w:t xml:space="preserve"> půjčeno</w:t>
      </w:r>
    </w:p>
    <w:p w14:paraId="39F58182" w14:textId="10AB918A" w:rsidR="007A0142" w:rsidRPr="00DC5EC1" w:rsidRDefault="007A0142" w:rsidP="00A9043E">
      <w:pPr>
        <w:rPr>
          <w:rFonts w:ascii="Times New Roman" w:hAnsi="Times New Roman" w:cs="Times New Roman"/>
          <w:color w:val="FF0000"/>
          <w:szCs w:val="24"/>
        </w:rPr>
      </w:pPr>
      <w:r w:rsidRPr="00DC5EC1">
        <w:rPr>
          <w:rFonts w:ascii="Times New Roman" w:hAnsi="Times New Roman" w:cs="Times New Roman"/>
          <w:color w:val="FF0000"/>
          <w:szCs w:val="24"/>
        </w:rPr>
        <w:t xml:space="preserve">. Světice – Vavřinec </w:t>
      </w:r>
      <w:r w:rsidR="00DC5EC1" w:rsidRPr="00DC5EC1">
        <w:rPr>
          <w:rFonts w:ascii="Times New Roman" w:hAnsi="Times New Roman" w:cs="Times New Roman"/>
          <w:color w:val="FF0000"/>
          <w:szCs w:val="24"/>
        </w:rPr>
        <w:t xml:space="preserve"> - 4 x šachy, 1 x nástěnná šachovnice</w:t>
      </w:r>
    </w:p>
    <w:p w14:paraId="3F62A1E4" w14:textId="350A1594" w:rsidR="000E7E2A" w:rsidRDefault="000E7E2A" w:rsidP="00A9043E">
      <w:pPr>
        <w:rPr>
          <w:rFonts w:ascii="Times New Roman" w:hAnsi="Times New Roman" w:cs="Times New Roman"/>
          <w:szCs w:val="24"/>
        </w:rPr>
      </w:pPr>
      <w:r w:rsidRPr="006436B3">
        <w:rPr>
          <w:rFonts w:ascii="Times New Roman" w:hAnsi="Times New Roman" w:cs="Times New Roman"/>
          <w:szCs w:val="24"/>
        </w:rPr>
        <w:t xml:space="preserve">- Hlubočky – Glasberger </w:t>
      </w:r>
      <w:r w:rsidR="00EB070B">
        <w:rPr>
          <w:rFonts w:ascii="Times New Roman" w:hAnsi="Times New Roman" w:cs="Times New Roman"/>
          <w:szCs w:val="24"/>
        </w:rPr>
        <w:t>trénuje</w:t>
      </w:r>
    </w:p>
    <w:p w14:paraId="2B5A7C67" w14:textId="43560EA1" w:rsidR="002E46E2" w:rsidRDefault="002E46E2" w:rsidP="00A7242F">
      <w:pPr>
        <w:pStyle w:val="Nadpis1"/>
        <w:rPr>
          <w:rFonts w:ascii="Times New Roman" w:hAnsi="Times New Roman" w:cs="Times New Roman"/>
          <w:color w:val="FF0000"/>
        </w:rPr>
      </w:pPr>
      <w:r w:rsidRPr="00A7242F">
        <w:rPr>
          <w:rFonts w:ascii="Times New Roman" w:hAnsi="Times New Roman" w:cs="Times New Roman"/>
        </w:rPr>
        <w:t>OPEN Říčany</w:t>
      </w:r>
      <w:r w:rsidR="0000602F" w:rsidRPr="00A7242F">
        <w:rPr>
          <w:rFonts w:ascii="Times New Roman" w:hAnsi="Times New Roman" w:cs="Times New Roman"/>
        </w:rPr>
        <w:t xml:space="preserve"> </w:t>
      </w:r>
      <w:r w:rsidR="0000602F" w:rsidRPr="00F633CD">
        <w:rPr>
          <w:rFonts w:ascii="Times New Roman" w:hAnsi="Times New Roman" w:cs="Times New Roman"/>
        </w:rPr>
        <w:t>202</w:t>
      </w:r>
      <w:r w:rsidR="0091530B" w:rsidRPr="00F633CD">
        <w:rPr>
          <w:rFonts w:ascii="Times New Roman" w:hAnsi="Times New Roman" w:cs="Times New Roman"/>
        </w:rPr>
        <w:t>5</w:t>
      </w:r>
    </w:p>
    <w:p w14:paraId="4ED51EE1" w14:textId="15E1795A" w:rsidR="002D6FF1" w:rsidRPr="008A090A" w:rsidRDefault="002D6FF1" w:rsidP="002D6FF1">
      <w:pPr>
        <w:pStyle w:val="Odstavecseseznamem"/>
        <w:numPr>
          <w:ilvl w:val="0"/>
          <w:numId w:val="48"/>
        </w:numPr>
        <w:rPr>
          <w:rFonts w:ascii="Times New Roman" w:hAnsi="Times New Roman" w:cs="Times New Roman"/>
          <w:bCs/>
        </w:rPr>
      </w:pPr>
      <w:r w:rsidRPr="00A37C80">
        <w:rPr>
          <w:rFonts w:ascii="Times New Roman" w:hAnsi="Times New Roman" w:cs="Times New Roman"/>
          <w:bCs/>
        </w:rPr>
        <w:t xml:space="preserve">Trička kvalitnější (límeček, </w:t>
      </w:r>
      <w:r w:rsidR="00611113" w:rsidRPr="00A37C80">
        <w:rPr>
          <w:rFonts w:ascii="Times New Roman" w:hAnsi="Times New Roman" w:cs="Times New Roman"/>
          <w:bCs/>
        </w:rPr>
        <w:t>sportovní) celkem</w:t>
      </w:r>
      <w:r w:rsidR="005341BF" w:rsidRPr="00A37C80">
        <w:rPr>
          <w:rFonts w:ascii="Times New Roman" w:hAnsi="Times New Roman" w:cs="Times New Roman"/>
          <w:bCs/>
        </w:rPr>
        <w:t xml:space="preserve"> 400 ks –</w:t>
      </w:r>
      <w:r w:rsidRPr="00A37C80">
        <w:rPr>
          <w:rFonts w:ascii="Times New Roman" w:hAnsi="Times New Roman" w:cs="Times New Roman"/>
          <w:bCs/>
        </w:rPr>
        <w:t xml:space="preserve"> </w:t>
      </w:r>
      <w:r w:rsidR="005341BF" w:rsidRPr="00A37C80">
        <w:rPr>
          <w:rFonts w:ascii="Times New Roman" w:hAnsi="Times New Roman" w:cs="Times New Roman"/>
          <w:b/>
        </w:rPr>
        <w:t>Jiroušková</w:t>
      </w:r>
      <w:r w:rsidR="008A090A">
        <w:rPr>
          <w:rFonts w:ascii="Times New Roman" w:hAnsi="Times New Roman" w:cs="Times New Roman"/>
          <w:b/>
        </w:rPr>
        <w:t xml:space="preserve">. </w:t>
      </w:r>
      <w:r w:rsidR="008A090A" w:rsidRPr="008A090A">
        <w:rPr>
          <w:rFonts w:ascii="Times New Roman" w:hAnsi="Times New Roman" w:cs="Times New Roman"/>
          <w:bCs/>
        </w:rPr>
        <w:t>Nabídka od Kůsové</w:t>
      </w:r>
      <w:r w:rsidR="008A090A">
        <w:rPr>
          <w:rFonts w:ascii="Times New Roman" w:hAnsi="Times New Roman" w:cs="Times New Roman"/>
          <w:bCs/>
        </w:rPr>
        <w:t xml:space="preserve"> za 255,- včetně loga.</w:t>
      </w:r>
    </w:p>
    <w:p w14:paraId="3822BB35" w14:textId="13B8DD32" w:rsidR="005341BF" w:rsidRPr="008A090A" w:rsidRDefault="005341BF" w:rsidP="002D6FF1">
      <w:pPr>
        <w:pStyle w:val="Odstavecseseznamem"/>
        <w:numPr>
          <w:ilvl w:val="0"/>
          <w:numId w:val="48"/>
        </w:numPr>
        <w:rPr>
          <w:rFonts w:ascii="Times New Roman" w:hAnsi="Times New Roman" w:cs="Times New Roman"/>
          <w:bCs/>
        </w:rPr>
      </w:pPr>
      <w:r w:rsidRPr="00A37C80">
        <w:rPr>
          <w:rFonts w:ascii="Times New Roman" w:hAnsi="Times New Roman" w:cs="Times New Roman"/>
          <w:bCs/>
        </w:rPr>
        <w:t xml:space="preserve">Desing trička – varianty </w:t>
      </w:r>
      <w:r w:rsidRPr="00A37C80">
        <w:rPr>
          <w:rFonts w:ascii="Times New Roman" w:hAnsi="Times New Roman" w:cs="Times New Roman"/>
          <w:b/>
        </w:rPr>
        <w:t>Vilímová</w:t>
      </w:r>
    </w:p>
    <w:p w14:paraId="45EDCE4C" w14:textId="6B20A9FC" w:rsidR="008A090A" w:rsidRPr="00AA0DF0" w:rsidRDefault="008A090A" w:rsidP="002D6FF1">
      <w:pPr>
        <w:pStyle w:val="Odstavecseseznamem"/>
        <w:numPr>
          <w:ilvl w:val="0"/>
          <w:numId w:val="48"/>
        </w:numPr>
        <w:rPr>
          <w:rFonts w:ascii="Times New Roman" w:hAnsi="Times New Roman" w:cs="Times New Roman"/>
          <w:bCs/>
          <w:color w:val="FF0000"/>
        </w:rPr>
      </w:pPr>
      <w:r w:rsidRPr="00AA0DF0">
        <w:rPr>
          <w:rFonts w:ascii="Times New Roman" w:hAnsi="Times New Roman" w:cs="Times New Roman"/>
          <w:bCs/>
          <w:color w:val="FF0000"/>
        </w:rPr>
        <w:t>Propozice budou vytištěny až po definitivním složení sponzorů.</w:t>
      </w:r>
    </w:p>
    <w:p w14:paraId="02E8EC7E" w14:textId="52A40FF4" w:rsidR="00BB4893" w:rsidRPr="00A7242F" w:rsidRDefault="00F70825" w:rsidP="00A7242F">
      <w:pPr>
        <w:pStyle w:val="Nadpis1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</w:rPr>
        <w:t>N</w:t>
      </w:r>
      <w:r w:rsidR="006B0CF0" w:rsidRPr="00A7242F">
        <w:rPr>
          <w:rFonts w:ascii="Times New Roman" w:hAnsi="Times New Roman" w:cs="Times New Roman"/>
        </w:rPr>
        <w:t>áhrad</w:t>
      </w:r>
      <w:r w:rsidR="00A7242F" w:rsidRPr="00A7242F">
        <w:rPr>
          <w:rFonts w:ascii="Times New Roman" w:hAnsi="Times New Roman" w:cs="Times New Roman"/>
        </w:rPr>
        <w:t>a</w:t>
      </w:r>
      <w:r w:rsidR="006B0CF0" w:rsidRPr="00A7242F">
        <w:rPr>
          <w:rFonts w:ascii="Times New Roman" w:hAnsi="Times New Roman" w:cs="Times New Roman"/>
        </w:rPr>
        <w:t xml:space="preserve"> za M. Jirouškovou</w:t>
      </w:r>
      <w:r w:rsidR="006B0CF0" w:rsidRPr="00A7242F">
        <w:rPr>
          <w:rFonts w:ascii="Times New Roman" w:hAnsi="Times New Roman" w:cs="Times New Roman"/>
          <w:b w:val="0"/>
          <w:bCs/>
          <w:sz w:val="24"/>
          <w:szCs w:val="24"/>
        </w:rPr>
        <w:t xml:space="preserve">. </w:t>
      </w:r>
    </w:p>
    <w:p w14:paraId="1415DE7D" w14:textId="5F729703" w:rsidR="00C203D5" w:rsidRDefault="00774400" w:rsidP="00F70825">
      <w:pPr>
        <w:rPr>
          <w:rFonts w:ascii="Times New Roman" w:hAnsi="Times New Roman" w:cs="Times New Roman"/>
          <w:bCs/>
          <w:color w:val="FF0000"/>
          <w:szCs w:val="24"/>
        </w:rPr>
      </w:pPr>
      <w:r w:rsidRPr="00A7242F">
        <w:rPr>
          <w:rFonts w:ascii="Times New Roman" w:hAnsi="Times New Roman" w:cs="Times New Roman"/>
          <w:bCs/>
          <w:szCs w:val="24"/>
        </w:rPr>
        <w:t>Přihláška členů, kontrola přihlášek na turnaje. Nákup vlakových jízdenek. Tabulka odměn za ligu</w:t>
      </w:r>
      <w:r w:rsidR="00DB034F" w:rsidRPr="00A7242F">
        <w:rPr>
          <w:rFonts w:ascii="Times New Roman" w:hAnsi="Times New Roman" w:cs="Times New Roman"/>
          <w:bCs/>
          <w:szCs w:val="24"/>
        </w:rPr>
        <w:t xml:space="preserve"> + nahlášení na ČUS</w:t>
      </w:r>
      <w:r w:rsidRPr="00A7242F">
        <w:rPr>
          <w:rFonts w:ascii="Times New Roman" w:hAnsi="Times New Roman" w:cs="Times New Roman"/>
          <w:bCs/>
          <w:szCs w:val="24"/>
        </w:rPr>
        <w:t xml:space="preserve">. – hledá se organizátor. </w:t>
      </w:r>
      <w:r w:rsidR="001B2D2F" w:rsidRPr="006436B3">
        <w:rPr>
          <w:rFonts w:ascii="Times New Roman" w:hAnsi="Times New Roman" w:cs="Times New Roman"/>
          <w:bCs/>
          <w:szCs w:val="24"/>
        </w:rPr>
        <w:t>– úkol trvá. Je součástí odměny 2 500,- Kč/měsíc.</w:t>
      </w:r>
      <w:r w:rsidR="001B2D2F" w:rsidRPr="00A7242F">
        <w:rPr>
          <w:rFonts w:ascii="Times New Roman" w:hAnsi="Times New Roman" w:cs="Times New Roman"/>
          <w:bCs/>
          <w:color w:val="FF0000"/>
          <w:szCs w:val="24"/>
        </w:rPr>
        <w:t xml:space="preserve"> </w:t>
      </w:r>
    </w:p>
    <w:p w14:paraId="5DAC1CF4" w14:textId="05CB3CAF" w:rsidR="004A68E5" w:rsidRPr="00C3694F" w:rsidRDefault="004A68E5" w:rsidP="00F70825">
      <w:pPr>
        <w:rPr>
          <w:rFonts w:ascii="Times New Roman" w:hAnsi="Times New Roman" w:cs="Times New Roman"/>
          <w:bCs/>
          <w:szCs w:val="24"/>
        </w:rPr>
      </w:pPr>
      <w:r w:rsidRPr="00C3694F">
        <w:rPr>
          <w:rFonts w:ascii="Times New Roman" w:hAnsi="Times New Roman" w:cs="Times New Roman"/>
          <w:bCs/>
          <w:szCs w:val="24"/>
        </w:rPr>
        <w:t>Schválena odměna 10 000,- za červenec-říjen</w:t>
      </w:r>
      <w:r w:rsidR="00611113" w:rsidRPr="00C3694F">
        <w:rPr>
          <w:rFonts w:ascii="Times New Roman" w:hAnsi="Times New Roman" w:cs="Times New Roman"/>
          <w:bCs/>
          <w:szCs w:val="24"/>
        </w:rPr>
        <w:t xml:space="preserve"> pro Jirouškovou</w:t>
      </w:r>
      <w:r w:rsidRPr="00C3694F">
        <w:rPr>
          <w:rFonts w:ascii="Times New Roman" w:hAnsi="Times New Roman" w:cs="Times New Roman"/>
          <w:bCs/>
          <w:szCs w:val="24"/>
        </w:rPr>
        <w:t>.</w:t>
      </w:r>
      <w:r w:rsidR="00C3694F" w:rsidRPr="00C3694F">
        <w:rPr>
          <w:rFonts w:ascii="Times New Roman" w:hAnsi="Times New Roman" w:cs="Times New Roman"/>
          <w:bCs/>
          <w:szCs w:val="24"/>
        </w:rPr>
        <w:t xml:space="preserve"> </w:t>
      </w:r>
    </w:p>
    <w:p w14:paraId="020AB6C1" w14:textId="306F8834" w:rsidR="00A7242F" w:rsidRPr="00A7242F" w:rsidRDefault="006C619D" w:rsidP="00A7242F">
      <w:pPr>
        <w:pStyle w:val="Nadpis1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A7242F">
        <w:rPr>
          <w:rFonts w:ascii="Times New Roman" w:hAnsi="Times New Roman" w:cs="Times New Roman"/>
          <w:bCs/>
        </w:rPr>
        <w:t xml:space="preserve">WEB </w:t>
      </w:r>
      <w:r w:rsidR="00C97DB2">
        <w:rPr>
          <w:rFonts w:ascii="Times New Roman" w:hAnsi="Times New Roman" w:cs="Times New Roman"/>
          <w:bCs/>
        </w:rPr>
        <w:t>-</w:t>
      </w:r>
      <w:r w:rsidR="00C97DB2" w:rsidRPr="00C97DB2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</w:p>
    <w:p w14:paraId="32BDBAE6" w14:textId="7B57BDBA" w:rsidR="00C203D5" w:rsidRPr="00CA224C" w:rsidRDefault="00C203D5" w:rsidP="00C203D5">
      <w:pPr>
        <w:rPr>
          <w:rFonts w:ascii="Times New Roman" w:hAnsi="Times New Roman" w:cs="Times New Roman"/>
        </w:rPr>
      </w:pPr>
      <w:r w:rsidRPr="00CA224C">
        <w:rPr>
          <w:rFonts w:ascii="Times New Roman" w:hAnsi="Times New Roman" w:cs="Times New Roman"/>
        </w:rPr>
        <w:t>Na web bude nastavena</w:t>
      </w:r>
      <w:r w:rsidR="000D368D" w:rsidRPr="00CA224C">
        <w:rPr>
          <w:rFonts w:ascii="Times New Roman" w:hAnsi="Times New Roman" w:cs="Times New Roman"/>
        </w:rPr>
        <w:t>:</w:t>
      </w:r>
      <w:r w:rsidRPr="00CA224C">
        <w:rPr>
          <w:rFonts w:ascii="Times New Roman" w:hAnsi="Times New Roman" w:cs="Times New Roman"/>
        </w:rPr>
        <w:t xml:space="preserve"> </w:t>
      </w:r>
    </w:p>
    <w:p w14:paraId="2F6E1040" w14:textId="37FC9A29" w:rsidR="00C203D5" w:rsidRPr="00F25C58" w:rsidRDefault="00C203D5" w:rsidP="00C203D5">
      <w:pPr>
        <w:pStyle w:val="Odstavecseseznamem"/>
        <w:numPr>
          <w:ilvl w:val="0"/>
          <w:numId w:val="43"/>
        </w:numPr>
        <w:rPr>
          <w:rFonts w:ascii="Times New Roman" w:hAnsi="Times New Roman" w:cs="Times New Roman"/>
          <w:color w:val="FF0000"/>
        </w:rPr>
      </w:pPr>
      <w:r w:rsidRPr="00CA224C">
        <w:rPr>
          <w:rFonts w:ascii="Times New Roman" w:hAnsi="Times New Roman" w:cs="Times New Roman"/>
          <w:b/>
          <w:bCs/>
        </w:rPr>
        <w:t>Síň slávy</w:t>
      </w:r>
      <w:r w:rsidRPr="00CA224C">
        <w:rPr>
          <w:rFonts w:ascii="Times New Roman" w:hAnsi="Times New Roman" w:cs="Times New Roman"/>
        </w:rPr>
        <w:t xml:space="preserve">. </w:t>
      </w:r>
      <w:r w:rsidR="008A090A" w:rsidRPr="008A090A">
        <w:rPr>
          <w:rFonts w:ascii="Times New Roman" w:hAnsi="Times New Roman" w:cs="Times New Roman"/>
          <w:color w:val="FF0000"/>
        </w:rPr>
        <w:t>Poslat</w:t>
      </w:r>
      <w:r w:rsidR="008A090A">
        <w:rPr>
          <w:rFonts w:ascii="Times New Roman" w:hAnsi="Times New Roman" w:cs="Times New Roman"/>
        </w:rPr>
        <w:t xml:space="preserve"> čl</w:t>
      </w:r>
      <w:r w:rsidRPr="00CA224C">
        <w:rPr>
          <w:rFonts w:ascii="Times New Roman" w:hAnsi="Times New Roman" w:cs="Times New Roman"/>
        </w:rPr>
        <w:t xml:space="preserve">ánek o Fr. Křížkoví </w:t>
      </w:r>
      <w:r w:rsidR="008A090A" w:rsidRPr="008A090A">
        <w:rPr>
          <w:rFonts w:ascii="Times New Roman" w:hAnsi="Times New Roman" w:cs="Times New Roman"/>
          <w:color w:val="FF0000"/>
        </w:rPr>
        <w:t xml:space="preserve">a Hlavničkovi. – Říha </w:t>
      </w:r>
    </w:p>
    <w:p w14:paraId="2A784BCA" w14:textId="44C88C3E" w:rsidR="00A7242F" w:rsidRPr="00A7242F" w:rsidRDefault="00910F82" w:rsidP="00491323">
      <w:pPr>
        <w:pStyle w:val="Nadpis1"/>
        <w:rPr>
          <w:rFonts w:ascii="Times New Roman" w:hAnsi="Times New Roman" w:cs="Times New Roman"/>
          <w:b w:val="0"/>
        </w:rPr>
      </w:pPr>
      <w:r w:rsidRPr="00A7242F">
        <w:rPr>
          <w:rFonts w:ascii="Times New Roman" w:hAnsi="Times New Roman" w:cs="Times New Roman"/>
          <w:bCs/>
        </w:rPr>
        <w:t>100 let klubu</w:t>
      </w:r>
    </w:p>
    <w:p w14:paraId="1EEB0C94" w14:textId="295628C8" w:rsidR="008A090A" w:rsidRDefault="008A090A" w:rsidP="008A090A">
      <w:pPr>
        <w:rPr>
          <w:rFonts w:ascii="Times New Roman" w:hAnsi="Times New Roman" w:cs="Times New Roman"/>
          <w:color w:val="FF0000"/>
        </w:rPr>
      </w:pPr>
      <w:r w:rsidRPr="008A090A">
        <w:rPr>
          <w:rFonts w:ascii="Times New Roman" w:hAnsi="Times New Roman" w:cs="Times New Roman"/>
          <w:color w:val="FF0000"/>
        </w:rPr>
        <w:t xml:space="preserve">Připravit text pro </w:t>
      </w:r>
      <w:r>
        <w:rPr>
          <w:rFonts w:ascii="Times New Roman" w:hAnsi="Times New Roman" w:cs="Times New Roman"/>
          <w:color w:val="FF0000"/>
        </w:rPr>
        <w:t>moderátora Pokorného – Říha</w:t>
      </w:r>
    </w:p>
    <w:p w14:paraId="3F5DE64F" w14:textId="2B074664" w:rsidR="008A090A" w:rsidRDefault="008A090A" w:rsidP="008A090A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Připravit pásmo fotek, videí – Říha</w:t>
      </w:r>
    </w:p>
    <w:p w14:paraId="3C2CC4BF" w14:textId="1F810660" w:rsidR="008A090A" w:rsidRDefault="008A090A" w:rsidP="008A090A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Připravit lístečky na tombolu – Lacinová, Voráčková</w:t>
      </w:r>
    </w:p>
    <w:p w14:paraId="74B9B6C8" w14:textId="27515B93" w:rsidR="008A090A" w:rsidRDefault="008A090A" w:rsidP="008A090A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Projednat předtančení Beránek (Fuego) – Říha</w:t>
      </w:r>
    </w:p>
    <w:p w14:paraId="161CB190" w14:textId="633A423D" w:rsidR="008A090A" w:rsidRPr="008A090A" w:rsidRDefault="008A090A" w:rsidP="008A090A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Vymyslet atrakci na 22.00 hod. (např. světelná schow) </w:t>
      </w:r>
      <w:r w:rsidR="00C61A15">
        <w:rPr>
          <w:rFonts w:ascii="Times New Roman" w:hAnsi="Times New Roman" w:cs="Times New Roman"/>
          <w:color w:val="FF0000"/>
        </w:rPr>
        <w:t>– Stárek, Vilímová</w:t>
      </w:r>
    </w:p>
    <w:p w14:paraId="2EDAEEFF" w14:textId="63D35484" w:rsidR="002C01DF" w:rsidRDefault="00A37C80" w:rsidP="00DC37DE">
      <w:pPr>
        <w:rPr>
          <w:rFonts w:ascii="Times New Roman" w:hAnsi="Times New Roman" w:cs="Times New Roman"/>
          <w:color w:val="FF0000"/>
        </w:rPr>
      </w:pPr>
      <w:r w:rsidRPr="00DC5148">
        <w:rPr>
          <w:rFonts w:ascii="Times New Roman" w:hAnsi="Times New Roman" w:cs="Times New Roman"/>
        </w:rPr>
        <w:t>Připravit se na konkurz na</w:t>
      </w:r>
      <w:r w:rsidRPr="00DC5148">
        <w:rPr>
          <w:rFonts w:ascii="Times New Roman" w:hAnsi="Times New Roman" w:cs="Times New Roman"/>
          <w:b/>
          <w:bCs/>
        </w:rPr>
        <w:t xml:space="preserve"> </w:t>
      </w:r>
      <w:r w:rsidR="002C01DF" w:rsidRPr="00DC5148">
        <w:rPr>
          <w:rFonts w:ascii="Times New Roman" w:hAnsi="Times New Roman" w:cs="Times New Roman"/>
          <w:b/>
          <w:bCs/>
        </w:rPr>
        <w:t>M ČR družstev do 12 let 13.-15.6.</w:t>
      </w:r>
      <w:r w:rsidR="002C01DF" w:rsidRPr="00DC5148">
        <w:rPr>
          <w:rFonts w:ascii="Times New Roman" w:hAnsi="Times New Roman" w:cs="Times New Roman"/>
        </w:rPr>
        <w:t xml:space="preserve"> 2025</w:t>
      </w:r>
      <w:r w:rsidR="002C01DF">
        <w:rPr>
          <w:rFonts w:ascii="Times New Roman" w:hAnsi="Times New Roman" w:cs="Times New Roman"/>
          <w:color w:val="FF0000"/>
        </w:rPr>
        <w:t>.</w:t>
      </w:r>
      <w:r w:rsidR="00DC5148">
        <w:rPr>
          <w:rFonts w:ascii="Times New Roman" w:hAnsi="Times New Roman" w:cs="Times New Roman"/>
          <w:color w:val="FF0000"/>
        </w:rPr>
        <w:t xml:space="preserve"> Rušíme.</w:t>
      </w:r>
    </w:p>
    <w:p w14:paraId="64ADD6EF" w14:textId="4B519502" w:rsidR="00C61A15" w:rsidRDefault="00C61A15" w:rsidP="00DC37DE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Připravit grafiku pro ocenění. Poptat u Hřivnáče - Voráčková</w:t>
      </w:r>
    </w:p>
    <w:p w14:paraId="37F5BAF5" w14:textId="208709F3" w:rsidR="00DC5148" w:rsidRDefault="00DC5148" w:rsidP="00DC37DE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Simultánka na náměstí – Voráčková,  Projednat s Navarou – Říha, Stárek. Projednat s Jáchymem N – Němec. Zajistit stoly – Říha, Zajistit Do knihy rekordů – Říha </w:t>
      </w:r>
    </w:p>
    <w:p w14:paraId="3933D533" w14:textId="3DFFE835" w:rsidR="00DC5148" w:rsidRDefault="00DC5148" w:rsidP="00DC37DE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lastRenderedPageBreak/>
        <w:t>Muzeum výstava – Voráčková</w:t>
      </w:r>
    </w:p>
    <w:p w14:paraId="160ACEDC" w14:textId="3252D0DC" w:rsidR="00DC5148" w:rsidRDefault="00DC5148" w:rsidP="00DC37DE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Plakát 100 let - Kůsová</w:t>
      </w:r>
    </w:p>
    <w:p w14:paraId="023995F1" w14:textId="07D8C5AB" w:rsidR="00177C31" w:rsidRPr="00A7242F" w:rsidRDefault="00177C31" w:rsidP="00611113">
      <w:pPr>
        <w:pStyle w:val="Nadpis1"/>
        <w:numPr>
          <w:ilvl w:val="0"/>
          <w:numId w:val="49"/>
        </w:numPr>
        <w:rPr>
          <w:rFonts w:ascii="Times New Roman" w:hAnsi="Times New Roman" w:cs="Times New Roman"/>
        </w:rPr>
      </w:pPr>
      <w:r w:rsidRPr="00A7242F">
        <w:rPr>
          <w:rFonts w:ascii="Times New Roman" w:hAnsi="Times New Roman" w:cs="Times New Roman"/>
        </w:rPr>
        <w:t>Dokončení FTVS – Stárek</w:t>
      </w:r>
    </w:p>
    <w:p w14:paraId="20D131BE" w14:textId="506988A2" w:rsidR="00177C31" w:rsidRPr="00A7242F" w:rsidRDefault="00177C31" w:rsidP="00B952EB">
      <w:pPr>
        <w:rPr>
          <w:rFonts w:ascii="Times New Roman" w:hAnsi="Times New Roman" w:cs="Times New Roman"/>
          <w:szCs w:val="24"/>
        </w:rPr>
      </w:pPr>
      <w:r w:rsidRPr="00A7242F">
        <w:rPr>
          <w:rFonts w:ascii="Times New Roman" w:hAnsi="Times New Roman" w:cs="Times New Roman"/>
          <w:szCs w:val="24"/>
        </w:rPr>
        <w:t xml:space="preserve">Stále nemá ukončené </w:t>
      </w:r>
      <w:r w:rsidR="00610FA2" w:rsidRPr="00A7242F">
        <w:rPr>
          <w:rFonts w:ascii="Times New Roman" w:hAnsi="Times New Roman" w:cs="Times New Roman"/>
          <w:szCs w:val="24"/>
        </w:rPr>
        <w:t>studium.</w:t>
      </w:r>
      <w:r w:rsidR="004C0486">
        <w:rPr>
          <w:rFonts w:ascii="Times New Roman" w:hAnsi="Times New Roman" w:cs="Times New Roman"/>
          <w:szCs w:val="24"/>
        </w:rPr>
        <w:t xml:space="preserve"> </w:t>
      </w:r>
      <w:r w:rsidR="004C0486" w:rsidRPr="000913F9">
        <w:rPr>
          <w:rFonts w:ascii="Times New Roman" w:hAnsi="Times New Roman" w:cs="Times New Roman"/>
          <w:szCs w:val="24"/>
        </w:rPr>
        <w:t>Termín do konce dubna</w:t>
      </w:r>
      <w:r w:rsidR="004C0486">
        <w:rPr>
          <w:rFonts w:ascii="Times New Roman" w:hAnsi="Times New Roman" w:cs="Times New Roman"/>
          <w:szCs w:val="24"/>
        </w:rPr>
        <w:t>.</w:t>
      </w:r>
      <w:r w:rsidR="00610FA2" w:rsidRPr="00A7242F">
        <w:rPr>
          <w:rFonts w:ascii="Times New Roman" w:hAnsi="Times New Roman" w:cs="Times New Roman"/>
          <w:szCs w:val="24"/>
        </w:rPr>
        <w:t xml:space="preserve"> </w:t>
      </w:r>
      <w:r w:rsidR="000913F9" w:rsidRPr="00154F03">
        <w:rPr>
          <w:rFonts w:ascii="Times New Roman" w:hAnsi="Times New Roman" w:cs="Times New Roman"/>
          <w:szCs w:val="24"/>
        </w:rPr>
        <w:t>Práce zaslaná</w:t>
      </w:r>
      <w:r w:rsidR="00154F03" w:rsidRPr="00154F03">
        <w:rPr>
          <w:rFonts w:ascii="Times New Roman" w:hAnsi="Times New Roman" w:cs="Times New Roman"/>
          <w:szCs w:val="24"/>
        </w:rPr>
        <w:t xml:space="preserve">. </w:t>
      </w:r>
    </w:p>
    <w:p w14:paraId="65B77B76" w14:textId="2448056D" w:rsidR="00F70825" w:rsidRPr="00C97DB2" w:rsidRDefault="000708F6" w:rsidP="00C97DB2">
      <w:pPr>
        <w:pStyle w:val="Nadpis1"/>
        <w:numPr>
          <w:ilvl w:val="0"/>
          <w:numId w:val="47"/>
        </w:numPr>
        <w:rPr>
          <w:rFonts w:ascii="Times New Roman" w:hAnsi="Times New Roman" w:cs="Times New Roman"/>
        </w:rPr>
      </w:pPr>
      <w:r w:rsidRPr="00C97DB2">
        <w:rPr>
          <w:rFonts w:ascii="Times New Roman" w:hAnsi="Times New Roman" w:cs="Times New Roman"/>
        </w:rPr>
        <w:t xml:space="preserve">M ČR amatérů </w:t>
      </w:r>
    </w:p>
    <w:p w14:paraId="580A93C6" w14:textId="1D88C51D" w:rsidR="007749A0" w:rsidRPr="00B123C8" w:rsidRDefault="007749A0" w:rsidP="00B952EB">
      <w:pPr>
        <w:rPr>
          <w:rFonts w:ascii="Times New Roman" w:hAnsi="Times New Roman" w:cs="Times New Roman"/>
          <w:szCs w:val="24"/>
        </w:rPr>
      </w:pPr>
      <w:r w:rsidRPr="00B123C8">
        <w:rPr>
          <w:rFonts w:ascii="Times New Roman" w:hAnsi="Times New Roman" w:cs="Times New Roman"/>
          <w:szCs w:val="24"/>
        </w:rPr>
        <w:t>M ČR 2025 opět v Hluku ve spolupráci s KˇS Říčany v termínu 6.-11.5.2025¨. Garant Stárek</w:t>
      </w:r>
      <w:r w:rsidR="00695DE0" w:rsidRPr="00B123C8">
        <w:rPr>
          <w:rFonts w:ascii="Times New Roman" w:hAnsi="Times New Roman" w:cs="Times New Roman"/>
          <w:szCs w:val="24"/>
        </w:rPr>
        <w:t>. Již je cca 180 přihlášených.</w:t>
      </w:r>
    </w:p>
    <w:p w14:paraId="6182AA42" w14:textId="5BFCE3EB" w:rsidR="00F70825" w:rsidRPr="00F70825" w:rsidRDefault="00A92688" w:rsidP="00611113">
      <w:pPr>
        <w:pStyle w:val="Nadpis1"/>
        <w:numPr>
          <w:ilvl w:val="0"/>
          <w:numId w:val="50"/>
        </w:numPr>
        <w:rPr>
          <w:rFonts w:ascii="Times New Roman" w:hAnsi="Times New Roman" w:cs="Times New Roman"/>
          <w:color w:val="FF0000"/>
        </w:rPr>
      </w:pPr>
      <w:r w:rsidRPr="0027138B">
        <w:rPr>
          <w:rFonts w:ascii="Times New Roman" w:hAnsi="Times New Roman" w:cs="Times New Roman"/>
        </w:rPr>
        <w:t>Raif</w:t>
      </w:r>
      <w:r w:rsidR="000061EE">
        <w:rPr>
          <w:rFonts w:ascii="Times New Roman" w:hAnsi="Times New Roman" w:cs="Times New Roman"/>
        </w:rPr>
        <w:t>f</w:t>
      </w:r>
      <w:r w:rsidR="0027138B" w:rsidRPr="0027138B">
        <w:rPr>
          <w:rFonts w:ascii="Times New Roman" w:hAnsi="Times New Roman" w:cs="Times New Roman"/>
        </w:rPr>
        <w:t>e</w:t>
      </w:r>
      <w:r w:rsidRPr="0027138B">
        <w:rPr>
          <w:rFonts w:ascii="Times New Roman" w:hAnsi="Times New Roman" w:cs="Times New Roman"/>
        </w:rPr>
        <w:t>isen</w:t>
      </w:r>
    </w:p>
    <w:p w14:paraId="5C76824F" w14:textId="0CAAE662" w:rsidR="00A92688" w:rsidRPr="00F8192A" w:rsidRDefault="00154F03" w:rsidP="00B952EB">
      <w:pPr>
        <w:rPr>
          <w:rFonts w:ascii="Times New Roman" w:hAnsi="Times New Roman" w:cs="Times New Roman"/>
          <w:color w:val="FF0000"/>
          <w:szCs w:val="24"/>
        </w:rPr>
      </w:pPr>
      <w:r w:rsidRPr="007749A0">
        <w:rPr>
          <w:rFonts w:ascii="Times New Roman" w:hAnsi="Times New Roman" w:cs="Times New Roman"/>
          <w:szCs w:val="24"/>
        </w:rPr>
        <w:t>Rozšíř</w:t>
      </w:r>
      <w:r w:rsidR="00C97DB2" w:rsidRPr="007749A0">
        <w:rPr>
          <w:rFonts w:ascii="Times New Roman" w:hAnsi="Times New Roman" w:cs="Times New Roman"/>
          <w:szCs w:val="24"/>
        </w:rPr>
        <w:t xml:space="preserve">en </w:t>
      </w:r>
      <w:r w:rsidRPr="007749A0">
        <w:rPr>
          <w:rFonts w:ascii="Times New Roman" w:hAnsi="Times New Roman" w:cs="Times New Roman"/>
          <w:szCs w:val="24"/>
        </w:rPr>
        <w:t>přístup Lacinová.</w:t>
      </w:r>
      <w:r w:rsidR="00C97DB2" w:rsidRPr="007749A0">
        <w:rPr>
          <w:rFonts w:ascii="Times New Roman" w:hAnsi="Times New Roman" w:cs="Times New Roman"/>
          <w:szCs w:val="24"/>
        </w:rPr>
        <w:t xml:space="preserve"> Zajištěn Termínovaný účet na 3% na 2 měsíce od 14.8.</w:t>
      </w:r>
      <w:r w:rsidR="00C97DB2" w:rsidRPr="00A10785">
        <w:rPr>
          <w:rFonts w:ascii="Times New Roman" w:hAnsi="Times New Roman" w:cs="Times New Roman"/>
          <w:szCs w:val="24"/>
        </w:rPr>
        <w:t>24</w:t>
      </w:r>
      <w:r w:rsidR="00F8192A" w:rsidRPr="00A10785">
        <w:rPr>
          <w:rFonts w:ascii="Times New Roman" w:hAnsi="Times New Roman" w:cs="Times New Roman"/>
          <w:szCs w:val="24"/>
        </w:rPr>
        <w:t xml:space="preserve"> do 14.1</w:t>
      </w:r>
      <w:r w:rsidR="004A68E5" w:rsidRPr="00A10785">
        <w:rPr>
          <w:rFonts w:ascii="Times New Roman" w:hAnsi="Times New Roman" w:cs="Times New Roman"/>
          <w:szCs w:val="24"/>
        </w:rPr>
        <w:t>2</w:t>
      </w:r>
      <w:r w:rsidR="00A10785" w:rsidRPr="00A10785">
        <w:rPr>
          <w:rFonts w:ascii="Times New Roman" w:hAnsi="Times New Roman" w:cs="Times New Roman"/>
          <w:szCs w:val="24"/>
        </w:rPr>
        <w:t xml:space="preserve">. </w:t>
      </w:r>
      <w:r w:rsidR="00A10785" w:rsidRPr="00B123C8">
        <w:rPr>
          <w:rFonts w:ascii="Times New Roman" w:hAnsi="Times New Roman" w:cs="Times New Roman"/>
          <w:szCs w:val="24"/>
        </w:rPr>
        <w:t>Prodloužit do konce února.</w:t>
      </w:r>
      <w:r w:rsidR="00B123C8" w:rsidRPr="00B123C8">
        <w:rPr>
          <w:rFonts w:ascii="Times New Roman" w:hAnsi="Times New Roman" w:cs="Times New Roman"/>
          <w:szCs w:val="24"/>
        </w:rPr>
        <w:t xml:space="preserve">- </w:t>
      </w:r>
      <w:r w:rsidR="00B123C8" w:rsidRPr="00397E99">
        <w:rPr>
          <w:rFonts w:ascii="Times New Roman" w:hAnsi="Times New Roman" w:cs="Times New Roman"/>
          <w:szCs w:val="24"/>
        </w:rPr>
        <w:t>splněno</w:t>
      </w:r>
    </w:p>
    <w:p w14:paraId="132C107B" w14:textId="74F94497" w:rsidR="0027138B" w:rsidRPr="003E1CCB" w:rsidRDefault="0027138B" w:rsidP="0027138B">
      <w:pPr>
        <w:pStyle w:val="Nadpis1"/>
        <w:numPr>
          <w:ilvl w:val="0"/>
          <w:numId w:val="0"/>
        </w:numPr>
        <w:ind w:left="432" w:hanging="432"/>
        <w:rPr>
          <w:rFonts w:ascii="Times New Roman" w:hAnsi="Times New Roman" w:cs="Times New Roman"/>
        </w:rPr>
      </w:pPr>
      <w:r w:rsidRPr="003E1CCB">
        <w:rPr>
          <w:rFonts w:ascii="Times New Roman" w:hAnsi="Times New Roman" w:cs="Times New Roman"/>
          <w:szCs w:val="24"/>
        </w:rPr>
        <w:t xml:space="preserve">18. </w:t>
      </w:r>
      <w:r w:rsidRPr="003E1CCB">
        <w:rPr>
          <w:rFonts w:ascii="Times New Roman" w:hAnsi="Times New Roman" w:cs="Times New Roman"/>
        </w:rPr>
        <w:t>SCM</w:t>
      </w:r>
    </w:p>
    <w:p w14:paraId="7F1DA93B" w14:textId="58D33BD0" w:rsidR="00397E99" w:rsidRPr="00A37C80" w:rsidRDefault="00397E99" w:rsidP="0027138B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Pro rok 2025 podpora na OPEN Praha ve výši 7 500,- pro Stárka. Za předpokladu obdržení dotace. </w:t>
      </w:r>
    </w:p>
    <w:p w14:paraId="365BB161" w14:textId="62C11B5C" w:rsidR="00BA48C3" w:rsidRPr="003E1CCB" w:rsidRDefault="00BA48C3" w:rsidP="00BA48C3">
      <w:pPr>
        <w:pStyle w:val="Nadpis1"/>
        <w:numPr>
          <w:ilvl w:val="0"/>
          <w:numId w:val="0"/>
        </w:numPr>
        <w:ind w:left="432" w:hanging="432"/>
        <w:rPr>
          <w:rFonts w:ascii="Times New Roman" w:hAnsi="Times New Roman" w:cs="Times New Roman"/>
        </w:rPr>
      </w:pPr>
      <w:r w:rsidRPr="003E1CCB">
        <w:rPr>
          <w:rFonts w:ascii="Times New Roman" w:hAnsi="Times New Roman" w:cs="Times New Roman"/>
          <w:szCs w:val="24"/>
        </w:rPr>
        <w:t>20. Rozhodčí ligy sezony 2024/2025</w:t>
      </w:r>
    </w:p>
    <w:p w14:paraId="0C0EC45B" w14:textId="0E4A77E6" w:rsidR="000061EE" w:rsidRDefault="00A76554" w:rsidP="000061EE">
      <w:pPr>
        <w:rPr>
          <w:rFonts w:ascii="Times New Roman" w:hAnsi="Times New Roman" w:cs="Times New Roman"/>
        </w:rPr>
      </w:pPr>
      <w:r w:rsidRPr="003E1CCB">
        <w:rPr>
          <w:rFonts w:ascii="Times New Roman" w:hAnsi="Times New Roman" w:cs="Times New Roman"/>
        </w:rPr>
        <w:t xml:space="preserve">Nutno vyhledat domácího rozhodčího a ušetřit náklady. Návrh na </w:t>
      </w:r>
      <w:r w:rsidR="00E75FEA" w:rsidRPr="003E1CCB">
        <w:rPr>
          <w:rFonts w:ascii="Times New Roman" w:hAnsi="Times New Roman" w:cs="Times New Roman"/>
        </w:rPr>
        <w:t xml:space="preserve">700,- Kč. </w:t>
      </w:r>
    </w:p>
    <w:p w14:paraId="35F47043" w14:textId="41FF96F3" w:rsidR="00570794" w:rsidRPr="004A4A03" w:rsidRDefault="00570794" w:rsidP="00B952EB">
      <w:pPr>
        <w:rPr>
          <w:rFonts w:ascii="Times New Roman" w:hAnsi="Times New Roman" w:cs="Times New Roman"/>
          <w:b/>
          <w:bCs/>
          <w:szCs w:val="24"/>
        </w:rPr>
      </w:pPr>
      <w:r w:rsidRPr="004A4A03">
        <w:rPr>
          <w:rFonts w:ascii="Times New Roman" w:hAnsi="Times New Roman" w:cs="Times New Roman"/>
          <w:b/>
          <w:bCs/>
          <w:szCs w:val="24"/>
        </w:rPr>
        <w:t xml:space="preserve">28. </w:t>
      </w:r>
      <w:r w:rsidRPr="004A4A03">
        <w:rPr>
          <w:rFonts w:ascii="Times New Roman" w:hAnsi="Times New Roman" w:cs="Times New Roman"/>
          <w:b/>
          <w:bCs/>
          <w:sz w:val="28"/>
          <w:szCs w:val="28"/>
        </w:rPr>
        <w:t>Dresy</w:t>
      </w:r>
    </w:p>
    <w:p w14:paraId="3721059A" w14:textId="2C81342E" w:rsidR="00570794" w:rsidRPr="00AA1DB5" w:rsidRDefault="00570794" w:rsidP="00B952EB">
      <w:pPr>
        <w:rPr>
          <w:rFonts w:ascii="Times New Roman" w:hAnsi="Times New Roman" w:cs="Times New Roman"/>
          <w:szCs w:val="24"/>
        </w:rPr>
      </w:pPr>
      <w:r w:rsidRPr="00AA1DB5">
        <w:rPr>
          <w:rFonts w:ascii="Times New Roman" w:hAnsi="Times New Roman" w:cs="Times New Roman"/>
          <w:szCs w:val="24"/>
        </w:rPr>
        <w:t>Marie udělá inventuru triček a mikin. Půjd</w:t>
      </w:r>
      <w:r w:rsidR="00AA1DB5" w:rsidRPr="00AA1DB5">
        <w:rPr>
          <w:rFonts w:ascii="Times New Roman" w:hAnsi="Times New Roman" w:cs="Times New Roman"/>
          <w:szCs w:val="24"/>
        </w:rPr>
        <w:t>e</w:t>
      </w:r>
      <w:r w:rsidRPr="00AA1DB5">
        <w:rPr>
          <w:rFonts w:ascii="Times New Roman" w:hAnsi="Times New Roman" w:cs="Times New Roman"/>
          <w:szCs w:val="24"/>
        </w:rPr>
        <w:t xml:space="preserve"> žádost na členy na podporu klubu ohledně koupě abychom mohli podpořit naše úspěšné dru</w:t>
      </w:r>
      <w:r w:rsidR="00AA1DB5" w:rsidRPr="00AA1DB5">
        <w:rPr>
          <w:rFonts w:ascii="Times New Roman" w:hAnsi="Times New Roman" w:cs="Times New Roman"/>
          <w:szCs w:val="24"/>
        </w:rPr>
        <w:t>žs</w:t>
      </w:r>
      <w:r w:rsidRPr="00AA1DB5">
        <w:rPr>
          <w:rFonts w:ascii="Times New Roman" w:hAnsi="Times New Roman" w:cs="Times New Roman"/>
          <w:szCs w:val="24"/>
        </w:rPr>
        <w:t xml:space="preserve">tvo mládeže.  Úvaha udělat nové trička. </w:t>
      </w:r>
    </w:p>
    <w:p w14:paraId="0FAD30E6" w14:textId="2907DA0B" w:rsidR="00C97DB2" w:rsidRDefault="00C97DB2" w:rsidP="00B952EB">
      <w:pPr>
        <w:rPr>
          <w:rFonts w:ascii="Times New Roman" w:hAnsi="Times New Roman" w:cs="Times New Roman"/>
          <w:szCs w:val="24"/>
        </w:rPr>
      </w:pPr>
      <w:r w:rsidRPr="00611113">
        <w:rPr>
          <w:rFonts w:ascii="Times New Roman" w:hAnsi="Times New Roman" w:cs="Times New Roman"/>
          <w:szCs w:val="24"/>
        </w:rPr>
        <w:t xml:space="preserve">Stále zbývá </w:t>
      </w:r>
      <w:r w:rsidR="00CF30E4" w:rsidRPr="00611113">
        <w:rPr>
          <w:rFonts w:ascii="Times New Roman" w:hAnsi="Times New Roman" w:cs="Times New Roman"/>
          <w:szCs w:val="24"/>
        </w:rPr>
        <w:t>48</w:t>
      </w:r>
      <w:r w:rsidRPr="00611113">
        <w:rPr>
          <w:rFonts w:ascii="Times New Roman" w:hAnsi="Times New Roman" w:cs="Times New Roman"/>
          <w:szCs w:val="24"/>
        </w:rPr>
        <w:t xml:space="preserve"> triček a 2</w:t>
      </w:r>
      <w:r w:rsidR="000C6DE5" w:rsidRPr="00611113">
        <w:rPr>
          <w:rFonts w:ascii="Times New Roman" w:hAnsi="Times New Roman" w:cs="Times New Roman"/>
          <w:szCs w:val="24"/>
        </w:rPr>
        <w:t>4</w:t>
      </w:r>
      <w:r w:rsidRPr="00611113">
        <w:rPr>
          <w:rFonts w:ascii="Times New Roman" w:hAnsi="Times New Roman" w:cs="Times New Roman"/>
          <w:szCs w:val="24"/>
        </w:rPr>
        <w:t xml:space="preserve"> </w:t>
      </w:r>
      <w:r w:rsidR="000C6DE5" w:rsidRPr="00611113">
        <w:rPr>
          <w:rFonts w:ascii="Times New Roman" w:hAnsi="Times New Roman" w:cs="Times New Roman"/>
          <w:szCs w:val="24"/>
        </w:rPr>
        <w:t>pánské + 2 dámské + 5 dětských mikin</w:t>
      </w:r>
      <w:r w:rsidRPr="00611113">
        <w:rPr>
          <w:rFonts w:ascii="Times New Roman" w:hAnsi="Times New Roman" w:cs="Times New Roman"/>
          <w:szCs w:val="24"/>
        </w:rPr>
        <w:t>.</w:t>
      </w:r>
    </w:p>
    <w:p w14:paraId="345FDB9C" w14:textId="3E506E65" w:rsidR="00A10785" w:rsidRDefault="00A10785" w:rsidP="00B952EB">
      <w:pPr>
        <w:rPr>
          <w:rFonts w:ascii="Times New Roman" w:hAnsi="Times New Roman" w:cs="Times New Roman"/>
          <w:color w:val="FF0000"/>
          <w:szCs w:val="24"/>
        </w:rPr>
      </w:pPr>
      <w:r w:rsidRPr="00B123C8">
        <w:rPr>
          <w:rFonts w:ascii="Times New Roman" w:hAnsi="Times New Roman" w:cs="Times New Roman"/>
          <w:szCs w:val="24"/>
        </w:rPr>
        <w:t>Odsouhlaseno zdarma předání mikiny XXL a trička Vojtovi Štochlovi. Návrh na přelepení</w:t>
      </w:r>
      <w:r w:rsidR="00B56B44" w:rsidRPr="00B123C8">
        <w:rPr>
          <w:rFonts w:ascii="Times New Roman" w:hAnsi="Times New Roman" w:cs="Times New Roman"/>
          <w:szCs w:val="24"/>
        </w:rPr>
        <w:t xml:space="preserve"> BETSYS na mikině.</w:t>
      </w:r>
      <w:r w:rsidR="00B123C8">
        <w:rPr>
          <w:rFonts w:ascii="Times New Roman" w:hAnsi="Times New Roman" w:cs="Times New Roman"/>
          <w:szCs w:val="24"/>
        </w:rPr>
        <w:t xml:space="preserve">- </w:t>
      </w:r>
      <w:r w:rsidR="00B123C8" w:rsidRPr="00B123C8">
        <w:rPr>
          <w:rFonts w:ascii="Times New Roman" w:hAnsi="Times New Roman" w:cs="Times New Roman"/>
          <w:color w:val="FF0000"/>
          <w:szCs w:val="24"/>
        </w:rPr>
        <w:t xml:space="preserve">zajistí Lacinová, pokud dostane </w:t>
      </w:r>
      <w:r w:rsidR="00B123C8">
        <w:rPr>
          <w:rFonts w:ascii="Times New Roman" w:hAnsi="Times New Roman" w:cs="Times New Roman"/>
          <w:color w:val="FF0000"/>
          <w:szCs w:val="24"/>
        </w:rPr>
        <w:t xml:space="preserve">grafický </w:t>
      </w:r>
      <w:r w:rsidR="00B123C8" w:rsidRPr="00B123C8">
        <w:rPr>
          <w:rFonts w:ascii="Times New Roman" w:hAnsi="Times New Roman" w:cs="Times New Roman"/>
          <w:color w:val="FF0000"/>
          <w:szCs w:val="24"/>
        </w:rPr>
        <w:t>návrh.</w:t>
      </w:r>
      <w:r w:rsidR="00B56B44" w:rsidRPr="00B123C8">
        <w:rPr>
          <w:rFonts w:ascii="Times New Roman" w:hAnsi="Times New Roman" w:cs="Times New Roman"/>
          <w:color w:val="FF0000"/>
          <w:szCs w:val="24"/>
        </w:rPr>
        <w:t xml:space="preserve"> </w:t>
      </w:r>
    </w:p>
    <w:p w14:paraId="286D5B07" w14:textId="0ED0A0C0" w:rsidR="00E50988" w:rsidRPr="007749A0" w:rsidRDefault="00E50988" w:rsidP="00B952EB">
      <w:pPr>
        <w:rPr>
          <w:rFonts w:ascii="Times New Roman" w:hAnsi="Times New Roman" w:cs="Times New Roman"/>
          <w:b/>
          <w:bCs/>
          <w:szCs w:val="24"/>
        </w:rPr>
      </w:pPr>
      <w:r w:rsidRPr="007749A0">
        <w:rPr>
          <w:rFonts w:ascii="Times New Roman" w:hAnsi="Times New Roman" w:cs="Times New Roman"/>
          <w:b/>
          <w:bCs/>
          <w:szCs w:val="24"/>
        </w:rPr>
        <w:t>38. M ČR 4-členných družstev</w:t>
      </w:r>
    </w:p>
    <w:p w14:paraId="29F5CD24" w14:textId="1AA9B12F" w:rsidR="00E50988" w:rsidRPr="007749A0" w:rsidRDefault="00E50988" w:rsidP="00B952EB">
      <w:pPr>
        <w:rPr>
          <w:rFonts w:ascii="Times New Roman" w:hAnsi="Times New Roman" w:cs="Times New Roman"/>
          <w:szCs w:val="24"/>
        </w:rPr>
      </w:pPr>
      <w:r w:rsidRPr="007749A0">
        <w:rPr>
          <w:rFonts w:ascii="Times New Roman" w:hAnsi="Times New Roman" w:cs="Times New Roman"/>
          <w:szCs w:val="24"/>
        </w:rPr>
        <w:t xml:space="preserve">Schváleno proplacení </w:t>
      </w:r>
      <w:r w:rsidR="00DE1E30" w:rsidRPr="007749A0">
        <w:rPr>
          <w:rFonts w:ascii="Times New Roman" w:hAnsi="Times New Roman" w:cs="Times New Roman"/>
          <w:szCs w:val="24"/>
        </w:rPr>
        <w:t>veškerého startovného</w:t>
      </w:r>
      <w:r w:rsidR="000E0E82" w:rsidRPr="007749A0">
        <w:rPr>
          <w:rFonts w:ascii="Times New Roman" w:hAnsi="Times New Roman" w:cs="Times New Roman"/>
          <w:szCs w:val="24"/>
        </w:rPr>
        <w:t xml:space="preserve"> ve výši 27 150,- Kč</w:t>
      </w:r>
      <w:r w:rsidR="00397E99">
        <w:rPr>
          <w:rFonts w:ascii="Times New Roman" w:hAnsi="Times New Roman" w:cs="Times New Roman"/>
          <w:szCs w:val="24"/>
        </w:rPr>
        <w:t xml:space="preserve">. </w:t>
      </w:r>
      <w:r w:rsidR="00773D7F">
        <w:rPr>
          <w:rFonts w:ascii="Times New Roman" w:hAnsi="Times New Roman" w:cs="Times New Roman"/>
          <w:color w:val="FF0000"/>
          <w:szCs w:val="24"/>
        </w:rPr>
        <w:t xml:space="preserve"> </w:t>
      </w:r>
      <w:r w:rsidR="00773D7F" w:rsidRPr="00465874">
        <w:rPr>
          <w:rFonts w:ascii="Times New Roman" w:hAnsi="Times New Roman" w:cs="Times New Roman"/>
          <w:szCs w:val="24"/>
        </w:rPr>
        <w:t>Zatím ne</w:t>
      </w:r>
      <w:r w:rsidR="00CF30E4" w:rsidRPr="00465874">
        <w:rPr>
          <w:rFonts w:ascii="Times New Roman" w:hAnsi="Times New Roman" w:cs="Times New Roman"/>
          <w:szCs w:val="24"/>
        </w:rPr>
        <w:t>za</w:t>
      </w:r>
      <w:r w:rsidR="00773D7F" w:rsidRPr="00465874">
        <w:rPr>
          <w:rFonts w:ascii="Times New Roman" w:hAnsi="Times New Roman" w:cs="Times New Roman"/>
          <w:szCs w:val="24"/>
        </w:rPr>
        <w:t xml:space="preserve">placeno jen za </w:t>
      </w:r>
      <w:r w:rsidR="00CF30E4" w:rsidRPr="00465874">
        <w:rPr>
          <w:rFonts w:ascii="Times New Roman" w:hAnsi="Times New Roman" w:cs="Times New Roman"/>
          <w:szCs w:val="24"/>
        </w:rPr>
        <w:t>Dominka Palko – 500,- Kč</w:t>
      </w:r>
      <w:r w:rsidR="00465874" w:rsidRPr="00465874">
        <w:rPr>
          <w:rFonts w:ascii="Times New Roman" w:hAnsi="Times New Roman" w:cs="Times New Roman"/>
          <w:szCs w:val="24"/>
        </w:rPr>
        <w:t>.</w:t>
      </w:r>
      <w:r w:rsidR="00465874">
        <w:rPr>
          <w:rFonts w:ascii="Times New Roman" w:hAnsi="Times New Roman" w:cs="Times New Roman"/>
          <w:color w:val="FF0000"/>
          <w:szCs w:val="24"/>
        </w:rPr>
        <w:t xml:space="preserve"> </w:t>
      </w:r>
      <w:r w:rsidR="00B56B44">
        <w:rPr>
          <w:rFonts w:ascii="Times New Roman" w:hAnsi="Times New Roman" w:cs="Times New Roman"/>
          <w:color w:val="FF0000"/>
          <w:szCs w:val="24"/>
        </w:rPr>
        <w:t>Neza</w:t>
      </w:r>
      <w:r w:rsidR="00465874">
        <w:rPr>
          <w:rFonts w:ascii="Times New Roman" w:hAnsi="Times New Roman" w:cs="Times New Roman"/>
          <w:color w:val="FF0000"/>
          <w:szCs w:val="24"/>
        </w:rPr>
        <w:t xml:space="preserve">placeno.  </w:t>
      </w:r>
    </w:p>
    <w:p w14:paraId="537F2BD0" w14:textId="01DCA093" w:rsidR="0020486C" w:rsidRPr="00611113" w:rsidRDefault="0020486C" w:rsidP="00B952EB">
      <w:pPr>
        <w:rPr>
          <w:rFonts w:ascii="Times New Roman" w:hAnsi="Times New Roman" w:cs="Times New Roman"/>
          <w:szCs w:val="24"/>
        </w:rPr>
      </w:pPr>
      <w:r w:rsidRPr="00611113">
        <w:rPr>
          <w:rFonts w:ascii="Times New Roman" w:hAnsi="Times New Roman" w:cs="Times New Roman"/>
          <w:szCs w:val="24"/>
        </w:rPr>
        <w:t xml:space="preserve">48. Schválen nákup nových </w:t>
      </w:r>
      <w:r w:rsidRPr="00611113">
        <w:rPr>
          <w:rFonts w:ascii="Times New Roman" w:hAnsi="Times New Roman" w:cs="Times New Roman"/>
          <w:b/>
          <w:bCs/>
          <w:szCs w:val="24"/>
        </w:rPr>
        <w:t>nástěnných šachů</w:t>
      </w:r>
      <w:r w:rsidRPr="00611113">
        <w:rPr>
          <w:rFonts w:ascii="Times New Roman" w:hAnsi="Times New Roman" w:cs="Times New Roman"/>
          <w:szCs w:val="24"/>
        </w:rPr>
        <w:t xml:space="preserve"> v rámci Grantu.</w:t>
      </w:r>
      <w:r w:rsidR="00C95E8F" w:rsidRPr="00611113">
        <w:rPr>
          <w:rFonts w:ascii="Times New Roman" w:hAnsi="Times New Roman" w:cs="Times New Roman"/>
          <w:szCs w:val="24"/>
        </w:rPr>
        <w:t xml:space="preserve"> Pravděpodobně r. 2025</w:t>
      </w:r>
    </w:p>
    <w:p w14:paraId="76655F8F" w14:textId="401873FE" w:rsidR="00CE1DDE" w:rsidRPr="00082E0F" w:rsidRDefault="00CE1DDE" w:rsidP="00B952EB">
      <w:pPr>
        <w:rPr>
          <w:rFonts w:ascii="Times New Roman" w:hAnsi="Times New Roman" w:cs="Times New Roman"/>
          <w:szCs w:val="24"/>
        </w:rPr>
      </w:pPr>
      <w:r w:rsidRPr="00082E0F">
        <w:rPr>
          <w:rFonts w:ascii="Times New Roman" w:hAnsi="Times New Roman" w:cs="Times New Roman"/>
          <w:szCs w:val="24"/>
        </w:rPr>
        <w:t xml:space="preserve">50. </w:t>
      </w:r>
      <w:r w:rsidR="00B17EBE" w:rsidRPr="00082E0F">
        <w:rPr>
          <w:rFonts w:ascii="Times New Roman" w:hAnsi="Times New Roman" w:cs="Times New Roman"/>
          <w:szCs w:val="24"/>
        </w:rPr>
        <w:t xml:space="preserve">Schválen </w:t>
      </w:r>
      <w:r w:rsidR="00B17EBE" w:rsidRPr="00082E0F">
        <w:rPr>
          <w:rFonts w:ascii="Times New Roman" w:hAnsi="Times New Roman" w:cs="Times New Roman"/>
          <w:b/>
          <w:bCs/>
          <w:szCs w:val="24"/>
        </w:rPr>
        <w:t>výměr dovolená</w:t>
      </w:r>
      <w:r w:rsidR="00B17EBE" w:rsidRPr="00082E0F">
        <w:rPr>
          <w:rFonts w:ascii="Times New Roman" w:hAnsi="Times New Roman" w:cs="Times New Roman"/>
          <w:szCs w:val="24"/>
        </w:rPr>
        <w:t xml:space="preserve"> v rámci DPP 4 týdny.</w:t>
      </w:r>
    </w:p>
    <w:p w14:paraId="20ECA383" w14:textId="06A14495" w:rsidR="003B6F73" w:rsidRPr="00627780" w:rsidRDefault="003B6F73" w:rsidP="00B952EB">
      <w:pPr>
        <w:rPr>
          <w:rFonts w:ascii="Times New Roman" w:hAnsi="Times New Roman" w:cs="Times New Roman"/>
          <w:color w:val="FF0000"/>
          <w:szCs w:val="24"/>
        </w:rPr>
      </w:pPr>
      <w:r w:rsidRPr="00B123C8">
        <w:rPr>
          <w:rFonts w:ascii="Times New Roman" w:hAnsi="Times New Roman" w:cs="Times New Roman"/>
          <w:szCs w:val="24"/>
        </w:rPr>
        <w:t xml:space="preserve">56. </w:t>
      </w:r>
      <w:r w:rsidRPr="00B123C8">
        <w:rPr>
          <w:rFonts w:ascii="Times New Roman" w:hAnsi="Times New Roman" w:cs="Times New Roman"/>
          <w:b/>
          <w:bCs/>
          <w:szCs w:val="24"/>
        </w:rPr>
        <w:t>Valná hromada</w:t>
      </w:r>
      <w:r w:rsidRPr="00B123C8">
        <w:rPr>
          <w:rFonts w:ascii="Times New Roman" w:hAnsi="Times New Roman" w:cs="Times New Roman"/>
          <w:szCs w:val="24"/>
        </w:rPr>
        <w:t xml:space="preserve"> </w:t>
      </w:r>
      <w:r w:rsidR="004D2BBC" w:rsidRPr="00B123C8">
        <w:rPr>
          <w:rFonts w:ascii="Times New Roman" w:hAnsi="Times New Roman" w:cs="Times New Roman"/>
          <w:szCs w:val="24"/>
        </w:rPr>
        <w:t>–</w:t>
      </w:r>
      <w:r w:rsidRPr="00B123C8">
        <w:rPr>
          <w:rFonts w:ascii="Times New Roman" w:hAnsi="Times New Roman" w:cs="Times New Roman"/>
          <w:szCs w:val="24"/>
        </w:rPr>
        <w:t xml:space="preserve"> </w:t>
      </w:r>
      <w:r w:rsidR="004D2BBC" w:rsidRPr="00B123C8">
        <w:rPr>
          <w:rFonts w:ascii="Times New Roman" w:hAnsi="Times New Roman" w:cs="Times New Roman"/>
          <w:szCs w:val="24"/>
        </w:rPr>
        <w:t xml:space="preserve">čtvrtek 6.2. vedením schůze Voráček. Čas 18.30 hod. Upravit HOP……odměny hráčům, </w:t>
      </w:r>
      <w:r w:rsidR="00DA0ECE" w:rsidRPr="00B123C8">
        <w:rPr>
          <w:rFonts w:ascii="Times New Roman" w:hAnsi="Times New Roman" w:cs="Times New Roman"/>
          <w:szCs w:val="24"/>
        </w:rPr>
        <w:t xml:space="preserve">zkušební hodina. </w:t>
      </w:r>
      <w:r w:rsidR="00DA0ECE" w:rsidRPr="00627780">
        <w:rPr>
          <w:rFonts w:ascii="Times New Roman" w:hAnsi="Times New Roman" w:cs="Times New Roman"/>
          <w:color w:val="FF0000"/>
          <w:szCs w:val="24"/>
        </w:rPr>
        <w:t xml:space="preserve">Navýšit odměnu kapitánům družstev tam kde se zapisují partie na </w:t>
      </w:r>
      <w:r w:rsidR="00627780" w:rsidRPr="00627780">
        <w:rPr>
          <w:rFonts w:ascii="Times New Roman" w:hAnsi="Times New Roman" w:cs="Times New Roman"/>
          <w:color w:val="FF0000"/>
          <w:szCs w:val="24"/>
        </w:rPr>
        <w:t>2</w:t>
      </w:r>
      <w:r w:rsidR="00DA0ECE" w:rsidRPr="00627780">
        <w:rPr>
          <w:rFonts w:ascii="Times New Roman" w:hAnsi="Times New Roman" w:cs="Times New Roman"/>
          <w:color w:val="FF0000"/>
          <w:szCs w:val="24"/>
        </w:rPr>
        <w:t> 000,- Kč</w:t>
      </w:r>
      <w:r w:rsidR="00627780" w:rsidRPr="00627780">
        <w:rPr>
          <w:rFonts w:ascii="Times New Roman" w:hAnsi="Times New Roman" w:cs="Times New Roman"/>
          <w:color w:val="FF0000"/>
          <w:szCs w:val="24"/>
        </w:rPr>
        <w:t xml:space="preserve">. Kde se nezapisují partie 1 500,- Kč a u 5-ti členného družstva 1 000,- Kč. </w:t>
      </w:r>
      <w:r w:rsidR="00DA0ECE" w:rsidRPr="00627780">
        <w:rPr>
          <w:rFonts w:ascii="Times New Roman" w:hAnsi="Times New Roman" w:cs="Times New Roman"/>
          <w:color w:val="FF0000"/>
          <w:szCs w:val="24"/>
        </w:rPr>
        <w:t xml:space="preserve"> a u mládeže na </w:t>
      </w:r>
      <w:r w:rsidR="00627780" w:rsidRPr="00627780">
        <w:rPr>
          <w:rFonts w:ascii="Times New Roman" w:hAnsi="Times New Roman" w:cs="Times New Roman"/>
          <w:color w:val="FF0000"/>
          <w:szCs w:val="24"/>
        </w:rPr>
        <w:t>15</w:t>
      </w:r>
      <w:r w:rsidR="00DA0ECE" w:rsidRPr="00627780">
        <w:rPr>
          <w:rFonts w:ascii="Times New Roman" w:hAnsi="Times New Roman" w:cs="Times New Roman"/>
          <w:color w:val="FF0000"/>
          <w:szCs w:val="24"/>
        </w:rPr>
        <w:t xml:space="preserve">00,- Kč. </w:t>
      </w:r>
    </w:p>
    <w:p w14:paraId="001CE31D" w14:textId="462457EE" w:rsidR="004D2BBC" w:rsidRPr="00B123C8" w:rsidRDefault="004D2BBC" w:rsidP="00B952EB">
      <w:pPr>
        <w:rPr>
          <w:rFonts w:ascii="Times New Roman" w:hAnsi="Times New Roman" w:cs="Times New Roman"/>
          <w:szCs w:val="24"/>
        </w:rPr>
      </w:pPr>
      <w:r w:rsidRPr="00B123C8">
        <w:rPr>
          <w:rFonts w:ascii="Times New Roman" w:hAnsi="Times New Roman" w:cs="Times New Roman"/>
          <w:szCs w:val="24"/>
        </w:rPr>
        <w:t xml:space="preserve">57. </w:t>
      </w:r>
      <w:r w:rsidR="000D5AF2" w:rsidRPr="00B123C8">
        <w:rPr>
          <w:rFonts w:ascii="Times New Roman" w:hAnsi="Times New Roman" w:cs="Times New Roman"/>
          <w:b/>
          <w:bCs/>
          <w:szCs w:val="24"/>
        </w:rPr>
        <w:t>Soupis členů do databáze NSA</w:t>
      </w:r>
      <w:r w:rsidR="000D5AF2" w:rsidRPr="00B123C8">
        <w:rPr>
          <w:rFonts w:ascii="Times New Roman" w:hAnsi="Times New Roman" w:cs="Times New Roman"/>
          <w:szCs w:val="24"/>
        </w:rPr>
        <w:t xml:space="preserve"> – Lacinová, poté vypracuje Říha Grant.</w:t>
      </w:r>
    </w:p>
    <w:p w14:paraId="56357EC7" w14:textId="47B83CA2" w:rsidR="00D34472" w:rsidRDefault="00D34472" w:rsidP="00B952EB">
      <w:pPr>
        <w:rPr>
          <w:rFonts w:ascii="Times New Roman" w:hAnsi="Times New Roman" w:cs="Times New Roman"/>
          <w:color w:val="FF0000"/>
          <w:szCs w:val="24"/>
        </w:rPr>
      </w:pPr>
      <w:r w:rsidRPr="00D34472">
        <w:rPr>
          <w:rFonts w:ascii="Times New Roman" w:hAnsi="Times New Roman" w:cs="Times New Roman"/>
          <w:color w:val="FF0000"/>
          <w:szCs w:val="24"/>
        </w:rPr>
        <w:t xml:space="preserve">63. I v r. 2025 budeme pokračovat </w:t>
      </w:r>
      <w:r w:rsidRPr="00FA3DC1">
        <w:rPr>
          <w:rFonts w:ascii="Times New Roman" w:hAnsi="Times New Roman" w:cs="Times New Roman"/>
          <w:b/>
          <w:bCs/>
          <w:color w:val="FF0000"/>
          <w:szCs w:val="24"/>
        </w:rPr>
        <w:t>s účetním programem Ježek</w:t>
      </w:r>
      <w:r w:rsidRPr="00D34472">
        <w:rPr>
          <w:rFonts w:ascii="Times New Roman" w:hAnsi="Times New Roman" w:cs="Times New Roman"/>
          <w:color w:val="FF0000"/>
          <w:szCs w:val="24"/>
        </w:rPr>
        <w:t>.</w:t>
      </w:r>
    </w:p>
    <w:p w14:paraId="3B413A3A" w14:textId="388F4C97" w:rsidR="00DE77F0" w:rsidRDefault="007D2B31" w:rsidP="00B952EB">
      <w:pPr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 xml:space="preserve">64. </w:t>
      </w:r>
      <w:r w:rsidRPr="001416E5">
        <w:rPr>
          <w:rFonts w:ascii="Times New Roman" w:hAnsi="Times New Roman" w:cs="Times New Roman"/>
          <w:b/>
          <w:bCs/>
          <w:color w:val="FF0000"/>
          <w:szCs w:val="24"/>
        </w:rPr>
        <w:t>Podcast Jak táhne pěšec</w:t>
      </w:r>
      <w:r>
        <w:rPr>
          <w:rFonts w:ascii="Times New Roman" w:hAnsi="Times New Roman" w:cs="Times New Roman"/>
          <w:color w:val="FF0000"/>
          <w:szCs w:val="24"/>
        </w:rPr>
        <w:t xml:space="preserve">. Prodiskutována </w:t>
      </w:r>
      <w:r w:rsidR="007B3B77">
        <w:rPr>
          <w:rFonts w:ascii="Times New Roman" w:hAnsi="Times New Roman" w:cs="Times New Roman"/>
          <w:color w:val="FF0000"/>
          <w:szCs w:val="24"/>
        </w:rPr>
        <w:t xml:space="preserve">doporučení </w:t>
      </w:r>
      <w:r>
        <w:rPr>
          <w:rFonts w:ascii="Times New Roman" w:hAnsi="Times New Roman" w:cs="Times New Roman"/>
          <w:color w:val="FF0000"/>
          <w:szCs w:val="24"/>
        </w:rPr>
        <w:t>V. Kořena</w:t>
      </w:r>
      <w:r w:rsidR="007B3B77">
        <w:rPr>
          <w:rFonts w:ascii="Times New Roman" w:hAnsi="Times New Roman" w:cs="Times New Roman"/>
          <w:color w:val="FF0000"/>
          <w:szCs w:val="24"/>
        </w:rPr>
        <w:t>. Stárek vystupoval jako soukromá osoba. Doporučení p. Kořena výbor shledal jako neopodstatněné. Za slova p, Pláta nenese klub žádnou odpovědnost.</w:t>
      </w:r>
    </w:p>
    <w:sectPr w:rsidR="00DE77F0" w:rsidSect="00651A6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551F3" w14:textId="77777777" w:rsidR="00103FBD" w:rsidRDefault="00103FBD" w:rsidP="00852ABF">
      <w:pPr>
        <w:spacing w:after="0" w:line="240" w:lineRule="auto"/>
      </w:pPr>
      <w:r>
        <w:separator/>
      </w:r>
    </w:p>
  </w:endnote>
  <w:endnote w:type="continuationSeparator" w:id="0">
    <w:p w14:paraId="7ECBB35A" w14:textId="77777777" w:rsidR="00103FBD" w:rsidRDefault="00103FBD" w:rsidP="0085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01C3" w14:textId="77777777" w:rsidR="00960C78" w:rsidRPr="00E86A21" w:rsidRDefault="00960C78" w:rsidP="00E86A21">
    <w:pPr>
      <w:jc w:val="right"/>
    </w:pPr>
    <w:r>
      <w:tab/>
    </w:r>
    <w:r>
      <w:tab/>
      <w:t xml:space="preserve">Zapsal: </w:t>
    </w:r>
    <w:r w:rsidR="0014610A">
      <w:t>Jaroslav Říha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4A42D" w14:textId="77777777" w:rsidR="00103FBD" w:rsidRDefault="00103FBD" w:rsidP="00852ABF">
      <w:pPr>
        <w:spacing w:after="0" w:line="240" w:lineRule="auto"/>
      </w:pPr>
      <w:r>
        <w:separator/>
      </w:r>
    </w:p>
  </w:footnote>
  <w:footnote w:type="continuationSeparator" w:id="0">
    <w:p w14:paraId="0687F80F" w14:textId="77777777" w:rsidR="00103FBD" w:rsidRDefault="00103FBD" w:rsidP="00852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131"/>
    <w:multiLevelType w:val="hybridMultilevel"/>
    <w:tmpl w:val="00F4D426"/>
    <w:lvl w:ilvl="0" w:tplc="E88AAD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D34DE"/>
    <w:multiLevelType w:val="hybridMultilevel"/>
    <w:tmpl w:val="F8EC1B54"/>
    <w:lvl w:ilvl="0" w:tplc="78C2309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E0940"/>
    <w:multiLevelType w:val="multilevel"/>
    <w:tmpl w:val="42E25B7C"/>
    <w:lvl w:ilvl="0">
      <w:start w:val="1"/>
      <w:numFmt w:val="decimal"/>
      <w:pStyle w:val="Nadpis1"/>
      <w:lvlText w:val="%1"/>
      <w:lvlJc w:val="left"/>
      <w:pPr>
        <w:ind w:left="574" w:hanging="432"/>
      </w:pPr>
    </w:lvl>
    <w:lvl w:ilvl="1">
      <w:start w:val="1"/>
      <w:numFmt w:val="decimal"/>
      <w:pStyle w:val="Nadpis2"/>
      <w:lvlText w:val="%1.%2"/>
      <w:lvlJc w:val="left"/>
      <w:pPr>
        <w:ind w:left="4404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E493AE3"/>
    <w:multiLevelType w:val="hybridMultilevel"/>
    <w:tmpl w:val="357657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B4DBE"/>
    <w:multiLevelType w:val="hybridMultilevel"/>
    <w:tmpl w:val="BB96F6E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C7ED4"/>
    <w:multiLevelType w:val="hybridMultilevel"/>
    <w:tmpl w:val="7D164DC4"/>
    <w:lvl w:ilvl="0" w:tplc="6816B58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637ED"/>
    <w:multiLevelType w:val="hybridMultilevel"/>
    <w:tmpl w:val="35D241DE"/>
    <w:lvl w:ilvl="0" w:tplc="B406E3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43E28"/>
    <w:multiLevelType w:val="hybridMultilevel"/>
    <w:tmpl w:val="8ADED76E"/>
    <w:lvl w:ilvl="0" w:tplc="07BE3CD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E600C"/>
    <w:multiLevelType w:val="hybridMultilevel"/>
    <w:tmpl w:val="FBF48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B557F"/>
    <w:multiLevelType w:val="hybridMultilevel"/>
    <w:tmpl w:val="2E8CF750"/>
    <w:lvl w:ilvl="0" w:tplc="D2CED6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653A0"/>
    <w:multiLevelType w:val="hybridMultilevel"/>
    <w:tmpl w:val="2A2079C2"/>
    <w:lvl w:ilvl="0" w:tplc="767AA194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469AC"/>
    <w:multiLevelType w:val="hybridMultilevel"/>
    <w:tmpl w:val="DF241CFE"/>
    <w:lvl w:ilvl="0" w:tplc="118A26A4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E7293"/>
    <w:multiLevelType w:val="hybridMultilevel"/>
    <w:tmpl w:val="BF76BD16"/>
    <w:lvl w:ilvl="0" w:tplc="D6528EC6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52E2D"/>
    <w:multiLevelType w:val="hybridMultilevel"/>
    <w:tmpl w:val="7E4818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85064"/>
    <w:multiLevelType w:val="hybridMultilevel"/>
    <w:tmpl w:val="1C9CE818"/>
    <w:lvl w:ilvl="0" w:tplc="7B946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F6FE5"/>
    <w:multiLevelType w:val="hybridMultilevel"/>
    <w:tmpl w:val="7E4818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C2C78"/>
    <w:multiLevelType w:val="hybridMultilevel"/>
    <w:tmpl w:val="6F5CB4D0"/>
    <w:lvl w:ilvl="0" w:tplc="A1A849A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1537D"/>
    <w:multiLevelType w:val="hybridMultilevel"/>
    <w:tmpl w:val="19A40DF4"/>
    <w:lvl w:ilvl="0" w:tplc="F6967822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C7CC1"/>
    <w:multiLevelType w:val="hybridMultilevel"/>
    <w:tmpl w:val="198082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20579"/>
    <w:multiLevelType w:val="hybridMultilevel"/>
    <w:tmpl w:val="1AE64266"/>
    <w:lvl w:ilvl="0" w:tplc="838C2E6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41093"/>
    <w:multiLevelType w:val="hybridMultilevel"/>
    <w:tmpl w:val="655E1E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A780B"/>
    <w:multiLevelType w:val="hybridMultilevel"/>
    <w:tmpl w:val="3C18C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504A8"/>
    <w:multiLevelType w:val="hybridMultilevel"/>
    <w:tmpl w:val="E2685D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E2D4B"/>
    <w:multiLevelType w:val="hybridMultilevel"/>
    <w:tmpl w:val="2402A8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43C83"/>
    <w:multiLevelType w:val="hybridMultilevel"/>
    <w:tmpl w:val="831412E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D6461"/>
    <w:multiLevelType w:val="hybridMultilevel"/>
    <w:tmpl w:val="E4843394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57B86"/>
    <w:multiLevelType w:val="hybridMultilevel"/>
    <w:tmpl w:val="125E2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57DB4"/>
    <w:multiLevelType w:val="hybridMultilevel"/>
    <w:tmpl w:val="6C08F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559C6"/>
    <w:multiLevelType w:val="hybridMultilevel"/>
    <w:tmpl w:val="C0CAB400"/>
    <w:lvl w:ilvl="0" w:tplc="21D0AB2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9874D62"/>
    <w:multiLevelType w:val="hybridMultilevel"/>
    <w:tmpl w:val="6E80BF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D4823"/>
    <w:multiLevelType w:val="hybridMultilevel"/>
    <w:tmpl w:val="64DCA2F2"/>
    <w:lvl w:ilvl="0" w:tplc="8BF6C62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B7E53"/>
    <w:multiLevelType w:val="hybridMultilevel"/>
    <w:tmpl w:val="D8E09E36"/>
    <w:lvl w:ilvl="0" w:tplc="E8E65316">
      <w:numFmt w:val="bullet"/>
      <w:lvlText w:val="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C0E00"/>
    <w:multiLevelType w:val="hybridMultilevel"/>
    <w:tmpl w:val="578288AA"/>
    <w:lvl w:ilvl="0" w:tplc="BE4052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F7663"/>
    <w:multiLevelType w:val="hybridMultilevel"/>
    <w:tmpl w:val="E742696A"/>
    <w:lvl w:ilvl="0" w:tplc="0DF4A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943FAC"/>
    <w:multiLevelType w:val="hybridMultilevel"/>
    <w:tmpl w:val="CC985C4E"/>
    <w:lvl w:ilvl="0" w:tplc="0A3612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2A2391"/>
    <w:multiLevelType w:val="hybridMultilevel"/>
    <w:tmpl w:val="41CA7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06CCA">
      <w:start w:val="980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3B3279"/>
    <w:multiLevelType w:val="hybridMultilevel"/>
    <w:tmpl w:val="378453F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104B2"/>
    <w:multiLevelType w:val="hybridMultilevel"/>
    <w:tmpl w:val="5F00E9DC"/>
    <w:lvl w:ilvl="0" w:tplc="42947928">
      <w:start w:val="14"/>
      <w:numFmt w:val="decimal"/>
      <w:lvlText w:val="%1."/>
      <w:lvlJc w:val="left"/>
      <w:pPr>
        <w:ind w:left="79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8" w15:restartNumberingAfterBreak="0">
    <w:nsid w:val="6DD315B0"/>
    <w:multiLevelType w:val="hybridMultilevel"/>
    <w:tmpl w:val="23D6199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2F4351"/>
    <w:multiLevelType w:val="hybridMultilevel"/>
    <w:tmpl w:val="C4A2EE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C34B8A"/>
    <w:multiLevelType w:val="multilevel"/>
    <w:tmpl w:val="6FC2C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27C6158"/>
    <w:multiLevelType w:val="hybridMultilevel"/>
    <w:tmpl w:val="6C06B1AE"/>
    <w:lvl w:ilvl="0" w:tplc="A1A849A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BA6711"/>
    <w:multiLevelType w:val="hybridMultilevel"/>
    <w:tmpl w:val="9E6C26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81478"/>
    <w:multiLevelType w:val="hybridMultilevel"/>
    <w:tmpl w:val="0E10D9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51683D"/>
    <w:multiLevelType w:val="hybridMultilevel"/>
    <w:tmpl w:val="FF32EDC0"/>
    <w:lvl w:ilvl="0" w:tplc="D14024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D7AFE"/>
    <w:multiLevelType w:val="hybridMultilevel"/>
    <w:tmpl w:val="66DEF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544034">
    <w:abstractNumId w:val="39"/>
  </w:num>
  <w:num w:numId="2" w16cid:durableId="456072745">
    <w:abstractNumId w:val="42"/>
  </w:num>
  <w:num w:numId="3" w16cid:durableId="1890805131">
    <w:abstractNumId w:val="13"/>
  </w:num>
  <w:num w:numId="4" w16cid:durableId="393436948">
    <w:abstractNumId w:val="14"/>
  </w:num>
  <w:num w:numId="5" w16cid:durableId="830801006">
    <w:abstractNumId w:val="2"/>
  </w:num>
  <w:num w:numId="6" w16cid:durableId="1609579297">
    <w:abstractNumId w:val="41"/>
  </w:num>
  <w:num w:numId="7" w16cid:durableId="436102766">
    <w:abstractNumId w:val="4"/>
  </w:num>
  <w:num w:numId="8" w16cid:durableId="1263611403">
    <w:abstractNumId w:val="16"/>
  </w:num>
  <w:num w:numId="9" w16cid:durableId="2104958877">
    <w:abstractNumId w:val="15"/>
  </w:num>
  <w:num w:numId="10" w16cid:durableId="734282842">
    <w:abstractNumId w:val="30"/>
  </w:num>
  <w:num w:numId="11" w16cid:durableId="33847621">
    <w:abstractNumId w:val="12"/>
  </w:num>
  <w:num w:numId="12" w16cid:durableId="1133451580">
    <w:abstractNumId w:val="21"/>
  </w:num>
  <w:num w:numId="13" w16cid:durableId="1636376180">
    <w:abstractNumId w:val="27"/>
  </w:num>
  <w:num w:numId="14" w16cid:durableId="566190149">
    <w:abstractNumId w:val="17"/>
  </w:num>
  <w:num w:numId="15" w16cid:durableId="1888372286">
    <w:abstractNumId w:val="10"/>
  </w:num>
  <w:num w:numId="16" w16cid:durableId="1556623453">
    <w:abstractNumId w:val="35"/>
  </w:num>
  <w:num w:numId="17" w16cid:durableId="1972899664">
    <w:abstractNumId w:val="1"/>
  </w:num>
  <w:num w:numId="18" w16cid:durableId="2010519245">
    <w:abstractNumId w:val="26"/>
  </w:num>
  <w:num w:numId="19" w16cid:durableId="1358508883">
    <w:abstractNumId w:val="31"/>
  </w:num>
  <w:num w:numId="20" w16cid:durableId="1182863517">
    <w:abstractNumId w:val="45"/>
  </w:num>
  <w:num w:numId="21" w16cid:durableId="1804427479">
    <w:abstractNumId w:val="19"/>
  </w:num>
  <w:num w:numId="22" w16cid:durableId="1166365260">
    <w:abstractNumId w:val="5"/>
  </w:num>
  <w:num w:numId="23" w16cid:durableId="604651225">
    <w:abstractNumId w:val="38"/>
  </w:num>
  <w:num w:numId="24" w16cid:durableId="1087773903">
    <w:abstractNumId w:val="8"/>
  </w:num>
  <w:num w:numId="25" w16cid:durableId="1034891031">
    <w:abstractNumId w:val="43"/>
  </w:num>
  <w:num w:numId="26" w16cid:durableId="532352677">
    <w:abstractNumId w:val="36"/>
  </w:num>
  <w:num w:numId="27" w16cid:durableId="1393843384">
    <w:abstractNumId w:val="44"/>
  </w:num>
  <w:num w:numId="28" w16cid:durableId="1951161289">
    <w:abstractNumId w:val="23"/>
  </w:num>
  <w:num w:numId="29" w16cid:durableId="2123575687">
    <w:abstractNumId w:val="22"/>
  </w:num>
  <w:num w:numId="30" w16cid:durableId="789128476">
    <w:abstractNumId w:val="3"/>
  </w:num>
  <w:num w:numId="31" w16cid:durableId="493034790">
    <w:abstractNumId w:val="32"/>
  </w:num>
  <w:num w:numId="32" w16cid:durableId="1536119380">
    <w:abstractNumId w:val="18"/>
  </w:num>
  <w:num w:numId="33" w16cid:durableId="536478814">
    <w:abstractNumId w:val="40"/>
  </w:num>
  <w:num w:numId="34" w16cid:durableId="1645428880">
    <w:abstractNumId w:val="29"/>
  </w:num>
  <w:num w:numId="35" w16cid:durableId="770515368">
    <w:abstractNumId w:val="9"/>
  </w:num>
  <w:num w:numId="36" w16cid:durableId="259917937">
    <w:abstractNumId w:val="7"/>
  </w:num>
  <w:num w:numId="37" w16cid:durableId="920019777">
    <w:abstractNumId w:val="34"/>
  </w:num>
  <w:num w:numId="38" w16cid:durableId="1302614334">
    <w:abstractNumId w:val="24"/>
  </w:num>
  <w:num w:numId="39" w16cid:durableId="345132419">
    <w:abstractNumId w:val="2"/>
    <w:lvlOverride w:ilvl="0">
      <w:startOverride w:val="10"/>
    </w:lvlOverride>
  </w:num>
  <w:num w:numId="40" w16cid:durableId="1017780100">
    <w:abstractNumId w:val="6"/>
  </w:num>
  <w:num w:numId="41" w16cid:durableId="2025981031">
    <w:abstractNumId w:val="11"/>
  </w:num>
  <w:num w:numId="42" w16cid:durableId="1885824867">
    <w:abstractNumId w:val="33"/>
  </w:num>
  <w:num w:numId="43" w16cid:durableId="1301420094">
    <w:abstractNumId w:val="20"/>
  </w:num>
  <w:num w:numId="44" w16cid:durableId="760612163">
    <w:abstractNumId w:val="28"/>
  </w:num>
  <w:num w:numId="45" w16cid:durableId="1129590158">
    <w:abstractNumId w:val="2"/>
    <w:lvlOverride w:ilvl="0">
      <w:startOverride w:val="8"/>
    </w:lvlOverride>
  </w:num>
  <w:num w:numId="46" w16cid:durableId="1058241077">
    <w:abstractNumId w:val="2"/>
    <w:lvlOverride w:ilvl="0">
      <w:startOverride w:val="11"/>
    </w:lvlOverride>
  </w:num>
  <w:num w:numId="47" w16cid:durableId="64689472">
    <w:abstractNumId w:val="2"/>
    <w:lvlOverride w:ilvl="0">
      <w:startOverride w:val="12"/>
    </w:lvlOverride>
  </w:num>
  <w:num w:numId="48" w16cid:durableId="385959913">
    <w:abstractNumId w:val="0"/>
  </w:num>
  <w:num w:numId="49" w16cid:durableId="1007177962">
    <w:abstractNumId w:val="25"/>
  </w:num>
  <w:num w:numId="50" w16cid:durableId="90514195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21"/>
    <w:rsid w:val="000009C6"/>
    <w:rsid w:val="00004694"/>
    <w:rsid w:val="00005634"/>
    <w:rsid w:val="0000602F"/>
    <w:rsid w:val="000061EE"/>
    <w:rsid w:val="00007812"/>
    <w:rsid w:val="00011B96"/>
    <w:rsid w:val="0001201F"/>
    <w:rsid w:val="00013949"/>
    <w:rsid w:val="00020416"/>
    <w:rsid w:val="00022C13"/>
    <w:rsid w:val="00025834"/>
    <w:rsid w:val="00031140"/>
    <w:rsid w:val="00033ECE"/>
    <w:rsid w:val="00037595"/>
    <w:rsid w:val="0004119C"/>
    <w:rsid w:val="00041BA0"/>
    <w:rsid w:val="0004279B"/>
    <w:rsid w:val="00043768"/>
    <w:rsid w:val="000477F3"/>
    <w:rsid w:val="00052284"/>
    <w:rsid w:val="0005307F"/>
    <w:rsid w:val="00053839"/>
    <w:rsid w:val="000549B1"/>
    <w:rsid w:val="000613F5"/>
    <w:rsid w:val="000628CD"/>
    <w:rsid w:val="00067BDB"/>
    <w:rsid w:val="000708F6"/>
    <w:rsid w:val="00071E34"/>
    <w:rsid w:val="00073386"/>
    <w:rsid w:val="00080E38"/>
    <w:rsid w:val="00082694"/>
    <w:rsid w:val="00082E0F"/>
    <w:rsid w:val="00083E54"/>
    <w:rsid w:val="00084653"/>
    <w:rsid w:val="0008515B"/>
    <w:rsid w:val="000913F9"/>
    <w:rsid w:val="000A009F"/>
    <w:rsid w:val="000A1D03"/>
    <w:rsid w:val="000A653E"/>
    <w:rsid w:val="000A7493"/>
    <w:rsid w:val="000B35E6"/>
    <w:rsid w:val="000B47CA"/>
    <w:rsid w:val="000B6588"/>
    <w:rsid w:val="000C09CC"/>
    <w:rsid w:val="000C1534"/>
    <w:rsid w:val="000C55FE"/>
    <w:rsid w:val="000C69F6"/>
    <w:rsid w:val="000C6DE5"/>
    <w:rsid w:val="000C782B"/>
    <w:rsid w:val="000D0146"/>
    <w:rsid w:val="000D368D"/>
    <w:rsid w:val="000D5AF2"/>
    <w:rsid w:val="000E0E82"/>
    <w:rsid w:val="000E26E1"/>
    <w:rsid w:val="000E2EC4"/>
    <w:rsid w:val="000E3E35"/>
    <w:rsid w:val="000E49C7"/>
    <w:rsid w:val="000E6658"/>
    <w:rsid w:val="000E7345"/>
    <w:rsid w:val="000E7E2A"/>
    <w:rsid w:val="000E7EF5"/>
    <w:rsid w:val="000F3DA5"/>
    <w:rsid w:val="000F66FF"/>
    <w:rsid w:val="000F7C4A"/>
    <w:rsid w:val="00102504"/>
    <w:rsid w:val="00103FBD"/>
    <w:rsid w:val="00104E7B"/>
    <w:rsid w:val="00107BF2"/>
    <w:rsid w:val="00110D30"/>
    <w:rsid w:val="001111F2"/>
    <w:rsid w:val="001119F2"/>
    <w:rsid w:val="00111D1A"/>
    <w:rsid w:val="00112172"/>
    <w:rsid w:val="0011409B"/>
    <w:rsid w:val="0011524A"/>
    <w:rsid w:val="00116D21"/>
    <w:rsid w:val="00117840"/>
    <w:rsid w:val="001178E5"/>
    <w:rsid w:val="00117DB4"/>
    <w:rsid w:val="0012089F"/>
    <w:rsid w:val="00121F7E"/>
    <w:rsid w:val="0012251F"/>
    <w:rsid w:val="00125A8C"/>
    <w:rsid w:val="00127E52"/>
    <w:rsid w:val="00130749"/>
    <w:rsid w:val="00132480"/>
    <w:rsid w:val="0013337F"/>
    <w:rsid w:val="0013353C"/>
    <w:rsid w:val="001416E5"/>
    <w:rsid w:val="0014488E"/>
    <w:rsid w:val="001459A5"/>
    <w:rsid w:val="0014610A"/>
    <w:rsid w:val="00146AF2"/>
    <w:rsid w:val="001470C6"/>
    <w:rsid w:val="00150F44"/>
    <w:rsid w:val="00152D56"/>
    <w:rsid w:val="00154F03"/>
    <w:rsid w:val="00155C34"/>
    <w:rsid w:val="00155FFD"/>
    <w:rsid w:val="001579A3"/>
    <w:rsid w:val="001637C1"/>
    <w:rsid w:val="0017031A"/>
    <w:rsid w:val="001755B4"/>
    <w:rsid w:val="00177C31"/>
    <w:rsid w:val="0018367E"/>
    <w:rsid w:val="00185338"/>
    <w:rsid w:val="00185DE3"/>
    <w:rsid w:val="001869BB"/>
    <w:rsid w:val="00186D11"/>
    <w:rsid w:val="00187910"/>
    <w:rsid w:val="0019152F"/>
    <w:rsid w:val="00194007"/>
    <w:rsid w:val="0019674E"/>
    <w:rsid w:val="00196F2D"/>
    <w:rsid w:val="00197338"/>
    <w:rsid w:val="001A125C"/>
    <w:rsid w:val="001A5DBE"/>
    <w:rsid w:val="001B21D8"/>
    <w:rsid w:val="001B2D2F"/>
    <w:rsid w:val="001B491A"/>
    <w:rsid w:val="001B4E13"/>
    <w:rsid w:val="001B6238"/>
    <w:rsid w:val="001C1292"/>
    <w:rsid w:val="001C1BF1"/>
    <w:rsid w:val="001C5633"/>
    <w:rsid w:val="001C5A2D"/>
    <w:rsid w:val="001C5AEF"/>
    <w:rsid w:val="001C5E4A"/>
    <w:rsid w:val="001D4234"/>
    <w:rsid w:val="001D6EB8"/>
    <w:rsid w:val="001E144A"/>
    <w:rsid w:val="001E498D"/>
    <w:rsid w:val="001E4EA6"/>
    <w:rsid w:val="001E5E60"/>
    <w:rsid w:val="001F3338"/>
    <w:rsid w:val="001F48C8"/>
    <w:rsid w:val="001F644B"/>
    <w:rsid w:val="00200EC0"/>
    <w:rsid w:val="0020199B"/>
    <w:rsid w:val="00202DFD"/>
    <w:rsid w:val="0020486C"/>
    <w:rsid w:val="00204A4C"/>
    <w:rsid w:val="00207E12"/>
    <w:rsid w:val="00215372"/>
    <w:rsid w:val="0021547B"/>
    <w:rsid w:val="0021656F"/>
    <w:rsid w:val="002179C9"/>
    <w:rsid w:val="002211AA"/>
    <w:rsid w:val="00222375"/>
    <w:rsid w:val="00224384"/>
    <w:rsid w:val="002246A0"/>
    <w:rsid w:val="002251B8"/>
    <w:rsid w:val="00225AF7"/>
    <w:rsid w:val="002302EC"/>
    <w:rsid w:val="00231493"/>
    <w:rsid w:val="0023254E"/>
    <w:rsid w:val="002330E9"/>
    <w:rsid w:val="00235126"/>
    <w:rsid w:val="00236E51"/>
    <w:rsid w:val="002414F8"/>
    <w:rsid w:val="00243F87"/>
    <w:rsid w:val="0024464E"/>
    <w:rsid w:val="00251518"/>
    <w:rsid w:val="00252819"/>
    <w:rsid w:val="002532A0"/>
    <w:rsid w:val="0025342F"/>
    <w:rsid w:val="00253782"/>
    <w:rsid w:val="00256160"/>
    <w:rsid w:val="0025724C"/>
    <w:rsid w:val="002572AB"/>
    <w:rsid w:val="00260C09"/>
    <w:rsid w:val="00261B04"/>
    <w:rsid w:val="00264E09"/>
    <w:rsid w:val="002664C6"/>
    <w:rsid w:val="0027138B"/>
    <w:rsid w:val="00272D62"/>
    <w:rsid w:val="00275046"/>
    <w:rsid w:val="002760E1"/>
    <w:rsid w:val="00277F47"/>
    <w:rsid w:val="0028205A"/>
    <w:rsid w:val="00283863"/>
    <w:rsid w:val="002871CB"/>
    <w:rsid w:val="00287836"/>
    <w:rsid w:val="00294E3D"/>
    <w:rsid w:val="00294E8C"/>
    <w:rsid w:val="00295D9A"/>
    <w:rsid w:val="00296A63"/>
    <w:rsid w:val="00296B2F"/>
    <w:rsid w:val="0029717D"/>
    <w:rsid w:val="00297448"/>
    <w:rsid w:val="002A0622"/>
    <w:rsid w:val="002A27CE"/>
    <w:rsid w:val="002B133E"/>
    <w:rsid w:val="002B38C1"/>
    <w:rsid w:val="002B7C5F"/>
    <w:rsid w:val="002C01DF"/>
    <w:rsid w:val="002C1AA4"/>
    <w:rsid w:val="002C29B8"/>
    <w:rsid w:val="002C3B07"/>
    <w:rsid w:val="002C44B3"/>
    <w:rsid w:val="002C6AEF"/>
    <w:rsid w:val="002C76CD"/>
    <w:rsid w:val="002D454F"/>
    <w:rsid w:val="002D5A98"/>
    <w:rsid w:val="002D6FF1"/>
    <w:rsid w:val="002E0679"/>
    <w:rsid w:val="002E10FB"/>
    <w:rsid w:val="002E14D0"/>
    <w:rsid w:val="002E215D"/>
    <w:rsid w:val="002E3B8D"/>
    <w:rsid w:val="002E46E2"/>
    <w:rsid w:val="00305480"/>
    <w:rsid w:val="00307159"/>
    <w:rsid w:val="0031142F"/>
    <w:rsid w:val="00312C16"/>
    <w:rsid w:val="003137A1"/>
    <w:rsid w:val="00314AE8"/>
    <w:rsid w:val="00315FBA"/>
    <w:rsid w:val="00316EB3"/>
    <w:rsid w:val="00317608"/>
    <w:rsid w:val="003249ED"/>
    <w:rsid w:val="003321DC"/>
    <w:rsid w:val="0033386C"/>
    <w:rsid w:val="00334DA0"/>
    <w:rsid w:val="003372A8"/>
    <w:rsid w:val="00345575"/>
    <w:rsid w:val="00351810"/>
    <w:rsid w:val="003519EC"/>
    <w:rsid w:val="00352DC4"/>
    <w:rsid w:val="00356B2B"/>
    <w:rsid w:val="003570F8"/>
    <w:rsid w:val="003608A7"/>
    <w:rsid w:val="003613F2"/>
    <w:rsid w:val="00367676"/>
    <w:rsid w:val="00371B05"/>
    <w:rsid w:val="00384719"/>
    <w:rsid w:val="00384FC9"/>
    <w:rsid w:val="003864BA"/>
    <w:rsid w:val="00386F90"/>
    <w:rsid w:val="00387206"/>
    <w:rsid w:val="003902E3"/>
    <w:rsid w:val="00397E99"/>
    <w:rsid w:val="003A1CEA"/>
    <w:rsid w:val="003A1CEE"/>
    <w:rsid w:val="003A252C"/>
    <w:rsid w:val="003A4734"/>
    <w:rsid w:val="003A6C7A"/>
    <w:rsid w:val="003B185F"/>
    <w:rsid w:val="003B460D"/>
    <w:rsid w:val="003B6F73"/>
    <w:rsid w:val="003C21B0"/>
    <w:rsid w:val="003C43A0"/>
    <w:rsid w:val="003C536A"/>
    <w:rsid w:val="003D249F"/>
    <w:rsid w:val="003D515E"/>
    <w:rsid w:val="003E1CCB"/>
    <w:rsid w:val="003E2EEA"/>
    <w:rsid w:val="003E576F"/>
    <w:rsid w:val="003E6231"/>
    <w:rsid w:val="003F03B1"/>
    <w:rsid w:val="003F1D0A"/>
    <w:rsid w:val="00401A88"/>
    <w:rsid w:val="004057CB"/>
    <w:rsid w:val="00405FDC"/>
    <w:rsid w:val="00410306"/>
    <w:rsid w:val="0041105D"/>
    <w:rsid w:val="00412A36"/>
    <w:rsid w:val="00414DB9"/>
    <w:rsid w:val="00415C79"/>
    <w:rsid w:val="0043064C"/>
    <w:rsid w:val="00432265"/>
    <w:rsid w:val="00434063"/>
    <w:rsid w:val="00437423"/>
    <w:rsid w:val="0044053E"/>
    <w:rsid w:val="004420C1"/>
    <w:rsid w:val="00442367"/>
    <w:rsid w:val="00442873"/>
    <w:rsid w:val="00452758"/>
    <w:rsid w:val="0045437C"/>
    <w:rsid w:val="00454DA6"/>
    <w:rsid w:val="00455A9A"/>
    <w:rsid w:val="0045702D"/>
    <w:rsid w:val="00457C64"/>
    <w:rsid w:val="00461C8E"/>
    <w:rsid w:val="00465874"/>
    <w:rsid w:val="00466DA5"/>
    <w:rsid w:val="004679FE"/>
    <w:rsid w:val="00472CA1"/>
    <w:rsid w:val="00475014"/>
    <w:rsid w:val="00475DBD"/>
    <w:rsid w:val="004771E7"/>
    <w:rsid w:val="0047734A"/>
    <w:rsid w:val="00483148"/>
    <w:rsid w:val="00484D18"/>
    <w:rsid w:val="00490BE7"/>
    <w:rsid w:val="00491323"/>
    <w:rsid w:val="004921AC"/>
    <w:rsid w:val="0049253A"/>
    <w:rsid w:val="00493C80"/>
    <w:rsid w:val="00493CEA"/>
    <w:rsid w:val="00497AEA"/>
    <w:rsid w:val="004A0486"/>
    <w:rsid w:val="004A08E4"/>
    <w:rsid w:val="004A42F9"/>
    <w:rsid w:val="004A4A03"/>
    <w:rsid w:val="004A68E5"/>
    <w:rsid w:val="004A6FD8"/>
    <w:rsid w:val="004B2A8F"/>
    <w:rsid w:val="004B5F71"/>
    <w:rsid w:val="004B62E8"/>
    <w:rsid w:val="004B72E9"/>
    <w:rsid w:val="004B7D8B"/>
    <w:rsid w:val="004C014F"/>
    <w:rsid w:val="004C0486"/>
    <w:rsid w:val="004C4107"/>
    <w:rsid w:val="004C58D7"/>
    <w:rsid w:val="004C7A06"/>
    <w:rsid w:val="004D2BBC"/>
    <w:rsid w:val="004E38BD"/>
    <w:rsid w:val="004E40B7"/>
    <w:rsid w:val="004F42FF"/>
    <w:rsid w:val="004F5969"/>
    <w:rsid w:val="005003A6"/>
    <w:rsid w:val="005040A7"/>
    <w:rsid w:val="005059F8"/>
    <w:rsid w:val="00517B99"/>
    <w:rsid w:val="005211F2"/>
    <w:rsid w:val="00521550"/>
    <w:rsid w:val="00521B9D"/>
    <w:rsid w:val="005229CD"/>
    <w:rsid w:val="00523D7B"/>
    <w:rsid w:val="00524234"/>
    <w:rsid w:val="00525271"/>
    <w:rsid w:val="00525BA4"/>
    <w:rsid w:val="00526AF8"/>
    <w:rsid w:val="0053186C"/>
    <w:rsid w:val="005341BF"/>
    <w:rsid w:val="00540236"/>
    <w:rsid w:val="005504DA"/>
    <w:rsid w:val="00550EDE"/>
    <w:rsid w:val="00551818"/>
    <w:rsid w:val="00552737"/>
    <w:rsid w:val="00560F05"/>
    <w:rsid w:val="00566B7E"/>
    <w:rsid w:val="0057045E"/>
    <w:rsid w:val="00570794"/>
    <w:rsid w:val="005742D7"/>
    <w:rsid w:val="00581E9E"/>
    <w:rsid w:val="00583B5B"/>
    <w:rsid w:val="00586D08"/>
    <w:rsid w:val="00587CE1"/>
    <w:rsid w:val="00593FE9"/>
    <w:rsid w:val="0059418D"/>
    <w:rsid w:val="00597D6F"/>
    <w:rsid w:val="005A068A"/>
    <w:rsid w:val="005A2061"/>
    <w:rsid w:val="005A3CA5"/>
    <w:rsid w:val="005A40EC"/>
    <w:rsid w:val="005A5522"/>
    <w:rsid w:val="005A6A97"/>
    <w:rsid w:val="005A73D7"/>
    <w:rsid w:val="005A7A2C"/>
    <w:rsid w:val="005B2CFE"/>
    <w:rsid w:val="005B35C4"/>
    <w:rsid w:val="005B373A"/>
    <w:rsid w:val="005B565C"/>
    <w:rsid w:val="005B60A0"/>
    <w:rsid w:val="005C01B2"/>
    <w:rsid w:val="005C3E9F"/>
    <w:rsid w:val="005C4302"/>
    <w:rsid w:val="005D1E49"/>
    <w:rsid w:val="005D20B9"/>
    <w:rsid w:val="005D29D7"/>
    <w:rsid w:val="005D35B3"/>
    <w:rsid w:val="005D79B0"/>
    <w:rsid w:val="005E3D88"/>
    <w:rsid w:val="005E51CA"/>
    <w:rsid w:val="005F0523"/>
    <w:rsid w:val="005F09F0"/>
    <w:rsid w:val="005F3A73"/>
    <w:rsid w:val="005F3B44"/>
    <w:rsid w:val="00600EE4"/>
    <w:rsid w:val="00601577"/>
    <w:rsid w:val="00610FA2"/>
    <w:rsid w:val="00611113"/>
    <w:rsid w:val="00613D0F"/>
    <w:rsid w:val="0062102D"/>
    <w:rsid w:val="00621D08"/>
    <w:rsid w:val="00627780"/>
    <w:rsid w:val="0062778B"/>
    <w:rsid w:val="00632E14"/>
    <w:rsid w:val="006347F6"/>
    <w:rsid w:val="006406B9"/>
    <w:rsid w:val="00641176"/>
    <w:rsid w:val="00641896"/>
    <w:rsid w:val="006436B3"/>
    <w:rsid w:val="00643DBC"/>
    <w:rsid w:val="00646236"/>
    <w:rsid w:val="00647E5D"/>
    <w:rsid w:val="00651A66"/>
    <w:rsid w:val="006576CA"/>
    <w:rsid w:val="00657DBC"/>
    <w:rsid w:val="00660F2A"/>
    <w:rsid w:val="0066452A"/>
    <w:rsid w:val="00665D78"/>
    <w:rsid w:val="00667136"/>
    <w:rsid w:val="0067717E"/>
    <w:rsid w:val="00677A3D"/>
    <w:rsid w:val="0068218D"/>
    <w:rsid w:val="00684399"/>
    <w:rsid w:val="00684B97"/>
    <w:rsid w:val="0068619A"/>
    <w:rsid w:val="00686618"/>
    <w:rsid w:val="00686655"/>
    <w:rsid w:val="00691912"/>
    <w:rsid w:val="00691FAC"/>
    <w:rsid w:val="006934EB"/>
    <w:rsid w:val="00693662"/>
    <w:rsid w:val="0069366F"/>
    <w:rsid w:val="00695552"/>
    <w:rsid w:val="00695DE0"/>
    <w:rsid w:val="00696079"/>
    <w:rsid w:val="0069618D"/>
    <w:rsid w:val="006977E1"/>
    <w:rsid w:val="006A1321"/>
    <w:rsid w:val="006A7138"/>
    <w:rsid w:val="006A78A4"/>
    <w:rsid w:val="006B06BD"/>
    <w:rsid w:val="006B0CF0"/>
    <w:rsid w:val="006B47C0"/>
    <w:rsid w:val="006B4FB4"/>
    <w:rsid w:val="006B5C21"/>
    <w:rsid w:val="006B656A"/>
    <w:rsid w:val="006B7071"/>
    <w:rsid w:val="006B73DA"/>
    <w:rsid w:val="006C004F"/>
    <w:rsid w:val="006C1722"/>
    <w:rsid w:val="006C2AB7"/>
    <w:rsid w:val="006C619D"/>
    <w:rsid w:val="006D4B81"/>
    <w:rsid w:val="006E02E5"/>
    <w:rsid w:val="006E4240"/>
    <w:rsid w:val="006E6553"/>
    <w:rsid w:val="006F117B"/>
    <w:rsid w:val="006F1558"/>
    <w:rsid w:val="006F51C9"/>
    <w:rsid w:val="007054F1"/>
    <w:rsid w:val="007057ED"/>
    <w:rsid w:val="00706EAB"/>
    <w:rsid w:val="007075BA"/>
    <w:rsid w:val="007128ED"/>
    <w:rsid w:val="007168B8"/>
    <w:rsid w:val="00722801"/>
    <w:rsid w:val="00723DB9"/>
    <w:rsid w:val="00727F56"/>
    <w:rsid w:val="00730049"/>
    <w:rsid w:val="0073312E"/>
    <w:rsid w:val="00736136"/>
    <w:rsid w:val="007471D6"/>
    <w:rsid w:val="00750716"/>
    <w:rsid w:val="00756146"/>
    <w:rsid w:val="00757587"/>
    <w:rsid w:val="00764C74"/>
    <w:rsid w:val="007651A8"/>
    <w:rsid w:val="007660FA"/>
    <w:rsid w:val="00771632"/>
    <w:rsid w:val="00773D7F"/>
    <w:rsid w:val="00774400"/>
    <w:rsid w:val="007749A0"/>
    <w:rsid w:val="00775152"/>
    <w:rsid w:val="0077752B"/>
    <w:rsid w:val="0078069E"/>
    <w:rsid w:val="007848A8"/>
    <w:rsid w:val="007905A9"/>
    <w:rsid w:val="00792A37"/>
    <w:rsid w:val="0079367D"/>
    <w:rsid w:val="007971E8"/>
    <w:rsid w:val="007A0142"/>
    <w:rsid w:val="007A10E8"/>
    <w:rsid w:val="007A3447"/>
    <w:rsid w:val="007A6538"/>
    <w:rsid w:val="007A750D"/>
    <w:rsid w:val="007B17D1"/>
    <w:rsid w:val="007B2F83"/>
    <w:rsid w:val="007B3B77"/>
    <w:rsid w:val="007B3D0F"/>
    <w:rsid w:val="007C0C3C"/>
    <w:rsid w:val="007C255C"/>
    <w:rsid w:val="007C3725"/>
    <w:rsid w:val="007C5BD3"/>
    <w:rsid w:val="007D2AA3"/>
    <w:rsid w:val="007D2B31"/>
    <w:rsid w:val="007D45B3"/>
    <w:rsid w:val="007D6F74"/>
    <w:rsid w:val="007E390D"/>
    <w:rsid w:val="007E6358"/>
    <w:rsid w:val="007E7FE4"/>
    <w:rsid w:val="007F6956"/>
    <w:rsid w:val="00801BBD"/>
    <w:rsid w:val="00803185"/>
    <w:rsid w:val="00804F73"/>
    <w:rsid w:val="0080626A"/>
    <w:rsid w:val="00813D65"/>
    <w:rsid w:val="008152EA"/>
    <w:rsid w:val="00820D22"/>
    <w:rsid w:val="00821002"/>
    <w:rsid w:val="00821BEC"/>
    <w:rsid w:val="00822066"/>
    <w:rsid w:val="008228D5"/>
    <w:rsid w:val="00826CA8"/>
    <w:rsid w:val="00830653"/>
    <w:rsid w:val="00830BC8"/>
    <w:rsid w:val="00836581"/>
    <w:rsid w:val="00837B2F"/>
    <w:rsid w:val="00844B21"/>
    <w:rsid w:val="008467AC"/>
    <w:rsid w:val="008528D9"/>
    <w:rsid w:val="00852ABF"/>
    <w:rsid w:val="00856C73"/>
    <w:rsid w:val="00856E4A"/>
    <w:rsid w:val="00861BF7"/>
    <w:rsid w:val="00864964"/>
    <w:rsid w:val="00870199"/>
    <w:rsid w:val="008757F6"/>
    <w:rsid w:val="008762BC"/>
    <w:rsid w:val="00876D9E"/>
    <w:rsid w:val="00882973"/>
    <w:rsid w:val="00885328"/>
    <w:rsid w:val="00886B6B"/>
    <w:rsid w:val="00886F9F"/>
    <w:rsid w:val="00891F1D"/>
    <w:rsid w:val="00892496"/>
    <w:rsid w:val="00892586"/>
    <w:rsid w:val="008943F4"/>
    <w:rsid w:val="00895843"/>
    <w:rsid w:val="008A090A"/>
    <w:rsid w:val="008A1414"/>
    <w:rsid w:val="008A229C"/>
    <w:rsid w:val="008A283C"/>
    <w:rsid w:val="008A6602"/>
    <w:rsid w:val="008B21D2"/>
    <w:rsid w:val="008B55E5"/>
    <w:rsid w:val="008B5CF3"/>
    <w:rsid w:val="008C1932"/>
    <w:rsid w:val="008C2454"/>
    <w:rsid w:val="008C545C"/>
    <w:rsid w:val="008C61F8"/>
    <w:rsid w:val="008C72BF"/>
    <w:rsid w:val="008D4ED5"/>
    <w:rsid w:val="008D55C8"/>
    <w:rsid w:val="008E2EA4"/>
    <w:rsid w:val="008E5E96"/>
    <w:rsid w:val="008E62BC"/>
    <w:rsid w:val="008F0A25"/>
    <w:rsid w:val="008F2769"/>
    <w:rsid w:val="008F3348"/>
    <w:rsid w:val="008F4FDF"/>
    <w:rsid w:val="008F50FC"/>
    <w:rsid w:val="008F5848"/>
    <w:rsid w:val="00900E68"/>
    <w:rsid w:val="00903583"/>
    <w:rsid w:val="00906E7A"/>
    <w:rsid w:val="00907E44"/>
    <w:rsid w:val="00910F82"/>
    <w:rsid w:val="0091530B"/>
    <w:rsid w:val="009167E4"/>
    <w:rsid w:val="009174D8"/>
    <w:rsid w:val="00921BDF"/>
    <w:rsid w:val="00923B9C"/>
    <w:rsid w:val="00923D58"/>
    <w:rsid w:val="00927EDF"/>
    <w:rsid w:val="00933D72"/>
    <w:rsid w:val="00937E07"/>
    <w:rsid w:val="00942DE3"/>
    <w:rsid w:val="00943ACF"/>
    <w:rsid w:val="00950332"/>
    <w:rsid w:val="00953C76"/>
    <w:rsid w:val="009540CC"/>
    <w:rsid w:val="00956093"/>
    <w:rsid w:val="00957382"/>
    <w:rsid w:val="00960C78"/>
    <w:rsid w:val="00961FD5"/>
    <w:rsid w:val="009671E2"/>
    <w:rsid w:val="00967CEF"/>
    <w:rsid w:val="0098097C"/>
    <w:rsid w:val="009815B4"/>
    <w:rsid w:val="009816D3"/>
    <w:rsid w:val="009831A1"/>
    <w:rsid w:val="0099497B"/>
    <w:rsid w:val="00995B99"/>
    <w:rsid w:val="0099796D"/>
    <w:rsid w:val="009A1638"/>
    <w:rsid w:val="009A7000"/>
    <w:rsid w:val="009B154C"/>
    <w:rsid w:val="009B722C"/>
    <w:rsid w:val="009C1E14"/>
    <w:rsid w:val="009C4F3D"/>
    <w:rsid w:val="009C6890"/>
    <w:rsid w:val="009C6C50"/>
    <w:rsid w:val="009C72E4"/>
    <w:rsid w:val="009D05E5"/>
    <w:rsid w:val="009D0779"/>
    <w:rsid w:val="009D6F24"/>
    <w:rsid w:val="009D7AC8"/>
    <w:rsid w:val="009D7E9D"/>
    <w:rsid w:val="009E1AB8"/>
    <w:rsid w:val="009E2811"/>
    <w:rsid w:val="009F1EB5"/>
    <w:rsid w:val="009F227C"/>
    <w:rsid w:val="009F2C8D"/>
    <w:rsid w:val="009F3420"/>
    <w:rsid w:val="00A050BF"/>
    <w:rsid w:val="00A10785"/>
    <w:rsid w:val="00A15F1B"/>
    <w:rsid w:val="00A172E6"/>
    <w:rsid w:val="00A2004B"/>
    <w:rsid w:val="00A25597"/>
    <w:rsid w:val="00A26CA7"/>
    <w:rsid w:val="00A35902"/>
    <w:rsid w:val="00A37C80"/>
    <w:rsid w:val="00A41327"/>
    <w:rsid w:val="00A43387"/>
    <w:rsid w:val="00A46376"/>
    <w:rsid w:val="00A47298"/>
    <w:rsid w:val="00A508C7"/>
    <w:rsid w:val="00A5165C"/>
    <w:rsid w:val="00A51DBD"/>
    <w:rsid w:val="00A51FFC"/>
    <w:rsid w:val="00A52D35"/>
    <w:rsid w:val="00A531E6"/>
    <w:rsid w:val="00A54252"/>
    <w:rsid w:val="00A54F8C"/>
    <w:rsid w:val="00A55690"/>
    <w:rsid w:val="00A60337"/>
    <w:rsid w:val="00A636A5"/>
    <w:rsid w:val="00A64067"/>
    <w:rsid w:val="00A70B00"/>
    <w:rsid w:val="00A7242F"/>
    <w:rsid w:val="00A73A8D"/>
    <w:rsid w:val="00A76554"/>
    <w:rsid w:val="00A83365"/>
    <w:rsid w:val="00A863B4"/>
    <w:rsid w:val="00A9043E"/>
    <w:rsid w:val="00A908E7"/>
    <w:rsid w:val="00A92688"/>
    <w:rsid w:val="00A93204"/>
    <w:rsid w:val="00A93A7E"/>
    <w:rsid w:val="00A9473B"/>
    <w:rsid w:val="00A95816"/>
    <w:rsid w:val="00A97EED"/>
    <w:rsid w:val="00AA0DF0"/>
    <w:rsid w:val="00AA1DB5"/>
    <w:rsid w:val="00AA7A77"/>
    <w:rsid w:val="00AB0EAA"/>
    <w:rsid w:val="00AB19EA"/>
    <w:rsid w:val="00AB25F6"/>
    <w:rsid w:val="00AB7AC6"/>
    <w:rsid w:val="00AC04B5"/>
    <w:rsid w:val="00AC7B5B"/>
    <w:rsid w:val="00AD3E49"/>
    <w:rsid w:val="00AE0A0F"/>
    <w:rsid w:val="00AE3697"/>
    <w:rsid w:val="00AE7C46"/>
    <w:rsid w:val="00AF5042"/>
    <w:rsid w:val="00AF7B45"/>
    <w:rsid w:val="00B0109A"/>
    <w:rsid w:val="00B06C1D"/>
    <w:rsid w:val="00B07420"/>
    <w:rsid w:val="00B0756B"/>
    <w:rsid w:val="00B123C8"/>
    <w:rsid w:val="00B14A5A"/>
    <w:rsid w:val="00B17EBE"/>
    <w:rsid w:val="00B20699"/>
    <w:rsid w:val="00B22A64"/>
    <w:rsid w:val="00B237A9"/>
    <w:rsid w:val="00B30DDB"/>
    <w:rsid w:val="00B36ACD"/>
    <w:rsid w:val="00B40368"/>
    <w:rsid w:val="00B5183E"/>
    <w:rsid w:val="00B53942"/>
    <w:rsid w:val="00B53F32"/>
    <w:rsid w:val="00B56B44"/>
    <w:rsid w:val="00B61475"/>
    <w:rsid w:val="00B62FE0"/>
    <w:rsid w:val="00B63CB2"/>
    <w:rsid w:val="00B653B1"/>
    <w:rsid w:val="00B766BF"/>
    <w:rsid w:val="00B7705C"/>
    <w:rsid w:val="00B8076C"/>
    <w:rsid w:val="00B80FAB"/>
    <w:rsid w:val="00B8189C"/>
    <w:rsid w:val="00B844D0"/>
    <w:rsid w:val="00B849AC"/>
    <w:rsid w:val="00B87729"/>
    <w:rsid w:val="00B87AE4"/>
    <w:rsid w:val="00B91CD5"/>
    <w:rsid w:val="00B920B8"/>
    <w:rsid w:val="00B952EB"/>
    <w:rsid w:val="00BA036A"/>
    <w:rsid w:val="00BA21CA"/>
    <w:rsid w:val="00BA48C3"/>
    <w:rsid w:val="00BA6E97"/>
    <w:rsid w:val="00BB1E55"/>
    <w:rsid w:val="00BB4009"/>
    <w:rsid w:val="00BB4167"/>
    <w:rsid w:val="00BB443F"/>
    <w:rsid w:val="00BB4893"/>
    <w:rsid w:val="00BB5621"/>
    <w:rsid w:val="00BB57AD"/>
    <w:rsid w:val="00BB5B1B"/>
    <w:rsid w:val="00BB5E4A"/>
    <w:rsid w:val="00BC2D63"/>
    <w:rsid w:val="00BC364D"/>
    <w:rsid w:val="00BC3BD4"/>
    <w:rsid w:val="00BC5B70"/>
    <w:rsid w:val="00BC7734"/>
    <w:rsid w:val="00BD0F0C"/>
    <w:rsid w:val="00BD3981"/>
    <w:rsid w:val="00BD46FE"/>
    <w:rsid w:val="00BD5EBF"/>
    <w:rsid w:val="00BD7A84"/>
    <w:rsid w:val="00BD7DD7"/>
    <w:rsid w:val="00BE1C4F"/>
    <w:rsid w:val="00BE2C15"/>
    <w:rsid w:val="00BF03F1"/>
    <w:rsid w:val="00BF221A"/>
    <w:rsid w:val="00BF27A5"/>
    <w:rsid w:val="00BF31B4"/>
    <w:rsid w:val="00BF5BFE"/>
    <w:rsid w:val="00BF6C51"/>
    <w:rsid w:val="00BF7E27"/>
    <w:rsid w:val="00C03A6B"/>
    <w:rsid w:val="00C06FD6"/>
    <w:rsid w:val="00C1757F"/>
    <w:rsid w:val="00C203D5"/>
    <w:rsid w:val="00C22D39"/>
    <w:rsid w:val="00C22FAC"/>
    <w:rsid w:val="00C26BBD"/>
    <w:rsid w:val="00C308B5"/>
    <w:rsid w:val="00C3308F"/>
    <w:rsid w:val="00C3694F"/>
    <w:rsid w:val="00C376E3"/>
    <w:rsid w:val="00C40344"/>
    <w:rsid w:val="00C5079C"/>
    <w:rsid w:val="00C60E21"/>
    <w:rsid w:val="00C61A15"/>
    <w:rsid w:val="00C62B42"/>
    <w:rsid w:val="00C63708"/>
    <w:rsid w:val="00C67556"/>
    <w:rsid w:val="00C7698D"/>
    <w:rsid w:val="00C81456"/>
    <w:rsid w:val="00C82A13"/>
    <w:rsid w:val="00C873AA"/>
    <w:rsid w:val="00C9345E"/>
    <w:rsid w:val="00C93522"/>
    <w:rsid w:val="00C936FB"/>
    <w:rsid w:val="00C94745"/>
    <w:rsid w:val="00C95024"/>
    <w:rsid w:val="00C95E8F"/>
    <w:rsid w:val="00C97DB2"/>
    <w:rsid w:val="00CA0CB4"/>
    <w:rsid w:val="00CA224C"/>
    <w:rsid w:val="00CA2402"/>
    <w:rsid w:val="00CA5733"/>
    <w:rsid w:val="00CA7A0C"/>
    <w:rsid w:val="00CA7D9C"/>
    <w:rsid w:val="00CB1FC4"/>
    <w:rsid w:val="00CB46B5"/>
    <w:rsid w:val="00CB7098"/>
    <w:rsid w:val="00CC0ACF"/>
    <w:rsid w:val="00CC0FE1"/>
    <w:rsid w:val="00CC372B"/>
    <w:rsid w:val="00CC377A"/>
    <w:rsid w:val="00CC4F46"/>
    <w:rsid w:val="00CD09E4"/>
    <w:rsid w:val="00CD4A15"/>
    <w:rsid w:val="00CE1CAF"/>
    <w:rsid w:val="00CE1DDE"/>
    <w:rsid w:val="00CE30B1"/>
    <w:rsid w:val="00CE33E4"/>
    <w:rsid w:val="00CE62E0"/>
    <w:rsid w:val="00CF07A2"/>
    <w:rsid w:val="00CF18A3"/>
    <w:rsid w:val="00CF30E4"/>
    <w:rsid w:val="00CF7EA9"/>
    <w:rsid w:val="00D00349"/>
    <w:rsid w:val="00D00801"/>
    <w:rsid w:val="00D0140C"/>
    <w:rsid w:val="00D07493"/>
    <w:rsid w:val="00D10C6D"/>
    <w:rsid w:val="00D118F9"/>
    <w:rsid w:val="00D11B7D"/>
    <w:rsid w:val="00D12753"/>
    <w:rsid w:val="00D1624A"/>
    <w:rsid w:val="00D202FB"/>
    <w:rsid w:val="00D25638"/>
    <w:rsid w:val="00D27B4F"/>
    <w:rsid w:val="00D34472"/>
    <w:rsid w:val="00D34721"/>
    <w:rsid w:val="00D34F77"/>
    <w:rsid w:val="00D45918"/>
    <w:rsid w:val="00D45B67"/>
    <w:rsid w:val="00D4633F"/>
    <w:rsid w:val="00D46675"/>
    <w:rsid w:val="00D53A7C"/>
    <w:rsid w:val="00D65C8A"/>
    <w:rsid w:val="00D70703"/>
    <w:rsid w:val="00D70FFE"/>
    <w:rsid w:val="00D717A6"/>
    <w:rsid w:val="00D7472C"/>
    <w:rsid w:val="00D81C4F"/>
    <w:rsid w:val="00D83AFB"/>
    <w:rsid w:val="00D94B8B"/>
    <w:rsid w:val="00D9567A"/>
    <w:rsid w:val="00D963AF"/>
    <w:rsid w:val="00DA0ECE"/>
    <w:rsid w:val="00DA4730"/>
    <w:rsid w:val="00DA65B8"/>
    <w:rsid w:val="00DA7C4D"/>
    <w:rsid w:val="00DB034F"/>
    <w:rsid w:val="00DB2BB6"/>
    <w:rsid w:val="00DB4034"/>
    <w:rsid w:val="00DC0BCC"/>
    <w:rsid w:val="00DC37DE"/>
    <w:rsid w:val="00DC5148"/>
    <w:rsid w:val="00DC5EC1"/>
    <w:rsid w:val="00DC61C5"/>
    <w:rsid w:val="00DC750A"/>
    <w:rsid w:val="00DD43DC"/>
    <w:rsid w:val="00DD4A3C"/>
    <w:rsid w:val="00DD73E6"/>
    <w:rsid w:val="00DE0C0B"/>
    <w:rsid w:val="00DE1E30"/>
    <w:rsid w:val="00DE555B"/>
    <w:rsid w:val="00DE77F0"/>
    <w:rsid w:val="00DF6E85"/>
    <w:rsid w:val="00DF7B37"/>
    <w:rsid w:val="00E019F2"/>
    <w:rsid w:val="00E01A41"/>
    <w:rsid w:val="00E07DCF"/>
    <w:rsid w:val="00E11120"/>
    <w:rsid w:val="00E1150C"/>
    <w:rsid w:val="00E11BA3"/>
    <w:rsid w:val="00E13738"/>
    <w:rsid w:val="00E145E4"/>
    <w:rsid w:val="00E149E2"/>
    <w:rsid w:val="00E14C00"/>
    <w:rsid w:val="00E172F9"/>
    <w:rsid w:val="00E176A1"/>
    <w:rsid w:val="00E17AC4"/>
    <w:rsid w:val="00E26AEE"/>
    <w:rsid w:val="00E31955"/>
    <w:rsid w:val="00E32333"/>
    <w:rsid w:val="00E34B53"/>
    <w:rsid w:val="00E36C8D"/>
    <w:rsid w:val="00E46E5E"/>
    <w:rsid w:val="00E47EB8"/>
    <w:rsid w:val="00E50988"/>
    <w:rsid w:val="00E50F39"/>
    <w:rsid w:val="00E53FC7"/>
    <w:rsid w:val="00E56265"/>
    <w:rsid w:val="00E56F44"/>
    <w:rsid w:val="00E6428E"/>
    <w:rsid w:val="00E66034"/>
    <w:rsid w:val="00E70AA1"/>
    <w:rsid w:val="00E72DB5"/>
    <w:rsid w:val="00E73762"/>
    <w:rsid w:val="00E73E57"/>
    <w:rsid w:val="00E74CAB"/>
    <w:rsid w:val="00E75FEA"/>
    <w:rsid w:val="00E7657C"/>
    <w:rsid w:val="00E80DA9"/>
    <w:rsid w:val="00E819D9"/>
    <w:rsid w:val="00E84D17"/>
    <w:rsid w:val="00E855CA"/>
    <w:rsid w:val="00E85954"/>
    <w:rsid w:val="00E86A21"/>
    <w:rsid w:val="00E94CD2"/>
    <w:rsid w:val="00E9544B"/>
    <w:rsid w:val="00E95A2A"/>
    <w:rsid w:val="00E95DA6"/>
    <w:rsid w:val="00EA2CD7"/>
    <w:rsid w:val="00EA4989"/>
    <w:rsid w:val="00EB070B"/>
    <w:rsid w:val="00EB2A6E"/>
    <w:rsid w:val="00EB34E1"/>
    <w:rsid w:val="00EB3BD1"/>
    <w:rsid w:val="00EB7D16"/>
    <w:rsid w:val="00EC04BC"/>
    <w:rsid w:val="00EC1EA2"/>
    <w:rsid w:val="00EC299F"/>
    <w:rsid w:val="00EC60FA"/>
    <w:rsid w:val="00EC7E53"/>
    <w:rsid w:val="00ED113C"/>
    <w:rsid w:val="00ED4774"/>
    <w:rsid w:val="00ED5826"/>
    <w:rsid w:val="00ED7321"/>
    <w:rsid w:val="00ED7BBD"/>
    <w:rsid w:val="00ED7C41"/>
    <w:rsid w:val="00EE21C7"/>
    <w:rsid w:val="00EE42E7"/>
    <w:rsid w:val="00EE4D27"/>
    <w:rsid w:val="00EF084C"/>
    <w:rsid w:val="00EF2562"/>
    <w:rsid w:val="00EF327D"/>
    <w:rsid w:val="00EF403B"/>
    <w:rsid w:val="00EF5D76"/>
    <w:rsid w:val="00F05005"/>
    <w:rsid w:val="00F060B7"/>
    <w:rsid w:val="00F0700D"/>
    <w:rsid w:val="00F1526A"/>
    <w:rsid w:val="00F16DCB"/>
    <w:rsid w:val="00F229CC"/>
    <w:rsid w:val="00F246E0"/>
    <w:rsid w:val="00F25C58"/>
    <w:rsid w:val="00F30AB7"/>
    <w:rsid w:val="00F33C26"/>
    <w:rsid w:val="00F33F81"/>
    <w:rsid w:val="00F357F1"/>
    <w:rsid w:val="00F35E97"/>
    <w:rsid w:val="00F37941"/>
    <w:rsid w:val="00F37B4C"/>
    <w:rsid w:val="00F40D73"/>
    <w:rsid w:val="00F421BD"/>
    <w:rsid w:val="00F43DA2"/>
    <w:rsid w:val="00F44A0E"/>
    <w:rsid w:val="00F51E5A"/>
    <w:rsid w:val="00F51F66"/>
    <w:rsid w:val="00F52600"/>
    <w:rsid w:val="00F633CD"/>
    <w:rsid w:val="00F64312"/>
    <w:rsid w:val="00F66E58"/>
    <w:rsid w:val="00F676EA"/>
    <w:rsid w:val="00F70825"/>
    <w:rsid w:val="00F73786"/>
    <w:rsid w:val="00F75F29"/>
    <w:rsid w:val="00F77570"/>
    <w:rsid w:val="00F8192A"/>
    <w:rsid w:val="00F81D6D"/>
    <w:rsid w:val="00F823F8"/>
    <w:rsid w:val="00F83F20"/>
    <w:rsid w:val="00F870DA"/>
    <w:rsid w:val="00F9142E"/>
    <w:rsid w:val="00F95B63"/>
    <w:rsid w:val="00F97E63"/>
    <w:rsid w:val="00FA1680"/>
    <w:rsid w:val="00FA2AE3"/>
    <w:rsid w:val="00FA3DC1"/>
    <w:rsid w:val="00FA403D"/>
    <w:rsid w:val="00FB0406"/>
    <w:rsid w:val="00FB0433"/>
    <w:rsid w:val="00FB1577"/>
    <w:rsid w:val="00FB17E3"/>
    <w:rsid w:val="00FB7AF2"/>
    <w:rsid w:val="00FC03B5"/>
    <w:rsid w:val="00FC0A38"/>
    <w:rsid w:val="00FD38CB"/>
    <w:rsid w:val="00FD4000"/>
    <w:rsid w:val="00FD52EC"/>
    <w:rsid w:val="00FD6721"/>
    <w:rsid w:val="00FE246A"/>
    <w:rsid w:val="00FE3F9D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BF2E"/>
  <w15:docId w15:val="{0919E5F1-A920-4AB2-8211-1AFCA1B4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49C7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E49C7"/>
    <w:pPr>
      <w:keepNext/>
      <w:keepLines/>
      <w:numPr>
        <w:numId w:val="5"/>
      </w:numPr>
      <w:spacing w:before="240" w:after="0"/>
      <w:ind w:left="432"/>
      <w:outlineLvl w:val="0"/>
    </w:pPr>
    <w:rPr>
      <w:rFonts w:asciiTheme="majorHAnsi" w:hAnsiTheme="majorHAnsi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49C7"/>
    <w:pPr>
      <w:numPr>
        <w:ilvl w:val="1"/>
        <w:numId w:val="5"/>
      </w:numPr>
      <w:ind w:left="576"/>
      <w:contextualSpacing/>
      <w:outlineLvl w:val="1"/>
    </w:pPr>
    <w:rPr>
      <w:rFonts w:asciiTheme="majorHAnsi" w:hAnsiTheme="majorHAns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7493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7493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7493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749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749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749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749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uiPriority w:val="10"/>
    <w:rsid w:val="000A7493"/>
    <w:rPr>
      <w:rFonts w:asciiTheme="majorHAnsi" w:hAnsiTheme="majorHAnsi"/>
      <w:b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A7493"/>
    <w:pPr>
      <w:jc w:val="center"/>
    </w:pPr>
    <w:rPr>
      <w:rFonts w:asciiTheme="majorHAnsi" w:hAnsiTheme="majorHAnsi"/>
      <w:b/>
      <w:sz w:val="32"/>
      <w:szCs w:val="32"/>
    </w:rPr>
  </w:style>
  <w:style w:type="character" w:customStyle="1" w:styleId="NzevChar1">
    <w:name w:val="Název Char1"/>
    <w:basedOn w:val="Standardnpsmoodstavce"/>
    <w:uiPriority w:val="10"/>
    <w:rsid w:val="000A7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0A749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E49C7"/>
    <w:rPr>
      <w:rFonts w:asciiTheme="majorHAnsi" w:hAnsiTheme="majorHAnsi"/>
      <w:b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E49C7"/>
    <w:rPr>
      <w:rFonts w:asciiTheme="majorHAnsi" w:hAnsiTheme="majorHAnsi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74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749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749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749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749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749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74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852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2ABF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852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2ABF"/>
    <w:rPr>
      <w:sz w:val="24"/>
    </w:rPr>
  </w:style>
  <w:style w:type="table" w:styleId="Mkatabulky">
    <w:name w:val="Table Grid"/>
    <w:basedOn w:val="Normlntabulka"/>
    <w:uiPriority w:val="39"/>
    <w:rsid w:val="004B5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3186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1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86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82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E46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1341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27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82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09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12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202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90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92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74239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2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3972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66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3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7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5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4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346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841478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356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865143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9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1093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45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1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10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30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93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90464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91516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5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66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67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8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99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83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6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4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27987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73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0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8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34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15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6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Vlastn&#237;%20&#353;ablony%20Office\Zapisy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4E128D5A-AA7C-4137-803E-399E63949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Zapisy</Template>
  <TotalTime>145</TotalTime>
  <Pages>2</Pages>
  <Words>507</Words>
  <Characters>2994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</dc:creator>
  <cp:lastModifiedBy>Jaroslav Říha</cp:lastModifiedBy>
  <cp:revision>10</cp:revision>
  <dcterms:created xsi:type="dcterms:W3CDTF">2025-01-23T18:13:00Z</dcterms:created>
  <dcterms:modified xsi:type="dcterms:W3CDTF">2025-01-30T19:06:00Z</dcterms:modified>
</cp:coreProperties>
</file>