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630F" w14:textId="23B1876F" w:rsidR="00524234" w:rsidRPr="00D4633F" w:rsidRDefault="000A7493" w:rsidP="000E49C7">
      <w:pPr>
        <w:jc w:val="center"/>
        <w:rPr>
          <w:color w:val="00B050"/>
        </w:rPr>
      </w:pPr>
      <w:r w:rsidRPr="000A7493">
        <w:rPr>
          <w:rStyle w:val="NzevChar"/>
        </w:rPr>
        <w:t xml:space="preserve">Zápis č. </w:t>
      </w:r>
      <w:r w:rsidR="00C838A5">
        <w:rPr>
          <w:rStyle w:val="NzevChar"/>
        </w:rPr>
        <w:t>4</w:t>
      </w:r>
      <w:r w:rsidR="00116D21">
        <w:rPr>
          <w:rStyle w:val="NzevChar"/>
        </w:rPr>
        <w:t>/20</w:t>
      </w:r>
      <w:r w:rsidR="00475DBD">
        <w:rPr>
          <w:rStyle w:val="NzevChar"/>
        </w:rPr>
        <w:t>2</w:t>
      </w:r>
      <w:r w:rsidR="00B53F32">
        <w:rPr>
          <w:rStyle w:val="NzevChar"/>
        </w:rPr>
        <w:t>5</w:t>
      </w:r>
      <w:r w:rsidRPr="000A7493">
        <w:rPr>
          <w:rStyle w:val="NzevChar"/>
        </w:rPr>
        <w:br/>
        <w:t xml:space="preserve">z jednání </w:t>
      </w:r>
      <w:r w:rsidR="00116D21">
        <w:rPr>
          <w:rStyle w:val="NzevChar"/>
        </w:rPr>
        <w:t>výboru</w:t>
      </w:r>
      <w:r w:rsidRPr="000A7493">
        <w:rPr>
          <w:rStyle w:val="NzevChar"/>
        </w:rPr>
        <w:t xml:space="preserve"> Klubu šachistů Říčany 1925</w:t>
      </w:r>
      <w:r w:rsidRPr="000A7493">
        <w:rPr>
          <w:rStyle w:val="NzevChar"/>
        </w:rPr>
        <w:br/>
      </w:r>
      <w:r w:rsidR="002664C6" w:rsidRPr="002664C6">
        <w:t xml:space="preserve">ze dne </w:t>
      </w:r>
      <w:r w:rsidR="00523CD4">
        <w:t>20.</w:t>
      </w:r>
      <w:proofErr w:type="gramStart"/>
      <w:r w:rsidR="00523CD4">
        <w:t>3.</w:t>
      </w:r>
      <w:r w:rsidR="009710E1">
        <w:t>.</w:t>
      </w:r>
      <w:proofErr w:type="gramEnd"/>
      <w:r w:rsidR="0020199B">
        <w:t>202</w:t>
      </w:r>
      <w:r w:rsidR="00EB070B">
        <w:t>5</w:t>
      </w:r>
      <w:r w:rsidR="00C97DB2">
        <w:t xml:space="preserve"> </w:t>
      </w:r>
    </w:p>
    <w:p w14:paraId="2B4001B0" w14:textId="7F0F4C0A" w:rsidR="00E72DB5" w:rsidRDefault="000A7493" w:rsidP="000E49C7">
      <w:pPr>
        <w:rPr>
          <w:rFonts w:ascii="Times New Roman" w:hAnsi="Times New Roman" w:cs="Times New Roman"/>
        </w:rPr>
      </w:pPr>
      <w:r w:rsidRPr="00A7242F">
        <w:rPr>
          <w:rFonts w:ascii="Times New Roman" w:hAnsi="Times New Roman" w:cs="Times New Roman"/>
          <w:b/>
        </w:rPr>
        <w:t>Přítomni:</w:t>
      </w:r>
      <w:r w:rsidR="00803185" w:rsidRPr="00A7242F">
        <w:rPr>
          <w:rFonts w:ascii="Times New Roman" w:hAnsi="Times New Roman" w:cs="Times New Roman"/>
        </w:rPr>
        <w:t xml:space="preserve"> </w:t>
      </w:r>
      <w:r w:rsidR="00116D21" w:rsidRPr="00A7242F">
        <w:rPr>
          <w:rFonts w:ascii="Times New Roman" w:hAnsi="Times New Roman" w:cs="Times New Roman"/>
        </w:rPr>
        <w:t xml:space="preserve">J. </w:t>
      </w:r>
      <w:r w:rsidR="00F27BBC" w:rsidRPr="00A7242F">
        <w:rPr>
          <w:rFonts w:ascii="Times New Roman" w:hAnsi="Times New Roman" w:cs="Times New Roman"/>
        </w:rPr>
        <w:t>Říha, H.</w:t>
      </w:r>
      <w:r w:rsidR="00491323" w:rsidRPr="00A7242F">
        <w:rPr>
          <w:rFonts w:ascii="Times New Roman" w:hAnsi="Times New Roman" w:cs="Times New Roman"/>
        </w:rPr>
        <w:t xml:space="preserve"> Lacinová</w:t>
      </w:r>
      <w:r w:rsidR="00BF5BFE" w:rsidRPr="00A7242F">
        <w:rPr>
          <w:rFonts w:ascii="Times New Roman" w:hAnsi="Times New Roman" w:cs="Times New Roman"/>
        </w:rPr>
        <w:t>,</w:t>
      </w:r>
      <w:r w:rsidR="00525271">
        <w:rPr>
          <w:rFonts w:ascii="Times New Roman" w:hAnsi="Times New Roman" w:cs="Times New Roman"/>
        </w:rPr>
        <w:t xml:space="preserve"> </w:t>
      </w:r>
      <w:r w:rsidR="00B40368">
        <w:rPr>
          <w:rFonts w:ascii="Times New Roman" w:hAnsi="Times New Roman" w:cs="Times New Roman"/>
        </w:rPr>
        <w:t>M J</w:t>
      </w:r>
      <w:r w:rsidR="00B40368" w:rsidRPr="00A7242F">
        <w:rPr>
          <w:rFonts w:ascii="Times New Roman" w:hAnsi="Times New Roman" w:cs="Times New Roman"/>
        </w:rPr>
        <w:t>iroušková</w:t>
      </w:r>
      <w:r w:rsidR="00EB070B">
        <w:rPr>
          <w:rFonts w:ascii="Times New Roman" w:hAnsi="Times New Roman" w:cs="Times New Roman"/>
        </w:rPr>
        <w:t xml:space="preserve">, </w:t>
      </w:r>
      <w:r w:rsidR="00523CD4" w:rsidRPr="00A7242F">
        <w:rPr>
          <w:rFonts w:ascii="Times New Roman" w:hAnsi="Times New Roman" w:cs="Times New Roman"/>
        </w:rPr>
        <w:t xml:space="preserve">Z. </w:t>
      </w:r>
      <w:proofErr w:type="gramStart"/>
      <w:r w:rsidR="00523CD4" w:rsidRPr="00A7242F">
        <w:rPr>
          <w:rFonts w:ascii="Times New Roman" w:hAnsi="Times New Roman" w:cs="Times New Roman"/>
        </w:rPr>
        <w:t>Voráček</w:t>
      </w:r>
      <w:r w:rsidR="00523CD4" w:rsidRPr="009710E1">
        <w:rPr>
          <w:rFonts w:ascii="Times New Roman" w:hAnsi="Times New Roman" w:cs="Times New Roman"/>
        </w:rPr>
        <w:t xml:space="preserve"> </w:t>
      </w:r>
      <w:r w:rsidR="00523CD4">
        <w:rPr>
          <w:rFonts w:ascii="Times New Roman" w:hAnsi="Times New Roman" w:cs="Times New Roman"/>
        </w:rPr>
        <w:t>,</w:t>
      </w:r>
      <w:proofErr w:type="gramEnd"/>
      <w:r w:rsidR="00523CD4" w:rsidRPr="00A7242F">
        <w:rPr>
          <w:rFonts w:ascii="Times New Roman" w:hAnsi="Times New Roman" w:cs="Times New Roman"/>
        </w:rPr>
        <w:t>S. Stárek</w:t>
      </w:r>
    </w:p>
    <w:p w14:paraId="43EE9AF7" w14:textId="3CFBA53B" w:rsidR="004B72E9" w:rsidRPr="00A7242F" w:rsidRDefault="00F27BBC" w:rsidP="000E49C7">
      <w:pPr>
        <w:rPr>
          <w:rFonts w:ascii="Times New Roman" w:hAnsi="Times New Roman" w:cs="Times New Roman"/>
        </w:rPr>
      </w:pPr>
      <w:r w:rsidRPr="004B72E9">
        <w:rPr>
          <w:rFonts w:ascii="Times New Roman" w:hAnsi="Times New Roman" w:cs="Times New Roman"/>
          <w:b/>
          <w:bCs/>
        </w:rPr>
        <w:t>Omluven</w:t>
      </w:r>
      <w:r>
        <w:rPr>
          <w:rFonts w:ascii="Times New Roman" w:hAnsi="Times New Roman" w:cs="Times New Roman"/>
        </w:rPr>
        <w:t>:</w:t>
      </w:r>
      <w:r w:rsidR="009710E1">
        <w:rPr>
          <w:rFonts w:ascii="Times New Roman" w:hAnsi="Times New Roman" w:cs="Times New Roman"/>
        </w:rPr>
        <w:t xml:space="preserve"> </w:t>
      </w:r>
      <w:r w:rsidR="009710E1" w:rsidRPr="00A7242F">
        <w:rPr>
          <w:rFonts w:ascii="Times New Roman" w:hAnsi="Times New Roman" w:cs="Times New Roman"/>
        </w:rPr>
        <w:t xml:space="preserve">J. </w:t>
      </w:r>
      <w:proofErr w:type="gramStart"/>
      <w:r w:rsidR="009710E1" w:rsidRPr="00A7242F">
        <w:rPr>
          <w:rFonts w:ascii="Times New Roman" w:hAnsi="Times New Roman" w:cs="Times New Roman"/>
        </w:rPr>
        <w:t>Němec</w:t>
      </w:r>
      <w:r>
        <w:rPr>
          <w:rFonts w:ascii="Times New Roman" w:hAnsi="Times New Roman" w:cs="Times New Roman"/>
        </w:rPr>
        <w:t xml:space="preserve">, </w:t>
      </w:r>
      <w:r w:rsidRPr="00F2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J.</w:t>
      </w:r>
      <w:proofErr w:type="gramEnd"/>
      <w:r>
        <w:rPr>
          <w:rFonts w:ascii="Times New Roman" w:hAnsi="Times New Roman" w:cs="Times New Roman"/>
        </w:rPr>
        <w:t xml:space="preserve"> Vilímová</w:t>
      </w:r>
    </w:p>
    <w:p w14:paraId="07B4B78A" w14:textId="59245577" w:rsidR="002E14D0" w:rsidRPr="00A7242F" w:rsidRDefault="002E14D0" w:rsidP="00A7242F">
      <w:pPr>
        <w:pStyle w:val="Nadpis1"/>
        <w:rPr>
          <w:rFonts w:ascii="Times New Roman" w:hAnsi="Times New Roman" w:cs="Times New Roman"/>
        </w:rPr>
      </w:pPr>
      <w:r w:rsidRPr="00A7242F">
        <w:rPr>
          <w:rFonts w:ascii="Times New Roman" w:hAnsi="Times New Roman" w:cs="Times New Roman"/>
        </w:rPr>
        <w:t>Trenéři</w:t>
      </w:r>
      <w:r w:rsidR="005B565C" w:rsidRPr="00A7242F">
        <w:rPr>
          <w:rFonts w:ascii="Times New Roman" w:hAnsi="Times New Roman" w:cs="Times New Roman"/>
        </w:rPr>
        <w:t xml:space="preserve"> 202</w:t>
      </w:r>
      <w:r w:rsidR="00386F90" w:rsidRPr="00A7242F">
        <w:rPr>
          <w:rFonts w:ascii="Times New Roman" w:hAnsi="Times New Roman" w:cs="Times New Roman"/>
        </w:rPr>
        <w:t>3</w:t>
      </w:r>
      <w:r w:rsidR="005B565C" w:rsidRPr="00A7242F">
        <w:rPr>
          <w:rFonts w:ascii="Times New Roman" w:hAnsi="Times New Roman" w:cs="Times New Roman"/>
        </w:rPr>
        <w:t>/202</w:t>
      </w:r>
      <w:r w:rsidR="00386F90" w:rsidRPr="00A7242F">
        <w:rPr>
          <w:rFonts w:ascii="Times New Roman" w:hAnsi="Times New Roman" w:cs="Times New Roman"/>
        </w:rPr>
        <w:t>4</w:t>
      </w:r>
    </w:p>
    <w:p w14:paraId="44C4B8E6" w14:textId="04FBCB63" w:rsidR="008A1414" w:rsidRPr="00A7242F" w:rsidRDefault="00A9043E" w:rsidP="00A9043E">
      <w:pPr>
        <w:rPr>
          <w:rFonts w:ascii="Times New Roman" w:hAnsi="Times New Roman" w:cs="Times New Roman"/>
          <w:szCs w:val="24"/>
        </w:rPr>
      </w:pPr>
      <w:r w:rsidRPr="00A7242F">
        <w:rPr>
          <w:rFonts w:ascii="Times New Roman" w:hAnsi="Times New Roman" w:cs="Times New Roman"/>
          <w:szCs w:val="24"/>
        </w:rPr>
        <w:t xml:space="preserve">- </w:t>
      </w:r>
      <w:r w:rsidR="000C55FE" w:rsidRPr="00A7242F">
        <w:rPr>
          <w:rFonts w:ascii="Times New Roman" w:hAnsi="Times New Roman" w:cs="Times New Roman"/>
          <w:szCs w:val="24"/>
        </w:rPr>
        <w:t xml:space="preserve"> </w:t>
      </w:r>
      <w:r w:rsidR="004E40B7" w:rsidRPr="00A7242F">
        <w:rPr>
          <w:rFonts w:ascii="Times New Roman" w:hAnsi="Times New Roman" w:cs="Times New Roman"/>
          <w:szCs w:val="24"/>
        </w:rPr>
        <w:t>Chybí 2x figurky</w:t>
      </w:r>
      <w:r w:rsidR="00F44A0E" w:rsidRPr="00A7242F">
        <w:rPr>
          <w:rFonts w:ascii="Times New Roman" w:hAnsi="Times New Roman" w:cs="Times New Roman"/>
          <w:szCs w:val="24"/>
        </w:rPr>
        <w:t xml:space="preserve"> pro nástěnnou šachovnici</w:t>
      </w:r>
      <w:r w:rsidR="004E40B7" w:rsidRPr="00A7242F">
        <w:rPr>
          <w:rFonts w:ascii="Times New Roman" w:hAnsi="Times New Roman" w:cs="Times New Roman"/>
          <w:szCs w:val="24"/>
        </w:rPr>
        <w:t>.</w:t>
      </w:r>
    </w:p>
    <w:p w14:paraId="731C1738" w14:textId="4856F790" w:rsidR="000E7E2A" w:rsidRPr="006436B3" w:rsidRDefault="000E7E2A" w:rsidP="00A9043E">
      <w:pPr>
        <w:rPr>
          <w:rFonts w:ascii="Times New Roman" w:hAnsi="Times New Roman" w:cs="Times New Roman"/>
          <w:szCs w:val="24"/>
        </w:rPr>
      </w:pPr>
      <w:r w:rsidRPr="00A7242F">
        <w:rPr>
          <w:rFonts w:ascii="Times New Roman" w:hAnsi="Times New Roman" w:cs="Times New Roman"/>
          <w:szCs w:val="24"/>
        </w:rPr>
        <w:t xml:space="preserve">- Mukařov – Hanka Bartošová </w:t>
      </w:r>
      <w:r w:rsidR="00B40368">
        <w:rPr>
          <w:rFonts w:ascii="Times New Roman" w:hAnsi="Times New Roman" w:cs="Times New Roman"/>
          <w:szCs w:val="24"/>
        </w:rPr>
        <w:t>4</w:t>
      </w:r>
      <w:r w:rsidRPr="00A7242F">
        <w:rPr>
          <w:rFonts w:ascii="Times New Roman" w:hAnsi="Times New Roman" w:cs="Times New Roman"/>
          <w:szCs w:val="24"/>
        </w:rPr>
        <w:t xml:space="preserve"> šachy</w:t>
      </w:r>
      <w:r w:rsidRPr="006436B3">
        <w:rPr>
          <w:rFonts w:ascii="Times New Roman" w:hAnsi="Times New Roman" w:cs="Times New Roman"/>
          <w:szCs w:val="24"/>
        </w:rPr>
        <w:t>.</w:t>
      </w:r>
      <w:r w:rsidR="00BB4893" w:rsidRPr="006436B3">
        <w:rPr>
          <w:rFonts w:ascii="Times New Roman" w:hAnsi="Times New Roman" w:cs="Times New Roman"/>
          <w:szCs w:val="24"/>
        </w:rPr>
        <w:t xml:space="preserve"> - půjčeno</w:t>
      </w:r>
    </w:p>
    <w:p w14:paraId="3F62A1E4" w14:textId="350A1594" w:rsidR="000E7E2A" w:rsidRDefault="000E7E2A" w:rsidP="00A9043E">
      <w:pPr>
        <w:rPr>
          <w:rFonts w:ascii="Times New Roman" w:hAnsi="Times New Roman" w:cs="Times New Roman"/>
          <w:szCs w:val="24"/>
        </w:rPr>
      </w:pPr>
      <w:r w:rsidRPr="006436B3">
        <w:rPr>
          <w:rFonts w:ascii="Times New Roman" w:hAnsi="Times New Roman" w:cs="Times New Roman"/>
          <w:szCs w:val="24"/>
        </w:rPr>
        <w:t xml:space="preserve">- Hlubočky – </w:t>
      </w:r>
      <w:proofErr w:type="spellStart"/>
      <w:r w:rsidRPr="006436B3">
        <w:rPr>
          <w:rFonts w:ascii="Times New Roman" w:hAnsi="Times New Roman" w:cs="Times New Roman"/>
          <w:szCs w:val="24"/>
        </w:rPr>
        <w:t>Glasberger</w:t>
      </w:r>
      <w:proofErr w:type="spellEnd"/>
      <w:r w:rsidRPr="006436B3">
        <w:rPr>
          <w:rFonts w:ascii="Times New Roman" w:hAnsi="Times New Roman" w:cs="Times New Roman"/>
          <w:szCs w:val="24"/>
        </w:rPr>
        <w:t xml:space="preserve"> </w:t>
      </w:r>
      <w:r w:rsidR="00EB070B">
        <w:rPr>
          <w:rFonts w:ascii="Times New Roman" w:hAnsi="Times New Roman" w:cs="Times New Roman"/>
          <w:szCs w:val="24"/>
        </w:rPr>
        <w:t>trénuje</w:t>
      </w:r>
    </w:p>
    <w:p w14:paraId="41A9CEE5" w14:textId="4AE23425" w:rsidR="00523CD4" w:rsidRDefault="00523CD4" w:rsidP="00A90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523CD4">
        <w:rPr>
          <w:rFonts w:ascii="Times New Roman" w:hAnsi="Times New Roman" w:cs="Times New Roman"/>
          <w:color w:val="FF0000"/>
          <w:szCs w:val="24"/>
        </w:rPr>
        <w:t xml:space="preserve">Vavřinec – </w:t>
      </w:r>
      <w:r>
        <w:rPr>
          <w:rFonts w:ascii="Times New Roman" w:hAnsi="Times New Roman" w:cs="Times New Roman"/>
          <w:color w:val="FF0000"/>
          <w:szCs w:val="24"/>
        </w:rPr>
        <w:t>4</w:t>
      </w:r>
      <w:r w:rsidRPr="00523CD4">
        <w:rPr>
          <w:rFonts w:ascii="Times New Roman" w:hAnsi="Times New Roman" w:cs="Times New Roman"/>
          <w:color w:val="FF0000"/>
          <w:szCs w:val="24"/>
        </w:rPr>
        <w:t xml:space="preserve"> x šachy + nástěnné </w:t>
      </w:r>
      <w:r w:rsidR="00F27BBC" w:rsidRPr="00523CD4">
        <w:rPr>
          <w:rFonts w:ascii="Times New Roman" w:hAnsi="Times New Roman" w:cs="Times New Roman"/>
          <w:color w:val="FF0000"/>
          <w:szCs w:val="24"/>
        </w:rPr>
        <w:t>šachy</w:t>
      </w:r>
      <w:r w:rsidR="00F27BBC">
        <w:rPr>
          <w:rFonts w:ascii="Times New Roman" w:hAnsi="Times New Roman" w:cs="Times New Roman"/>
          <w:color w:val="FF0000"/>
          <w:szCs w:val="24"/>
        </w:rPr>
        <w:t xml:space="preserve"> – vráceno</w:t>
      </w:r>
    </w:p>
    <w:p w14:paraId="2B5A7C67" w14:textId="43560EA1" w:rsidR="002E46E2" w:rsidRDefault="002E46E2" w:rsidP="00A7242F">
      <w:pPr>
        <w:pStyle w:val="Nadpis1"/>
        <w:rPr>
          <w:rFonts w:ascii="Times New Roman" w:hAnsi="Times New Roman" w:cs="Times New Roman"/>
          <w:color w:val="FF0000"/>
        </w:rPr>
      </w:pPr>
      <w:r w:rsidRPr="00A7242F">
        <w:rPr>
          <w:rFonts w:ascii="Times New Roman" w:hAnsi="Times New Roman" w:cs="Times New Roman"/>
        </w:rPr>
        <w:t>OPEN Říčany</w:t>
      </w:r>
      <w:r w:rsidR="0000602F" w:rsidRPr="00A7242F">
        <w:rPr>
          <w:rFonts w:ascii="Times New Roman" w:hAnsi="Times New Roman" w:cs="Times New Roman"/>
        </w:rPr>
        <w:t xml:space="preserve"> </w:t>
      </w:r>
      <w:r w:rsidR="0000602F" w:rsidRPr="00F633CD">
        <w:rPr>
          <w:rFonts w:ascii="Times New Roman" w:hAnsi="Times New Roman" w:cs="Times New Roman"/>
        </w:rPr>
        <w:t>202</w:t>
      </w:r>
      <w:r w:rsidR="0091530B" w:rsidRPr="00F633CD">
        <w:rPr>
          <w:rFonts w:ascii="Times New Roman" w:hAnsi="Times New Roman" w:cs="Times New Roman"/>
        </w:rPr>
        <w:t>5</w:t>
      </w:r>
    </w:p>
    <w:p w14:paraId="4ED51EE1" w14:textId="47FC25BE" w:rsidR="002D6FF1" w:rsidRPr="008A090A" w:rsidRDefault="002D6FF1" w:rsidP="002D6FF1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bCs/>
        </w:rPr>
      </w:pPr>
      <w:r w:rsidRPr="00A37C80">
        <w:rPr>
          <w:rFonts w:ascii="Times New Roman" w:hAnsi="Times New Roman" w:cs="Times New Roman"/>
          <w:bCs/>
        </w:rPr>
        <w:t xml:space="preserve">Trička kvalitnější (límeček, </w:t>
      </w:r>
      <w:r w:rsidR="00611113" w:rsidRPr="00A37C80">
        <w:rPr>
          <w:rFonts w:ascii="Times New Roman" w:hAnsi="Times New Roman" w:cs="Times New Roman"/>
          <w:bCs/>
        </w:rPr>
        <w:t>sportovní) celkem</w:t>
      </w:r>
      <w:r w:rsidR="005341BF" w:rsidRPr="00A37C80">
        <w:rPr>
          <w:rFonts w:ascii="Times New Roman" w:hAnsi="Times New Roman" w:cs="Times New Roman"/>
          <w:bCs/>
        </w:rPr>
        <w:t xml:space="preserve"> 400 ks –</w:t>
      </w:r>
      <w:r w:rsidRPr="00A37C80">
        <w:rPr>
          <w:rFonts w:ascii="Times New Roman" w:hAnsi="Times New Roman" w:cs="Times New Roman"/>
          <w:bCs/>
        </w:rPr>
        <w:t xml:space="preserve"> </w:t>
      </w:r>
    </w:p>
    <w:p w14:paraId="3822BB35" w14:textId="20260CC0" w:rsidR="005341BF" w:rsidRPr="008A090A" w:rsidRDefault="005341BF" w:rsidP="002D6FF1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bCs/>
        </w:rPr>
      </w:pPr>
      <w:proofErr w:type="spellStart"/>
      <w:r w:rsidRPr="00A37C80">
        <w:rPr>
          <w:rFonts w:ascii="Times New Roman" w:hAnsi="Times New Roman" w:cs="Times New Roman"/>
          <w:bCs/>
        </w:rPr>
        <w:t>Desing</w:t>
      </w:r>
      <w:proofErr w:type="spellEnd"/>
      <w:r w:rsidRPr="00A37C80">
        <w:rPr>
          <w:rFonts w:ascii="Times New Roman" w:hAnsi="Times New Roman" w:cs="Times New Roman"/>
          <w:bCs/>
        </w:rPr>
        <w:t xml:space="preserve"> trička – varianty </w:t>
      </w:r>
      <w:r w:rsidRPr="00A37C80">
        <w:rPr>
          <w:rFonts w:ascii="Times New Roman" w:hAnsi="Times New Roman" w:cs="Times New Roman"/>
          <w:b/>
        </w:rPr>
        <w:t>Vilímová</w:t>
      </w:r>
      <w:r w:rsidR="00523CD4">
        <w:rPr>
          <w:rFonts w:ascii="Times New Roman" w:hAnsi="Times New Roman" w:cs="Times New Roman"/>
          <w:b/>
        </w:rPr>
        <w:t xml:space="preserve"> </w:t>
      </w:r>
      <w:r w:rsidR="00523CD4" w:rsidRPr="00F27BBC">
        <w:rPr>
          <w:rFonts w:ascii="Times New Roman" w:hAnsi="Times New Roman" w:cs="Times New Roman"/>
          <w:b/>
          <w:color w:val="000000" w:themeColor="text1"/>
        </w:rPr>
        <w:t xml:space="preserve">Jiroušková </w:t>
      </w:r>
      <w:r w:rsidR="00523CD4" w:rsidRPr="00F27BBC">
        <w:rPr>
          <w:rFonts w:ascii="Times New Roman" w:hAnsi="Times New Roman" w:cs="Times New Roman"/>
          <w:bCs/>
          <w:color w:val="000000" w:themeColor="text1"/>
        </w:rPr>
        <w:t>jsou objednána celková cena 87 000,- Kč</w:t>
      </w:r>
      <w:r w:rsidR="00523CD4">
        <w:rPr>
          <w:rFonts w:ascii="Times New Roman" w:hAnsi="Times New Roman" w:cs="Times New Roman"/>
          <w:bCs/>
          <w:color w:val="FF0000"/>
        </w:rPr>
        <w:t xml:space="preserve">. Odsouhlaseno zabalení do </w:t>
      </w:r>
      <w:r w:rsidR="00F27BBC">
        <w:rPr>
          <w:rFonts w:ascii="Times New Roman" w:hAnsi="Times New Roman" w:cs="Times New Roman"/>
          <w:bCs/>
          <w:color w:val="FF0000"/>
        </w:rPr>
        <w:t>folie za příplatek.</w:t>
      </w:r>
      <w:r w:rsidR="00523CD4">
        <w:rPr>
          <w:rFonts w:ascii="Times New Roman" w:hAnsi="Times New Roman" w:cs="Times New Roman"/>
          <w:bCs/>
          <w:color w:val="FF0000"/>
        </w:rPr>
        <w:t xml:space="preserve"> </w:t>
      </w:r>
    </w:p>
    <w:p w14:paraId="45EDCE4C" w14:textId="65E0985C" w:rsidR="008A090A" w:rsidRDefault="008A090A" w:rsidP="002D6FF1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bCs/>
          <w:color w:val="FF0000"/>
        </w:rPr>
      </w:pPr>
      <w:r w:rsidRPr="00F27BBC">
        <w:rPr>
          <w:rFonts w:ascii="Times New Roman" w:hAnsi="Times New Roman" w:cs="Times New Roman"/>
          <w:bCs/>
          <w:color w:val="000000" w:themeColor="text1"/>
        </w:rPr>
        <w:t xml:space="preserve">Propozice budou vytištěny až po definitivním složení </w:t>
      </w:r>
      <w:r w:rsidR="00F27BBC" w:rsidRPr="00F27BBC">
        <w:rPr>
          <w:rFonts w:ascii="Times New Roman" w:hAnsi="Times New Roman" w:cs="Times New Roman"/>
          <w:bCs/>
          <w:color w:val="000000" w:themeColor="text1"/>
        </w:rPr>
        <w:t>sponzorů</w:t>
      </w:r>
      <w:r w:rsidR="00F27BBC" w:rsidRPr="00AA0DF0">
        <w:rPr>
          <w:rFonts w:ascii="Times New Roman" w:hAnsi="Times New Roman" w:cs="Times New Roman"/>
          <w:bCs/>
          <w:color w:val="FF0000"/>
        </w:rPr>
        <w:t>.</w:t>
      </w:r>
      <w:r w:rsidR="00F27BBC">
        <w:rPr>
          <w:rFonts w:ascii="Times New Roman" w:hAnsi="Times New Roman" w:cs="Times New Roman"/>
          <w:bCs/>
          <w:color w:val="FF0000"/>
        </w:rPr>
        <w:t xml:space="preserve"> - </w:t>
      </w:r>
      <w:proofErr w:type="spellStart"/>
      <w:r w:rsidR="00F27BBC">
        <w:rPr>
          <w:rFonts w:ascii="Times New Roman" w:hAnsi="Times New Roman" w:cs="Times New Roman"/>
          <w:bCs/>
          <w:color w:val="FF0000"/>
        </w:rPr>
        <w:t>vytišteny</w:t>
      </w:r>
      <w:proofErr w:type="spellEnd"/>
    </w:p>
    <w:p w14:paraId="60090517" w14:textId="13B4F6D1" w:rsidR="00523CD4" w:rsidRPr="00AA0DF0" w:rsidRDefault="00523CD4" w:rsidP="002D6FF1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Pro příměstský tábor bude poskytnuta skupinová cena pro OPEN B – startovné 500,-, OPEN </w:t>
      </w:r>
      <w:proofErr w:type="gramStart"/>
      <w:r>
        <w:rPr>
          <w:rFonts w:ascii="Times New Roman" w:hAnsi="Times New Roman" w:cs="Times New Roman"/>
          <w:bCs/>
          <w:color w:val="FF0000"/>
        </w:rPr>
        <w:t>A – 800</w:t>
      </w:r>
      <w:proofErr w:type="gramEnd"/>
      <w:r>
        <w:rPr>
          <w:rFonts w:ascii="Times New Roman" w:hAnsi="Times New Roman" w:cs="Times New Roman"/>
          <w:bCs/>
          <w:color w:val="FF0000"/>
        </w:rPr>
        <w:t xml:space="preserve">,- Kč. </w:t>
      </w:r>
    </w:p>
    <w:p w14:paraId="02E8EC7E" w14:textId="52A40FF4" w:rsidR="00BB4893" w:rsidRPr="00A7242F" w:rsidRDefault="00F70825" w:rsidP="00A7242F">
      <w:pPr>
        <w:pStyle w:val="Nadpis1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</w:rPr>
        <w:t>N</w:t>
      </w:r>
      <w:r w:rsidR="006B0CF0" w:rsidRPr="00A7242F">
        <w:rPr>
          <w:rFonts w:ascii="Times New Roman" w:hAnsi="Times New Roman" w:cs="Times New Roman"/>
        </w:rPr>
        <w:t>áhrad</w:t>
      </w:r>
      <w:r w:rsidR="00A7242F" w:rsidRPr="00A7242F">
        <w:rPr>
          <w:rFonts w:ascii="Times New Roman" w:hAnsi="Times New Roman" w:cs="Times New Roman"/>
        </w:rPr>
        <w:t>a</w:t>
      </w:r>
      <w:r w:rsidR="006B0CF0" w:rsidRPr="00A7242F">
        <w:rPr>
          <w:rFonts w:ascii="Times New Roman" w:hAnsi="Times New Roman" w:cs="Times New Roman"/>
        </w:rPr>
        <w:t xml:space="preserve"> za M. Jirouškovou</w:t>
      </w:r>
      <w:r w:rsidR="006B0CF0" w:rsidRPr="00A7242F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415DE7D" w14:textId="5F729703" w:rsidR="00C203D5" w:rsidRDefault="00774400" w:rsidP="00F70825">
      <w:pPr>
        <w:rPr>
          <w:rFonts w:ascii="Times New Roman" w:hAnsi="Times New Roman" w:cs="Times New Roman"/>
          <w:bCs/>
          <w:color w:val="FF0000"/>
          <w:szCs w:val="24"/>
        </w:rPr>
      </w:pPr>
      <w:r w:rsidRPr="00A7242F">
        <w:rPr>
          <w:rFonts w:ascii="Times New Roman" w:hAnsi="Times New Roman" w:cs="Times New Roman"/>
          <w:bCs/>
          <w:szCs w:val="24"/>
        </w:rPr>
        <w:t>Přihláška členů, kontrola přihlášek na turnaje. Nákup vlakových jízdenek. Tabulka odměn za ligu</w:t>
      </w:r>
      <w:r w:rsidR="00DB034F" w:rsidRPr="00A7242F">
        <w:rPr>
          <w:rFonts w:ascii="Times New Roman" w:hAnsi="Times New Roman" w:cs="Times New Roman"/>
          <w:bCs/>
          <w:szCs w:val="24"/>
        </w:rPr>
        <w:t xml:space="preserve"> + nahlášení na ČUS</w:t>
      </w:r>
      <w:r w:rsidRPr="00A7242F">
        <w:rPr>
          <w:rFonts w:ascii="Times New Roman" w:hAnsi="Times New Roman" w:cs="Times New Roman"/>
          <w:bCs/>
          <w:szCs w:val="24"/>
        </w:rPr>
        <w:t xml:space="preserve">. – hledá se organizátor. </w:t>
      </w:r>
      <w:r w:rsidR="001B2D2F" w:rsidRPr="006436B3">
        <w:rPr>
          <w:rFonts w:ascii="Times New Roman" w:hAnsi="Times New Roman" w:cs="Times New Roman"/>
          <w:bCs/>
          <w:szCs w:val="24"/>
        </w:rPr>
        <w:t>– úkol trvá. Je součástí odměny 2 500,- Kč/měsíc.</w:t>
      </w:r>
      <w:r w:rsidR="001B2D2F" w:rsidRPr="00A7242F">
        <w:rPr>
          <w:rFonts w:ascii="Times New Roman" w:hAnsi="Times New Roman" w:cs="Times New Roman"/>
          <w:bCs/>
          <w:color w:val="FF0000"/>
          <w:szCs w:val="24"/>
        </w:rPr>
        <w:t xml:space="preserve"> </w:t>
      </w:r>
    </w:p>
    <w:p w14:paraId="5DAC1CF4" w14:textId="05CB3CAF" w:rsidR="004A68E5" w:rsidRPr="00C3694F" w:rsidRDefault="004A68E5" w:rsidP="00F70825">
      <w:pPr>
        <w:rPr>
          <w:rFonts w:ascii="Times New Roman" w:hAnsi="Times New Roman" w:cs="Times New Roman"/>
          <w:bCs/>
          <w:szCs w:val="24"/>
        </w:rPr>
      </w:pPr>
      <w:r w:rsidRPr="00C3694F">
        <w:rPr>
          <w:rFonts w:ascii="Times New Roman" w:hAnsi="Times New Roman" w:cs="Times New Roman"/>
          <w:bCs/>
          <w:szCs w:val="24"/>
        </w:rPr>
        <w:t>Schválena odměna 10 000,- za červenec-říjen</w:t>
      </w:r>
      <w:r w:rsidR="00611113" w:rsidRPr="00C3694F">
        <w:rPr>
          <w:rFonts w:ascii="Times New Roman" w:hAnsi="Times New Roman" w:cs="Times New Roman"/>
          <w:bCs/>
          <w:szCs w:val="24"/>
        </w:rPr>
        <w:t xml:space="preserve"> pro Jirouškovou</w:t>
      </w:r>
      <w:r w:rsidRPr="00C3694F">
        <w:rPr>
          <w:rFonts w:ascii="Times New Roman" w:hAnsi="Times New Roman" w:cs="Times New Roman"/>
          <w:bCs/>
          <w:szCs w:val="24"/>
        </w:rPr>
        <w:t>.</w:t>
      </w:r>
      <w:r w:rsidR="00C3694F" w:rsidRPr="00C3694F">
        <w:rPr>
          <w:rFonts w:ascii="Times New Roman" w:hAnsi="Times New Roman" w:cs="Times New Roman"/>
          <w:bCs/>
          <w:szCs w:val="24"/>
        </w:rPr>
        <w:t xml:space="preserve"> </w:t>
      </w:r>
    </w:p>
    <w:p w14:paraId="020AB6C1" w14:textId="306F8834" w:rsidR="00A7242F" w:rsidRPr="00A7242F" w:rsidRDefault="006C619D" w:rsidP="00A7242F">
      <w:pPr>
        <w:pStyle w:val="Nadpis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7242F">
        <w:rPr>
          <w:rFonts w:ascii="Times New Roman" w:hAnsi="Times New Roman" w:cs="Times New Roman"/>
          <w:bCs/>
        </w:rPr>
        <w:t xml:space="preserve">WEB </w:t>
      </w:r>
      <w:r w:rsidR="00C97DB2">
        <w:rPr>
          <w:rFonts w:ascii="Times New Roman" w:hAnsi="Times New Roman" w:cs="Times New Roman"/>
          <w:bCs/>
        </w:rPr>
        <w:t>-</w:t>
      </w:r>
      <w:r w:rsidR="00C97DB2" w:rsidRPr="00C97DB2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14:paraId="32BDBAE6" w14:textId="7B57BDBA" w:rsidR="00C203D5" w:rsidRPr="00CA224C" w:rsidRDefault="00C203D5" w:rsidP="00C203D5">
      <w:pPr>
        <w:rPr>
          <w:rFonts w:ascii="Times New Roman" w:hAnsi="Times New Roman" w:cs="Times New Roman"/>
        </w:rPr>
      </w:pPr>
      <w:r w:rsidRPr="00CA224C">
        <w:rPr>
          <w:rFonts w:ascii="Times New Roman" w:hAnsi="Times New Roman" w:cs="Times New Roman"/>
        </w:rPr>
        <w:t>Na web bude nastavena</w:t>
      </w:r>
      <w:r w:rsidR="000D368D" w:rsidRPr="00CA224C">
        <w:rPr>
          <w:rFonts w:ascii="Times New Roman" w:hAnsi="Times New Roman" w:cs="Times New Roman"/>
        </w:rPr>
        <w:t>:</w:t>
      </w:r>
      <w:r w:rsidRPr="00CA224C">
        <w:rPr>
          <w:rFonts w:ascii="Times New Roman" w:hAnsi="Times New Roman" w:cs="Times New Roman"/>
        </w:rPr>
        <w:t xml:space="preserve"> </w:t>
      </w:r>
    </w:p>
    <w:p w14:paraId="2F6E1040" w14:textId="37FC9A29" w:rsidR="00C203D5" w:rsidRPr="007933CD" w:rsidRDefault="00C203D5" w:rsidP="00C203D5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7933CD">
        <w:rPr>
          <w:rFonts w:ascii="Times New Roman" w:hAnsi="Times New Roman" w:cs="Times New Roman"/>
          <w:b/>
          <w:bCs/>
        </w:rPr>
        <w:t>Síň slávy</w:t>
      </w:r>
      <w:r w:rsidRPr="007933CD">
        <w:rPr>
          <w:rFonts w:ascii="Times New Roman" w:hAnsi="Times New Roman" w:cs="Times New Roman"/>
        </w:rPr>
        <w:t xml:space="preserve">. </w:t>
      </w:r>
      <w:r w:rsidR="008A090A" w:rsidRPr="007933CD">
        <w:rPr>
          <w:rFonts w:ascii="Times New Roman" w:hAnsi="Times New Roman" w:cs="Times New Roman"/>
        </w:rPr>
        <w:t>Poslat čl</w:t>
      </w:r>
      <w:r w:rsidRPr="007933CD">
        <w:rPr>
          <w:rFonts w:ascii="Times New Roman" w:hAnsi="Times New Roman" w:cs="Times New Roman"/>
        </w:rPr>
        <w:t xml:space="preserve">ánek o Fr. Křížkoví </w:t>
      </w:r>
      <w:r w:rsidR="008A090A" w:rsidRPr="007933CD">
        <w:rPr>
          <w:rFonts w:ascii="Times New Roman" w:hAnsi="Times New Roman" w:cs="Times New Roman"/>
        </w:rPr>
        <w:t xml:space="preserve">a Hlavničkovi. – Říha </w:t>
      </w:r>
    </w:p>
    <w:p w14:paraId="2A784BCA" w14:textId="44C88C3E" w:rsidR="00A7242F" w:rsidRPr="00A7242F" w:rsidRDefault="00910F82" w:rsidP="00491323">
      <w:pPr>
        <w:pStyle w:val="Nadpis1"/>
        <w:rPr>
          <w:rFonts w:ascii="Times New Roman" w:hAnsi="Times New Roman" w:cs="Times New Roman"/>
          <w:b w:val="0"/>
        </w:rPr>
      </w:pPr>
      <w:r w:rsidRPr="00A7242F">
        <w:rPr>
          <w:rFonts w:ascii="Times New Roman" w:hAnsi="Times New Roman" w:cs="Times New Roman"/>
          <w:bCs/>
        </w:rPr>
        <w:t>100 let klubu</w:t>
      </w:r>
    </w:p>
    <w:p w14:paraId="1EEB0C94" w14:textId="295628C8" w:rsidR="008A090A" w:rsidRPr="007933CD" w:rsidRDefault="008A090A" w:rsidP="008A090A">
      <w:pPr>
        <w:rPr>
          <w:rFonts w:ascii="Times New Roman" w:hAnsi="Times New Roman" w:cs="Times New Roman"/>
        </w:rPr>
      </w:pPr>
      <w:r w:rsidRPr="007933CD">
        <w:rPr>
          <w:rFonts w:ascii="Times New Roman" w:hAnsi="Times New Roman" w:cs="Times New Roman"/>
        </w:rPr>
        <w:t>Připravit text pro moderátora Pokorného – Říha</w:t>
      </w:r>
    </w:p>
    <w:p w14:paraId="55DD1041" w14:textId="29C736CB" w:rsidR="007933CD" w:rsidRPr="007933CD" w:rsidRDefault="007933CD" w:rsidP="008A090A">
      <w:pPr>
        <w:rPr>
          <w:rFonts w:ascii="Times New Roman" w:hAnsi="Times New Roman" w:cs="Times New Roman"/>
        </w:rPr>
      </w:pPr>
      <w:r w:rsidRPr="007933CD">
        <w:rPr>
          <w:rFonts w:ascii="Times New Roman" w:hAnsi="Times New Roman" w:cs="Times New Roman"/>
        </w:rPr>
        <w:t>Plakát je rozpracovaný – Kůsová</w:t>
      </w:r>
    </w:p>
    <w:p w14:paraId="0834E664" w14:textId="2E731ADB" w:rsidR="007933CD" w:rsidRDefault="007933CD" w:rsidP="008A090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Pozvánka na Slavnostní večer – Říha, Kůsová</w:t>
      </w:r>
    </w:p>
    <w:p w14:paraId="55E6B6E1" w14:textId="478B6893" w:rsidR="007933CD" w:rsidRDefault="007933CD" w:rsidP="008A090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Vstupenky tisk Voráčková a evidence Jiroušková</w:t>
      </w:r>
    </w:p>
    <w:p w14:paraId="3F5DE64F" w14:textId="2B074664" w:rsidR="008A090A" w:rsidRPr="007933CD" w:rsidRDefault="008A090A" w:rsidP="008A090A">
      <w:pPr>
        <w:rPr>
          <w:rFonts w:ascii="Times New Roman" w:hAnsi="Times New Roman" w:cs="Times New Roman"/>
        </w:rPr>
      </w:pPr>
      <w:r w:rsidRPr="007933CD">
        <w:rPr>
          <w:rFonts w:ascii="Times New Roman" w:hAnsi="Times New Roman" w:cs="Times New Roman"/>
        </w:rPr>
        <w:t>Připravit pásmo fotek, videí – Říha</w:t>
      </w:r>
    </w:p>
    <w:p w14:paraId="3C2CC4BF" w14:textId="1F810660" w:rsidR="008A090A" w:rsidRPr="007933CD" w:rsidRDefault="008A090A" w:rsidP="008A090A">
      <w:pPr>
        <w:rPr>
          <w:rFonts w:ascii="Times New Roman" w:hAnsi="Times New Roman" w:cs="Times New Roman"/>
        </w:rPr>
      </w:pPr>
      <w:r w:rsidRPr="007933CD">
        <w:rPr>
          <w:rFonts w:ascii="Times New Roman" w:hAnsi="Times New Roman" w:cs="Times New Roman"/>
        </w:rPr>
        <w:t>Připravit lístečky na tombolu – Lacinová, Voráčková</w:t>
      </w:r>
    </w:p>
    <w:p w14:paraId="74B9B6C8" w14:textId="6A3521E4" w:rsidR="008A090A" w:rsidRDefault="008A090A" w:rsidP="008A090A">
      <w:pPr>
        <w:rPr>
          <w:rFonts w:ascii="Times New Roman" w:hAnsi="Times New Roman" w:cs="Times New Roman"/>
          <w:color w:val="FF0000"/>
        </w:rPr>
      </w:pPr>
      <w:r w:rsidRPr="007933CD">
        <w:rPr>
          <w:rFonts w:ascii="Times New Roman" w:hAnsi="Times New Roman" w:cs="Times New Roman"/>
        </w:rPr>
        <w:t>Projednat předtančení Beránek (</w:t>
      </w:r>
      <w:proofErr w:type="spellStart"/>
      <w:r w:rsidR="00F27BBC" w:rsidRPr="007933CD">
        <w:rPr>
          <w:rFonts w:ascii="Times New Roman" w:hAnsi="Times New Roman" w:cs="Times New Roman"/>
        </w:rPr>
        <w:t>Fuego</w:t>
      </w:r>
      <w:proofErr w:type="spellEnd"/>
      <w:r w:rsidR="00F27BBC" w:rsidRPr="007933CD">
        <w:rPr>
          <w:rFonts w:ascii="Times New Roman" w:hAnsi="Times New Roman" w:cs="Times New Roman"/>
        </w:rPr>
        <w:t>) +</w:t>
      </w:r>
      <w:r w:rsidR="007933CD">
        <w:rPr>
          <w:rFonts w:ascii="Times New Roman" w:hAnsi="Times New Roman" w:cs="Times New Roman"/>
          <w:color w:val="FF0000"/>
        </w:rPr>
        <w:t xml:space="preserve"> dívčí </w:t>
      </w:r>
      <w:r w:rsidR="00F27BBC">
        <w:rPr>
          <w:rFonts w:ascii="Times New Roman" w:hAnsi="Times New Roman" w:cs="Times New Roman"/>
          <w:color w:val="FF0000"/>
        </w:rPr>
        <w:t>rocen</w:t>
      </w:r>
      <w:r w:rsidR="007933CD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7933CD">
        <w:rPr>
          <w:rFonts w:ascii="Times New Roman" w:hAnsi="Times New Roman" w:cs="Times New Roman"/>
          <w:color w:val="FF0000"/>
        </w:rPr>
        <w:t>roll</w:t>
      </w:r>
      <w:proofErr w:type="spellEnd"/>
      <w:r w:rsidR="007933C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– Říha</w:t>
      </w:r>
      <w:r w:rsidR="00F27BBC">
        <w:rPr>
          <w:rFonts w:ascii="Times New Roman" w:hAnsi="Times New Roman" w:cs="Times New Roman"/>
          <w:color w:val="FF0000"/>
        </w:rPr>
        <w:t>, Stárek</w:t>
      </w:r>
    </w:p>
    <w:p w14:paraId="161CB190" w14:textId="49393D32" w:rsidR="008A090A" w:rsidRDefault="008A090A" w:rsidP="008A090A">
      <w:pPr>
        <w:rPr>
          <w:rFonts w:ascii="Times New Roman" w:hAnsi="Times New Roman" w:cs="Times New Roman"/>
          <w:color w:val="FF0000"/>
        </w:rPr>
      </w:pPr>
      <w:r w:rsidRPr="00F27BBC">
        <w:rPr>
          <w:rFonts w:ascii="Times New Roman" w:hAnsi="Times New Roman" w:cs="Times New Roman"/>
          <w:color w:val="000000" w:themeColor="text1"/>
        </w:rPr>
        <w:lastRenderedPageBreak/>
        <w:t xml:space="preserve">Vymyslet atrakci na 22.00 hod. (např. světelná </w:t>
      </w:r>
      <w:proofErr w:type="spellStart"/>
      <w:r w:rsidRPr="00F27BBC">
        <w:rPr>
          <w:rFonts w:ascii="Times New Roman" w:hAnsi="Times New Roman" w:cs="Times New Roman"/>
          <w:color w:val="000000" w:themeColor="text1"/>
        </w:rPr>
        <w:t>schow</w:t>
      </w:r>
      <w:proofErr w:type="spellEnd"/>
      <w:r w:rsidRPr="00F27BBC">
        <w:rPr>
          <w:rFonts w:ascii="Times New Roman" w:hAnsi="Times New Roman" w:cs="Times New Roman"/>
          <w:color w:val="000000" w:themeColor="text1"/>
        </w:rPr>
        <w:t xml:space="preserve">) </w:t>
      </w:r>
      <w:r w:rsidR="00C61A15" w:rsidRPr="00F27BBC">
        <w:rPr>
          <w:rFonts w:ascii="Times New Roman" w:hAnsi="Times New Roman" w:cs="Times New Roman"/>
          <w:color w:val="000000" w:themeColor="text1"/>
        </w:rPr>
        <w:t xml:space="preserve">– Stárek, </w:t>
      </w:r>
      <w:r w:rsidR="00F27BBC" w:rsidRPr="00F27BBC">
        <w:rPr>
          <w:rFonts w:ascii="Times New Roman" w:hAnsi="Times New Roman" w:cs="Times New Roman"/>
          <w:color w:val="000000" w:themeColor="text1"/>
        </w:rPr>
        <w:t xml:space="preserve">Vilímová </w:t>
      </w:r>
      <w:r w:rsidR="00F27BBC">
        <w:rPr>
          <w:rFonts w:ascii="Times New Roman" w:hAnsi="Times New Roman" w:cs="Times New Roman"/>
          <w:color w:val="FF0000"/>
        </w:rPr>
        <w:t>– trvá</w:t>
      </w:r>
    </w:p>
    <w:p w14:paraId="49FB72F8" w14:textId="78D54DC9" w:rsidR="007933CD" w:rsidRDefault="007933CD" w:rsidP="008A090A">
      <w:pPr>
        <w:rPr>
          <w:rFonts w:ascii="Times New Roman" w:hAnsi="Times New Roman" w:cs="Times New Roman"/>
          <w:color w:val="FF0000"/>
        </w:rPr>
      </w:pPr>
      <w:r w:rsidRPr="007933CD">
        <w:rPr>
          <w:rFonts w:ascii="Times New Roman" w:hAnsi="Times New Roman" w:cs="Times New Roman"/>
          <w:b/>
          <w:bCs/>
          <w:color w:val="FF0000"/>
        </w:rPr>
        <w:t>Dětský den –</w:t>
      </w:r>
      <w:r>
        <w:rPr>
          <w:rFonts w:ascii="Times New Roman" w:hAnsi="Times New Roman" w:cs="Times New Roman"/>
          <w:color w:val="FF0000"/>
        </w:rPr>
        <w:t xml:space="preserve"> 5 </w:t>
      </w:r>
      <w:proofErr w:type="spellStart"/>
      <w:r>
        <w:rPr>
          <w:rFonts w:ascii="Times New Roman" w:hAnsi="Times New Roman" w:cs="Times New Roman"/>
          <w:color w:val="FF0000"/>
        </w:rPr>
        <w:t>stanovišt</w:t>
      </w:r>
      <w:proofErr w:type="spellEnd"/>
      <w:r>
        <w:rPr>
          <w:rFonts w:ascii="Times New Roman" w:hAnsi="Times New Roman" w:cs="Times New Roman"/>
          <w:color w:val="FF0000"/>
        </w:rPr>
        <w:t>. Brigádník á 1 000,- Kč. + tisk šablon. Školky + 1.-3. třída.</w:t>
      </w:r>
    </w:p>
    <w:p w14:paraId="2AD4A9AA" w14:textId="793660DD" w:rsidR="007933CD" w:rsidRDefault="007933CD" w:rsidP="008A090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Plán 9.00-12.00 hod. </w:t>
      </w:r>
      <w:r w:rsidR="00C05D6A">
        <w:rPr>
          <w:rFonts w:ascii="Times New Roman" w:hAnsi="Times New Roman" w:cs="Times New Roman"/>
          <w:color w:val="FF0000"/>
        </w:rPr>
        <w:t xml:space="preserve">Pozvánku připraví Stárek. </w:t>
      </w:r>
    </w:p>
    <w:p w14:paraId="64ADD6EF" w14:textId="370DF0F8" w:rsidR="00C61A15" w:rsidRPr="00C05D6A" w:rsidRDefault="00C61A15" w:rsidP="00DC37DE">
      <w:pPr>
        <w:rPr>
          <w:rFonts w:ascii="Times New Roman" w:hAnsi="Times New Roman" w:cs="Times New Roman"/>
        </w:rPr>
      </w:pPr>
      <w:r w:rsidRPr="00C05D6A">
        <w:rPr>
          <w:rFonts w:ascii="Times New Roman" w:hAnsi="Times New Roman" w:cs="Times New Roman"/>
        </w:rPr>
        <w:t xml:space="preserve">Připravit grafiku pro ocenění. Poptat u </w:t>
      </w:r>
      <w:r w:rsidR="00F27BBC" w:rsidRPr="00C05D6A">
        <w:rPr>
          <w:rFonts w:ascii="Times New Roman" w:hAnsi="Times New Roman" w:cs="Times New Roman"/>
        </w:rPr>
        <w:t>Hřivnáče – Voráčková</w:t>
      </w:r>
    </w:p>
    <w:p w14:paraId="37F5BAF5" w14:textId="29C793FD" w:rsidR="00DC5148" w:rsidRPr="00F27BBC" w:rsidRDefault="00DC5148" w:rsidP="00DC37DE">
      <w:pPr>
        <w:rPr>
          <w:rFonts w:ascii="Times New Roman" w:hAnsi="Times New Roman" w:cs="Times New Roman"/>
          <w:color w:val="ED0000"/>
        </w:rPr>
      </w:pPr>
      <w:proofErr w:type="spellStart"/>
      <w:r w:rsidRPr="00C05D6A">
        <w:rPr>
          <w:rFonts w:ascii="Times New Roman" w:hAnsi="Times New Roman" w:cs="Times New Roman"/>
        </w:rPr>
        <w:t>Simultánka</w:t>
      </w:r>
      <w:proofErr w:type="spellEnd"/>
      <w:r w:rsidRPr="00C05D6A">
        <w:rPr>
          <w:rFonts w:ascii="Times New Roman" w:hAnsi="Times New Roman" w:cs="Times New Roman"/>
        </w:rPr>
        <w:t xml:space="preserve"> na náměstí – </w:t>
      </w:r>
      <w:r w:rsidR="00F27BBC" w:rsidRPr="00C05D6A">
        <w:rPr>
          <w:rFonts w:ascii="Times New Roman" w:hAnsi="Times New Roman" w:cs="Times New Roman"/>
        </w:rPr>
        <w:t>Voráčková, Projednat</w:t>
      </w:r>
      <w:r w:rsidRPr="00C05D6A">
        <w:rPr>
          <w:rFonts w:ascii="Times New Roman" w:hAnsi="Times New Roman" w:cs="Times New Roman"/>
        </w:rPr>
        <w:t xml:space="preserve"> s Navarou – Říha, Stárek. Projednat s Jáchymem N – Němec. </w:t>
      </w:r>
      <w:r w:rsidR="00F27BBC" w:rsidRPr="00F27BBC">
        <w:rPr>
          <w:rFonts w:ascii="Times New Roman" w:hAnsi="Times New Roman" w:cs="Times New Roman"/>
          <w:color w:val="ED0000"/>
        </w:rPr>
        <w:t xml:space="preserve">– domluveno </w:t>
      </w:r>
      <w:r w:rsidRPr="00C05D6A">
        <w:rPr>
          <w:rFonts w:ascii="Times New Roman" w:hAnsi="Times New Roman" w:cs="Times New Roman"/>
        </w:rPr>
        <w:t xml:space="preserve">Zajistit stoly – Říha, Zajistit Do knihy rekordů – </w:t>
      </w:r>
      <w:r w:rsidR="00F27BBC" w:rsidRPr="00C05D6A">
        <w:rPr>
          <w:rFonts w:ascii="Times New Roman" w:hAnsi="Times New Roman" w:cs="Times New Roman"/>
        </w:rPr>
        <w:t xml:space="preserve">Říha </w:t>
      </w:r>
      <w:r w:rsidR="00F27BBC">
        <w:rPr>
          <w:rFonts w:ascii="Times New Roman" w:hAnsi="Times New Roman" w:cs="Times New Roman"/>
        </w:rPr>
        <w:t xml:space="preserve">– </w:t>
      </w:r>
      <w:r w:rsidR="00F27BBC" w:rsidRPr="00F27BBC">
        <w:rPr>
          <w:rFonts w:ascii="Times New Roman" w:hAnsi="Times New Roman" w:cs="Times New Roman"/>
          <w:color w:val="ED0000"/>
        </w:rPr>
        <w:t>objednáno</w:t>
      </w:r>
    </w:p>
    <w:p w14:paraId="6F3AACC2" w14:textId="6ED3F94C" w:rsidR="00C05D6A" w:rsidRPr="00C05D6A" w:rsidRDefault="00C05D6A" w:rsidP="00DC37DE">
      <w:pPr>
        <w:rPr>
          <w:rFonts w:ascii="Times New Roman" w:hAnsi="Times New Roman" w:cs="Times New Roman"/>
          <w:color w:val="FF0000"/>
        </w:rPr>
      </w:pPr>
      <w:r w:rsidRPr="00F27BBC">
        <w:rPr>
          <w:rFonts w:ascii="Times New Roman" w:hAnsi="Times New Roman" w:cs="Times New Roman"/>
          <w:color w:val="000000" w:themeColor="text1"/>
        </w:rPr>
        <w:t xml:space="preserve">Rozložení stolů </w:t>
      </w:r>
      <w:r w:rsidR="00F27BBC" w:rsidRPr="00F27BBC">
        <w:rPr>
          <w:rFonts w:ascii="Times New Roman" w:hAnsi="Times New Roman" w:cs="Times New Roman"/>
          <w:color w:val="000000" w:themeColor="text1"/>
        </w:rPr>
        <w:t xml:space="preserve">Voráček </w:t>
      </w:r>
      <w:r w:rsidR="00F27BBC">
        <w:rPr>
          <w:rFonts w:ascii="Times New Roman" w:hAnsi="Times New Roman" w:cs="Times New Roman"/>
          <w:color w:val="FF0000"/>
        </w:rPr>
        <w:t>– trvá</w:t>
      </w:r>
    </w:p>
    <w:p w14:paraId="214781E1" w14:textId="02259F20" w:rsidR="00F27BBC" w:rsidRDefault="00DC5148" w:rsidP="00C05D6A">
      <w:pPr>
        <w:rPr>
          <w:rFonts w:ascii="Times New Roman" w:hAnsi="Times New Roman" w:cs="Times New Roman"/>
          <w:color w:val="FF0000"/>
        </w:rPr>
      </w:pPr>
      <w:r w:rsidRPr="00F27BBC">
        <w:rPr>
          <w:rFonts w:ascii="Times New Roman" w:hAnsi="Times New Roman" w:cs="Times New Roman"/>
          <w:color w:val="000000" w:themeColor="text1"/>
        </w:rPr>
        <w:t xml:space="preserve">Muzeum výstava – </w:t>
      </w:r>
      <w:r w:rsidR="00F27BBC" w:rsidRPr="00F27BBC">
        <w:rPr>
          <w:rFonts w:ascii="Times New Roman" w:hAnsi="Times New Roman" w:cs="Times New Roman"/>
          <w:color w:val="000000" w:themeColor="text1"/>
        </w:rPr>
        <w:t xml:space="preserve">Voráčková </w:t>
      </w:r>
      <w:r w:rsidR="00F27BBC">
        <w:rPr>
          <w:rFonts w:ascii="Times New Roman" w:hAnsi="Times New Roman" w:cs="Times New Roman"/>
          <w:color w:val="FF0000"/>
        </w:rPr>
        <w:t xml:space="preserve">trvá </w:t>
      </w:r>
    </w:p>
    <w:p w14:paraId="0BCDED71" w14:textId="4D9FF124" w:rsidR="00C05D6A" w:rsidRPr="008A090A" w:rsidRDefault="00C05D6A" w:rsidP="00C05D6A">
      <w:pPr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FF0000"/>
        </w:rPr>
        <w:t>Simultánka</w:t>
      </w:r>
      <w:proofErr w:type="spellEnd"/>
      <w:r>
        <w:rPr>
          <w:rFonts w:ascii="Times New Roman" w:hAnsi="Times New Roman" w:cs="Times New Roman"/>
          <w:color w:val="FF0000"/>
        </w:rPr>
        <w:t xml:space="preserve"> – odmítl Navara, jednání Van </w:t>
      </w:r>
    </w:p>
    <w:p w14:paraId="160ACEDC" w14:textId="58D89985" w:rsidR="00DC5148" w:rsidRPr="00F27BBC" w:rsidRDefault="00DC5148" w:rsidP="00DC37DE">
      <w:pPr>
        <w:rPr>
          <w:rFonts w:ascii="Times New Roman" w:hAnsi="Times New Roman" w:cs="Times New Roman"/>
          <w:color w:val="000000" w:themeColor="text1"/>
        </w:rPr>
      </w:pPr>
      <w:r w:rsidRPr="00F27BBC">
        <w:rPr>
          <w:rFonts w:ascii="Times New Roman" w:hAnsi="Times New Roman" w:cs="Times New Roman"/>
          <w:color w:val="000000" w:themeColor="text1"/>
        </w:rPr>
        <w:t xml:space="preserve">Plakát 100 </w:t>
      </w:r>
      <w:r w:rsidR="00F27BBC" w:rsidRPr="00F27BBC">
        <w:rPr>
          <w:rFonts w:ascii="Times New Roman" w:hAnsi="Times New Roman" w:cs="Times New Roman"/>
          <w:color w:val="000000" w:themeColor="text1"/>
        </w:rPr>
        <w:t>let – Kůsová</w:t>
      </w:r>
    </w:p>
    <w:p w14:paraId="023995F1" w14:textId="07D8C5AB" w:rsidR="00177C31" w:rsidRPr="00A7242F" w:rsidRDefault="00177C31" w:rsidP="00611113">
      <w:pPr>
        <w:pStyle w:val="Nadpis1"/>
        <w:numPr>
          <w:ilvl w:val="0"/>
          <w:numId w:val="49"/>
        </w:numPr>
        <w:rPr>
          <w:rFonts w:ascii="Times New Roman" w:hAnsi="Times New Roman" w:cs="Times New Roman"/>
        </w:rPr>
      </w:pPr>
      <w:r w:rsidRPr="00A7242F">
        <w:rPr>
          <w:rFonts w:ascii="Times New Roman" w:hAnsi="Times New Roman" w:cs="Times New Roman"/>
        </w:rPr>
        <w:t>Dokončení FTVS – Stárek</w:t>
      </w:r>
    </w:p>
    <w:p w14:paraId="20D131BE" w14:textId="506988A2" w:rsidR="00177C31" w:rsidRPr="00A7242F" w:rsidRDefault="00177C31" w:rsidP="00B952EB">
      <w:pPr>
        <w:rPr>
          <w:rFonts w:ascii="Times New Roman" w:hAnsi="Times New Roman" w:cs="Times New Roman"/>
          <w:szCs w:val="24"/>
        </w:rPr>
      </w:pPr>
      <w:r w:rsidRPr="00A7242F">
        <w:rPr>
          <w:rFonts w:ascii="Times New Roman" w:hAnsi="Times New Roman" w:cs="Times New Roman"/>
          <w:szCs w:val="24"/>
        </w:rPr>
        <w:t xml:space="preserve">Stále nemá ukončené </w:t>
      </w:r>
      <w:r w:rsidR="00610FA2" w:rsidRPr="00A7242F">
        <w:rPr>
          <w:rFonts w:ascii="Times New Roman" w:hAnsi="Times New Roman" w:cs="Times New Roman"/>
          <w:szCs w:val="24"/>
        </w:rPr>
        <w:t>studium.</w:t>
      </w:r>
      <w:r w:rsidR="004C0486">
        <w:rPr>
          <w:rFonts w:ascii="Times New Roman" w:hAnsi="Times New Roman" w:cs="Times New Roman"/>
          <w:szCs w:val="24"/>
        </w:rPr>
        <w:t xml:space="preserve"> </w:t>
      </w:r>
      <w:r w:rsidR="004C0486" w:rsidRPr="000913F9">
        <w:rPr>
          <w:rFonts w:ascii="Times New Roman" w:hAnsi="Times New Roman" w:cs="Times New Roman"/>
          <w:szCs w:val="24"/>
        </w:rPr>
        <w:t>Termín do konce dubna</w:t>
      </w:r>
      <w:r w:rsidR="004C0486">
        <w:rPr>
          <w:rFonts w:ascii="Times New Roman" w:hAnsi="Times New Roman" w:cs="Times New Roman"/>
          <w:szCs w:val="24"/>
        </w:rPr>
        <w:t>.</w:t>
      </w:r>
      <w:r w:rsidR="00610FA2" w:rsidRPr="00A7242F">
        <w:rPr>
          <w:rFonts w:ascii="Times New Roman" w:hAnsi="Times New Roman" w:cs="Times New Roman"/>
          <w:szCs w:val="24"/>
        </w:rPr>
        <w:t xml:space="preserve"> </w:t>
      </w:r>
      <w:r w:rsidR="000913F9" w:rsidRPr="00154F03">
        <w:rPr>
          <w:rFonts w:ascii="Times New Roman" w:hAnsi="Times New Roman" w:cs="Times New Roman"/>
          <w:szCs w:val="24"/>
        </w:rPr>
        <w:t>Práce zaslaná</w:t>
      </w:r>
      <w:r w:rsidR="00154F03" w:rsidRPr="00154F03">
        <w:rPr>
          <w:rFonts w:ascii="Times New Roman" w:hAnsi="Times New Roman" w:cs="Times New Roman"/>
          <w:szCs w:val="24"/>
        </w:rPr>
        <w:t xml:space="preserve">. </w:t>
      </w:r>
    </w:p>
    <w:p w14:paraId="65B77B76" w14:textId="2448056D" w:rsidR="00F70825" w:rsidRPr="00C97DB2" w:rsidRDefault="000708F6" w:rsidP="00C97DB2">
      <w:pPr>
        <w:pStyle w:val="Nadpis1"/>
        <w:numPr>
          <w:ilvl w:val="0"/>
          <w:numId w:val="47"/>
        </w:numPr>
        <w:rPr>
          <w:rFonts w:ascii="Times New Roman" w:hAnsi="Times New Roman" w:cs="Times New Roman"/>
        </w:rPr>
      </w:pPr>
      <w:r w:rsidRPr="00C97DB2">
        <w:rPr>
          <w:rFonts w:ascii="Times New Roman" w:hAnsi="Times New Roman" w:cs="Times New Roman"/>
        </w:rPr>
        <w:t xml:space="preserve">M ČR amatérů </w:t>
      </w:r>
    </w:p>
    <w:p w14:paraId="580A93C6" w14:textId="1D88C51D" w:rsidR="007749A0" w:rsidRDefault="007749A0" w:rsidP="00B952EB">
      <w:pPr>
        <w:rPr>
          <w:rFonts w:ascii="Times New Roman" w:hAnsi="Times New Roman" w:cs="Times New Roman"/>
          <w:szCs w:val="24"/>
        </w:rPr>
      </w:pPr>
      <w:r w:rsidRPr="00B123C8">
        <w:rPr>
          <w:rFonts w:ascii="Times New Roman" w:hAnsi="Times New Roman" w:cs="Times New Roman"/>
          <w:szCs w:val="24"/>
        </w:rPr>
        <w:t>M ČR 2025 opět v Hluku ve spolupráci s KˇS Říčany v termínu 6.-11.5.2025¨. Garant Stárek</w:t>
      </w:r>
      <w:r w:rsidR="00695DE0" w:rsidRPr="00B123C8">
        <w:rPr>
          <w:rFonts w:ascii="Times New Roman" w:hAnsi="Times New Roman" w:cs="Times New Roman"/>
          <w:szCs w:val="24"/>
        </w:rPr>
        <w:t>. Již je cca 180 přihlášených.</w:t>
      </w:r>
    </w:p>
    <w:p w14:paraId="6D458A42" w14:textId="5DAE0FBF" w:rsidR="00C05D6A" w:rsidRPr="00C05D6A" w:rsidRDefault="00C05D6A" w:rsidP="00B952EB">
      <w:pPr>
        <w:rPr>
          <w:rFonts w:ascii="Times New Roman" w:hAnsi="Times New Roman" w:cs="Times New Roman"/>
          <w:color w:val="FF0000"/>
          <w:szCs w:val="24"/>
        </w:rPr>
      </w:pPr>
      <w:r w:rsidRPr="00C05D6A">
        <w:rPr>
          <w:rFonts w:ascii="Times New Roman" w:hAnsi="Times New Roman" w:cs="Times New Roman"/>
          <w:color w:val="FF0000"/>
          <w:szCs w:val="24"/>
        </w:rPr>
        <w:t xml:space="preserve">Rozbor partií </w:t>
      </w:r>
      <w:proofErr w:type="gramStart"/>
      <w:r w:rsidRPr="00C05D6A">
        <w:rPr>
          <w:rFonts w:ascii="Times New Roman" w:hAnsi="Times New Roman" w:cs="Times New Roman"/>
          <w:color w:val="FF0000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Cs w:val="24"/>
        </w:rPr>
        <w:t xml:space="preserve"> Michal</w:t>
      </w:r>
      <w:proofErr w:type="gramEnd"/>
      <w:r>
        <w:rPr>
          <w:rFonts w:ascii="Times New Roman" w:hAnsi="Times New Roman" w:cs="Times New Roman"/>
          <w:color w:val="FF0000"/>
          <w:szCs w:val="24"/>
        </w:rPr>
        <w:t xml:space="preserve"> Novotný odsouhlasena odměna </w:t>
      </w:r>
      <w:r w:rsidR="00AA59C3">
        <w:rPr>
          <w:rFonts w:ascii="Times New Roman" w:hAnsi="Times New Roman" w:cs="Times New Roman"/>
          <w:color w:val="FF0000"/>
          <w:szCs w:val="24"/>
        </w:rPr>
        <w:t xml:space="preserve">10 000,- Kč. </w:t>
      </w:r>
    </w:p>
    <w:p w14:paraId="6182AA42" w14:textId="5BFCE3EB" w:rsidR="00F70825" w:rsidRPr="00F70825" w:rsidRDefault="00A92688" w:rsidP="00611113">
      <w:pPr>
        <w:pStyle w:val="Nadpis1"/>
        <w:numPr>
          <w:ilvl w:val="0"/>
          <w:numId w:val="50"/>
        </w:numPr>
        <w:rPr>
          <w:rFonts w:ascii="Times New Roman" w:hAnsi="Times New Roman" w:cs="Times New Roman"/>
          <w:color w:val="FF0000"/>
        </w:rPr>
      </w:pPr>
      <w:proofErr w:type="spellStart"/>
      <w:r w:rsidRPr="0027138B">
        <w:rPr>
          <w:rFonts w:ascii="Times New Roman" w:hAnsi="Times New Roman" w:cs="Times New Roman"/>
        </w:rPr>
        <w:t>Raif</w:t>
      </w:r>
      <w:r w:rsidR="000061EE">
        <w:rPr>
          <w:rFonts w:ascii="Times New Roman" w:hAnsi="Times New Roman" w:cs="Times New Roman"/>
        </w:rPr>
        <w:t>f</w:t>
      </w:r>
      <w:r w:rsidR="0027138B" w:rsidRPr="0027138B">
        <w:rPr>
          <w:rFonts w:ascii="Times New Roman" w:hAnsi="Times New Roman" w:cs="Times New Roman"/>
        </w:rPr>
        <w:t>e</w:t>
      </w:r>
      <w:r w:rsidRPr="0027138B">
        <w:rPr>
          <w:rFonts w:ascii="Times New Roman" w:hAnsi="Times New Roman" w:cs="Times New Roman"/>
        </w:rPr>
        <w:t>isen</w:t>
      </w:r>
      <w:proofErr w:type="spellEnd"/>
    </w:p>
    <w:p w14:paraId="5C76824F" w14:textId="37E0C165" w:rsidR="00A92688" w:rsidRPr="00AA59C3" w:rsidRDefault="00154F03" w:rsidP="00B952EB">
      <w:pPr>
        <w:rPr>
          <w:rFonts w:ascii="Times New Roman" w:hAnsi="Times New Roman" w:cs="Times New Roman"/>
          <w:color w:val="FF0000"/>
          <w:szCs w:val="24"/>
        </w:rPr>
      </w:pPr>
      <w:r w:rsidRPr="007749A0">
        <w:rPr>
          <w:rFonts w:ascii="Times New Roman" w:hAnsi="Times New Roman" w:cs="Times New Roman"/>
          <w:szCs w:val="24"/>
        </w:rPr>
        <w:t>Rozšíř</w:t>
      </w:r>
      <w:r w:rsidR="00C97DB2" w:rsidRPr="007749A0">
        <w:rPr>
          <w:rFonts w:ascii="Times New Roman" w:hAnsi="Times New Roman" w:cs="Times New Roman"/>
          <w:szCs w:val="24"/>
        </w:rPr>
        <w:t xml:space="preserve">en </w:t>
      </w:r>
      <w:r w:rsidRPr="007749A0">
        <w:rPr>
          <w:rFonts w:ascii="Times New Roman" w:hAnsi="Times New Roman" w:cs="Times New Roman"/>
          <w:szCs w:val="24"/>
        </w:rPr>
        <w:t>přístup Lacinová.</w:t>
      </w:r>
      <w:r w:rsidR="00C97DB2" w:rsidRPr="007749A0">
        <w:rPr>
          <w:rFonts w:ascii="Times New Roman" w:hAnsi="Times New Roman" w:cs="Times New Roman"/>
          <w:szCs w:val="24"/>
        </w:rPr>
        <w:t xml:space="preserve"> Zajištěn Termínovaný účet na </w:t>
      </w:r>
      <w:r w:rsidR="00F27BBC" w:rsidRPr="007749A0">
        <w:rPr>
          <w:rFonts w:ascii="Times New Roman" w:hAnsi="Times New Roman" w:cs="Times New Roman"/>
          <w:szCs w:val="24"/>
        </w:rPr>
        <w:t>3 %</w:t>
      </w:r>
      <w:r w:rsidR="00C97DB2" w:rsidRPr="007749A0">
        <w:rPr>
          <w:rFonts w:ascii="Times New Roman" w:hAnsi="Times New Roman" w:cs="Times New Roman"/>
          <w:szCs w:val="24"/>
        </w:rPr>
        <w:t xml:space="preserve"> na 2 měsíce od 14.8.</w:t>
      </w:r>
      <w:r w:rsidR="00C97DB2" w:rsidRPr="00A10785">
        <w:rPr>
          <w:rFonts w:ascii="Times New Roman" w:hAnsi="Times New Roman" w:cs="Times New Roman"/>
          <w:szCs w:val="24"/>
        </w:rPr>
        <w:t>24</w:t>
      </w:r>
      <w:r w:rsidR="00F8192A" w:rsidRPr="00A10785">
        <w:rPr>
          <w:rFonts w:ascii="Times New Roman" w:hAnsi="Times New Roman" w:cs="Times New Roman"/>
          <w:szCs w:val="24"/>
        </w:rPr>
        <w:t xml:space="preserve"> do 14.1</w:t>
      </w:r>
      <w:r w:rsidR="004A68E5" w:rsidRPr="00A10785">
        <w:rPr>
          <w:rFonts w:ascii="Times New Roman" w:hAnsi="Times New Roman" w:cs="Times New Roman"/>
          <w:szCs w:val="24"/>
        </w:rPr>
        <w:t>2</w:t>
      </w:r>
      <w:r w:rsidR="00A10785" w:rsidRPr="00A10785">
        <w:rPr>
          <w:rFonts w:ascii="Times New Roman" w:hAnsi="Times New Roman" w:cs="Times New Roman"/>
          <w:szCs w:val="24"/>
        </w:rPr>
        <w:t xml:space="preserve">. </w:t>
      </w:r>
      <w:r w:rsidR="00A10785" w:rsidRPr="00B123C8">
        <w:rPr>
          <w:rFonts w:ascii="Times New Roman" w:hAnsi="Times New Roman" w:cs="Times New Roman"/>
          <w:szCs w:val="24"/>
        </w:rPr>
        <w:t xml:space="preserve">Prodloužit do konce </w:t>
      </w:r>
      <w:r w:rsidR="00AA59C3" w:rsidRPr="00AA59C3">
        <w:rPr>
          <w:rFonts w:ascii="Times New Roman" w:hAnsi="Times New Roman" w:cs="Times New Roman"/>
          <w:color w:val="FF0000"/>
          <w:szCs w:val="24"/>
        </w:rPr>
        <w:t>27.3</w:t>
      </w:r>
      <w:r w:rsidR="00A10785" w:rsidRPr="00AA59C3">
        <w:rPr>
          <w:rFonts w:ascii="Times New Roman" w:hAnsi="Times New Roman" w:cs="Times New Roman"/>
          <w:color w:val="FF0000"/>
          <w:szCs w:val="24"/>
        </w:rPr>
        <w:t>.</w:t>
      </w:r>
      <w:r w:rsidR="00AA59C3" w:rsidRPr="00AA59C3">
        <w:rPr>
          <w:rFonts w:ascii="Times New Roman" w:hAnsi="Times New Roman" w:cs="Times New Roman"/>
          <w:color w:val="FF0000"/>
          <w:szCs w:val="24"/>
        </w:rPr>
        <w:t xml:space="preserve"> prodloužit </w:t>
      </w:r>
    </w:p>
    <w:p w14:paraId="132C107B" w14:textId="74F94497" w:rsidR="0027138B" w:rsidRPr="003E1CCB" w:rsidRDefault="0027138B" w:rsidP="0027138B">
      <w:pPr>
        <w:pStyle w:val="Nadpis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  <w:r w:rsidRPr="003E1CCB">
        <w:rPr>
          <w:rFonts w:ascii="Times New Roman" w:hAnsi="Times New Roman" w:cs="Times New Roman"/>
          <w:szCs w:val="24"/>
        </w:rPr>
        <w:t xml:space="preserve">18. </w:t>
      </w:r>
      <w:r w:rsidRPr="003E1CCB">
        <w:rPr>
          <w:rFonts w:ascii="Times New Roman" w:hAnsi="Times New Roman" w:cs="Times New Roman"/>
        </w:rPr>
        <w:t>SCM</w:t>
      </w:r>
    </w:p>
    <w:p w14:paraId="7F1DA93B" w14:textId="51909199" w:rsidR="00397E99" w:rsidRPr="00A37C80" w:rsidRDefault="00397E99" w:rsidP="0027138B">
      <w:pPr>
        <w:rPr>
          <w:rFonts w:ascii="Times New Roman" w:hAnsi="Times New Roman" w:cs="Times New Roman"/>
          <w:color w:val="FF0000"/>
        </w:rPr>
      </w:pPr>
      <w:r w:rsidRPr="00AA59C3">
        <w:rPr>
          <w:rFonts w:ascii="Times New Roman" w:hAnsi="Times New Roman" w:cs="Times New Roman"/>
        </w:rPr>
        <w:t>Pro rok 2025 podpora na OPEN Praha ve výši 7 500,- pro Stárka. Za předpokladu obdržení dotace</w:t>
      </w:r>
      <w:r>
        <w:rPr>
          <w:rFonts w:ascii="Times New Roman" w:hAnsi="Times New Roman" w:cs="Times New Roman"/>
          <w:color w:val="FF0000"/>
        </w:rPr>
        <w:t xml:space="preserve">. </w:t>
      </w:r>
      <w:r w:rsidR="00AA59C3">
        <w:rPr>
          <w:rFonts w:ascii="Times New Roman" w:hAnsi="Times New Roman" w:cs="Times New Roman"/>
          <w:color w:val="FF0000"/>
        </w:rPr>
        <w:t xml:space="preserve"> Schváleno, proplatit</w:t>
      </w:r>
    </w:p>
    <w:p w14:paraId="365BB161" w14:textId="62C11B5C" w:rsidR="00BA48C3" w:rsidRPr="003E1CCB" w:rsidRDefault="00BA48C3" w:rsidP="00BA48C3">
      <w:pPr>
        <w:pStyle w:val="Nadpis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  <w:r w:rsidRPr="003E1CCB">
        <w:rPr>
          <w:rFonts w:ascii="Times New Roman" w:hAnsi="Times New Roman" w:cs="Times New Roman"/>
          <w:szCs w:val="24"/>
        </w:rPr>
        <w:t>20. Rozhodčí ligy sezony 2024/2025</w:t>
      </w:r>
    </w:p>
    <w:p w14:paraId="0C0EC45B" w14:textId="0E4A77E6" w:rsidR="000061EE" w:rsidRDefault="00A76554" w:rsidP="000061EE">
      <w:pPr>
        <w:rPr>
          <w:rFonts w:ascii="Times New Roman" w:hAnsi="Times New Roman" w:cs="Times New Roman"/>
        </w:rPr>
      </w:pPr>
      <w:r w:rsidRPr="003E1CCB">
        <w:rPr>
          <w:rFonts w:ascii="Times New Roman" w:hAnsi="Times New Roman" w:cs="Times New Roman"/>
        </w:rPr>
        <w:t xml:space="preserve">Nutno vyhledat domácího rozhodčího a ušetřit náklady. Návrh na </w:t>
      </w:r>
      <w:r w:rsidR="00E75FEA" w:rsidRPr="003E1CCB">
        <w:rPr>
          <w:rFonts w:ascii="Times New Roman" w:hAnsi="Times New Roman" w:cs="Times New Roman"/>
        </w:rPr>
        <w:t xml:space="preserve">700,- Kč. </w:t>
      </w:r>
    </w:p>
    <w:p w14:paraId="35F47043" w14:textId="41FF96F3" w:rsidR="00570794" w:rsidRPr="004A4A03" w:rsidRDefault="00570794" w:rsidP="00B952EB">
      <w:pPr>
        <w:rPr>
          <w:rFonts w:ascii="Times New Roman" w:hAnsi="Times New Roman" w:cs="Times New Roman"/>
          <w:b/>
          <w:bCs/>
          <w:szCs w:val="24"/>
        </w:rPr>
      </w:pPr>
      <w:r w:rsidRPr="004A4A03">
        <w:rPr>
          <w:rFonts w:ascii="Times New Roman" w:hAnsi="Times New Roman" w:cs="Times New Roman"/>
          <w:b/>
          <w:bCs/>
          <w:szCs w:val="24"/>
        </w:rPr>
        <w:t xml:space="preserve">28. </w:t>
      </w:r>
      <w:r w:rsidRPr="004A4A03">
        <w:rPr>
          <w:rFonts w:ascii="Times New Roman" w:hAnsi="Times New Roman" w:cs="Times New Roman"/>
          <w:b/>
          <w:bCs/>
          <w:sz w:val="28"/>
          <w:szCs w:val="28"/>
        </w:rPr>
        <w:t>Dresy</w:t>
      </w:r>
    </w:p>
    <w:p w14:paraId="3AB68CC3" w14:textId="36E0F3EC" w:rsidR="00AA59C3" w:rsidRPr="00AA59C3" w:rsidRDefault="00AA59C3" w:rsidP="00B952EB">
      <w:pPr>
        <w:rPr>
          <w:rFonts w:ascii="Times New Roman" w:hAnsi="Times New Roman" w:cs="Times New Roman"/>
          <w:color w:val="FF0000"/>
          <w:szCs w:val="24"/>
        </w:rPr>
      </w:pPr>
      <w:r w:rsidRPr="00AA59C3">
        <w:rPr>
          <w:rFonts w:ascii="Times New Roman" w:hAnsi="Times New Roman" w:cs="Times New Roman"/>
          <w:color w:val="FF0000"/>
          <w:szCs w:val="24"/>
        </w:rPr>
        <w:t>Mikina do tomboly</w:t>
      </w:r>
      <w:r>
        <w:rPr>
          <w:rFonts w:ascii="Times New Roman" w:hAnsi="Times New Roman" w:cs="Times New Roman"/>
          <w:color w:val="FF0000"/>
          <w:szCs w:val="24"/>
        </w:rPr>
        <w:t xml:space="preserve">. Zbývá 15 pánských + 2 dámské. 2 dětské </w:t>
      </w:r>
    </w:p>
    <w:p w14:paraId="286D5B07" w14:textId="684C4C37" w:rsidR="00E50988" w:rsidRPr="007749A0" w:rsidRDefault="00E50988" w:rsidP="00B952EB">
      <w:pPr>
        <w:rPr>
          <w:rFonts w:ascii="Times New Roman" w:hAnsi="Times New Roman" w:cs="Times New Roman"/>
          <w:b/>
          <w:bCs/>
          <w:szCs w:val="24"/>
        </w:rPr>
      </w:pPr>
      <w:r w:rsidRPr="007749A0">
        <w:rPr>
          <w:rFonts w:ascii="Times New Roman" w:hAnsi="Times New Roman" w:cs="Times New Roman"/>
          <w:b/>
          <w:bCs/>
          <w:szCs w:val="24"/>
        </w:rPr>
        <w:t xml:space="preserve">38. M ČR </w:t>
      </w:r>
      <w:r w:rsidR="00F27BBC" w:rsidRPr="007749A0">
        <w:rPr>
          <w:rFonts w:ascii="Times New Roman" w:hAnsi="Times New Roman" w:cs="Times New Roman"/>
          <w:b/>
          <w:bCs/>
          <w:szCs w:val="24"/>
        </w:rPr>
        <w:t>4členných</w:t>
      </w:r>
      <w:r w:rsidRPr="007749A0">
        <w:rPr>
          <w:rFonts w:ascii="Times New Roman" w:hAnsi="Times New Roman" w:cs="Times New Roman"/>
          <w:b/>
          <w:bCs/>
          <w:szCs w:val="24"/>
        </w:rPr>
        <w:t xml:space="preserve"> družstev</w:t>
      </w:r>
    </w:p>
    <w:p w14:paraId="29F5CD24" w14:textId="4B3449F9" w:rsidR="00E50988" w:rsidRPr="007749A0" w:rsidRDefault="00E50988" w:rsidP="00B952EB">
      <w:pPr>
        <w:rPr>
          <w:rFonts w:ascii="Times New Roman" w:hAnsi="Times New Roman" w:cs="Times New Roman"/>
          <w:szCs w:val="24"/>
        </w:rPr>
      </w:pPr>
      <w:r w:rsidRPr="007749A0">
        <w:rPr>
          <w:rFonts w:ascii="Times New Roman" w:hAnsi="Times New Roman" w:cs="Times New Roman"/>
          <w:szCs w:val="24"/>
        </w:rPr>
        <w:t xml:space="preserve">Schváleno proplacení </w:t>
      </w:r>
      <w:r w:rsidR="00DE1E30" w:rsidRPr="007749A0">
        <w:rPr>
          <w:rFonts w:ascii="Times New Roman" w:hAnsi="Times New Roman" w:cs="Times New Roman"/>
          <w:szCs w:val="24"/>
        </w:rPr>
        <w:t>veškerého startovného</w:t>
      </w:r>
      <w:r w:rsidR="000E0E82" w:rsidRPr="007749A0">
        <w:rPr>
          <w:rFonts w:ascii="Times New Roman" w:hAnsi="Times New Roman" w:cs="Times New Roman"/>
          <w:szCs w:val="24"/>
        </w:rPr>
        <w:t xml:space="preserve"> ve výši 27 150,- Kč</w:t>
      </w:r>
      <w:r w:rsidR="00397E99">
        <w:rPr>
          <w:rFonts w:ascii="Times New Roman" w:hAnsi="Times New Roman" w:cs="Times New Roman"/>
          <w:szCs w:val="24"/>
        </w:rPr>
        <w:t xml:space="preserve">. </w:t>
      </w:r>
      <w:r w:rsidR="00773D7F">
        <w:rPr>
          <w:rFonts w:ascii="Times New Roman" w:hAnsi="Times New Roman" w:cs="Times New Roman"/>
          <w:color w:val="FF0000"/>
          <w:szCs w:val="24"/>
        </w:rPr>
        <w:t xml:space="preserve"> </w:t>
      </w:r>
      <w:r w:rsidR="00773D7F" w:rsidRPr="00465874">
        <w:rPr>
          <w:rFonts w:ascii="Times New Roman" w:hAnsi="Times New Roman" w:cs="Times New Roman"/>
          <w:szCs w:val="24"/>
        </w:rPr>
        <w:t>Zatím ne</w:t>
      </w:r>
      <w:r w:rsidR="00CF30E4" w:rsidRPr="00465874">
        <w:rPr>
          <w:rFonts w:ascii="Times New Roman" w:hAnsi="Times New Roman" w:cs="Times New Roman"/>
          <w:szCs w:val="24"/>
        </w:rPr>
        <w:t>za</w:t>
      </w:r>
      <w:r w:rsidR="00773D7F" w:rsidRPr="00465874">
        <w:rPr>
          <w:rFonts w:ascii="Times New Roman" w:hAnsi="Times New Roman" w:cs="Times New Roman"/>
          <w:szCs w:val="24"/>
        </w:rPr>
        <w:t xml:space="preserve">placeno jen za </w:t>
      </w:r>
      <w:proofErr w:type="spellStart"/>
      <w:r w:rsidR="00CF30E4" w:rsidRPr="00465874">
        <w:rPr>
          <w:rFonts w:ascii="Times New Roman" w:hAnsi="Times New Roman" w:cs="Times New Roman"/>
          <w:szCs w:val="24"/>
        </w:rPr>
        <w:t>Dominka</w:t>
      </w:r>
      <w:proofErr w:type="spellEnd"/>
      <w:r w:rsidR="00CF30E4" w:rsidRPr="004658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F30E4" w:rsidRPr="00465874">
        <w:rPr>
          <w:rFonts w:ascii="Times New Roman" w:hAnsi="Times New Roman" w:cs="Times New Roman"/>
          <w:szCs w:val="24"/>
        </w:rPr>
        <w:t>Palko</w:t>
      </w:r>
      <w:proofErr w:type="spellEnd"/>
      <w:r w:rsidR="00CF30E4" w:rsidRPr="00465874">
        <w:rPr>
          <w:rFonts w:ascii="Times New Roman" w:hAnsi="Times New Roman" w:cs="Times New Roman"/>
          <w:szCs w:val="24"/>
        </w:rPr>
        <w:t xml:space="preserve"> – 500,- Kč</w:t>
      </w:r>
      <w:r w:rsidR="00465874" w:rsidRPr="00465874">
        <w:rPr>
          <w:rFonts w:ascii="Times New Roman" w:hAnsi="Times New Roman" w:cs="Times New Roman"/>
          <w:szCs w:val="24"/>
        </w:rPr>
        <w:t>.</w:t>
      </w:r>
      <w:r w:rsidR="00465874">
        <w:rPr>
          <w:rFonts w:ascii="Times New Roman" w:hAnsi="Times New Roman" w:cs="Times New Roman"/>
          <w:color w:val="FF0000"/>
          <w:szCs w:val="24"/>
        </w:rPr>
        <w:t xml:space="preserve"> </w:t>
      </w:r>
      <w:r w:rsidR="00B56B44" w:rsidRPr="00AA59C3">
        <w:rPr>
          <w:rFonts w:ascii="Times New Roman" w:hAnsi="Times New Roman" w:cs="Times New Roman"/>
          <w:szCs w:val="24"/>
        </w:rPr>
        <w:t>Neza</w:t>
      </w:r>
      <w:r w:rsidR="00465874" w:rsidRPr="00AA59C3">
        <w:rPr>
          <w:rFonts w:ascii="Times New Roman" w:hAnsi="Times New Roman" w:cs="Times New Roman"/>
          <w:szCs w:val="24"/>
        </w:rPr>
        <w:t xml:space="preserve">placeno.  </w:t>
      </w:r>
      <w:r w:rsidR="00AA59C3">
        <w:rPr>
          <w:rFonts w:ascii="Times New Roman" w:hAnsi="Times New Roman" w:cs="Times New Roman"/>
          <w:color w:val="FF0000"/>
          <w:szCs w:val="24"/>
        </w:rPr>
        <w:t>Proúčtovat s P-M</w:t>
      </w:r>
    </w:p>
    <w:p w14:paraId="537F2BD0" w14:textId="01DCA093" w:rsidR="0020486C" w:rsidRPr="00611113" w:rsidRDefault="0020486C" w:rsidP="00B952EB">
      <w:pPr>
        <w:rPr>
          <w:rFonts w:ascii="Times New Roman" w:hAnsi="Times New Roman" w:cs="Times New Roman"/>
          <w:szCs w:val="24"/>
        </w:rPr>
      </w:pPr>
      <w:r w:rsidRPr="00611113">
        <w:rPr>
          <w:rFonts w:ascii="Times New Roman" w:hAnsi="Times New Roman" w:cs="Times New Roman"/>
          <w:szCs w:val="24"/>
        </w:rPr>
        <w:t xml:space="preserve">48. Schválen nákup nových </w:t>
      </w:r>
      <w:r w:rsidRPr="00611113">
        <w:rPr>
          <w:rFonts w:ascii="Times New Roman" w:hAnsi="Times New Roman" w:cs="Times New Roman"/>
          <w:b/>
          <w:bCs/>
          <w:szCs w:val="24"/>
        </w:rPr>
        <w:t>nástěnných šachů</w:t>
      </w:r>
      <w:r w:rsidRPr="00611113">
        <w:rPr>
          <w:rFonts w:ascii="Times New Roman" w:hAnsi="Times New Roman" w:cs="Times New Roman"/>
          <w:szCs w:val="24"/>
        </w:rPr>
        <w:t xml:space="preserve"> v rámci Grantu.</w:t>
      </w:r>
      <w:r w:rsidR="00C95E8F" w:rsidRPr="00611113">
        <w:rPr>
          <w:rFonts w:ascii="Times New Roman" w:hAnsi="Times New Roman" w:cs="Times New Roman"/>
          <w:szCs w:val="24"/>
        </w:rPr>
        <w:t xml:space="preserve"> Pravděpodobně r. 2025</w:t>
      </w:r>
    </w:p>
    <w:p w14:paraId="76655F8F" w14:textId="63D49368" w:rsidR="00CE1DDE" w:rsidRPr="00082E0F" w:rsidRDefault="00CE1DDE" w:rsidP="00B952EB">
      <w:pPr>
        <w:rPr>
          <w:rFonts w:ascii="Times New Roman" w:hAnsi="Times New Roman" w:cs="Times New Roman"/>
          <w:szCs w:val="24"/>
        </w:rPr>
      </w:pPr>
      <w:r w:rsidRPr="00082E0F">
        <w:rPr>
          <w:rFonts w:ascii="Times New Roman" w:hAnsi="Times New Roman" w:cs="Times New Roman"/>
          <w:szCs w:val="24"/>
        </w:rPr>
        <w:t xml:space="preserve">50. </w:t>
      </w:r>
      <w:r w:rsidR="00B17EBE" w:rsidRPr="00082E0F">
        <w:rPr>
          <w:rFonts w:ascii="Times New Roman" w:hAnsi="Times New Roman" w:cs="Times New Roman"/>
          <w:szCs w:val="24"/>
        </w:rPr>
        <w:t xml:space="preserve">Schválen </w:t>
      </w:r>
      <w:r w:rsidR="00B17EBE" w:rsidRPr="00082E0F">
        <w:rPr>
          <w:rFonts w:ascii="Times New Roman" w:hAnsi="Times New Roman" w:cs="Times New Roman"/>
          <w:b/>
          <w:bCs/>
          <w:szCs w:val="24"/>
        </w:rPr>
        <w:t>výměr dovolená</w:t>
      </w:r>
      <w:r w:rsidR="00B17EBE" w:rsidRPr="00082E0F">
        <w:rPr>
          <w:rFonts w:ascii="Times New Roman" w:hAnsi="Times New Roman" w:cs="Times New Roman"/>
          <w:szCs w:val="24"/>
        </w:rPr>
        <w:t xml:space="preserve"> v rámci DPP 4 týdny.</w:t>
      </w:r>
      <w:r w:rsidR="00AA59C3">
        <w:rPr>
          <w:rFonts w:ascii="Times New Roman" w:hAnsi="Times New Roman" w:cs="Times New Roman"/>
          <w:szCs w:val="24"/>
        </w:rPr>
        <w:t xml:space="preserve"> </w:t>
      </w:r>
      <w:r w:rsidR="00AA59C3" w:rsidRPr="00AA59C3">
        <w:rPr>
          <w:rFonts w:ascii="Times New Roman" w:hAnsi="Times New Roman" w:cs="Times New Roman"/>
          <w:color w:val="FF0000"/>
          <w:szCs w:val="24"/>
        </w:rPr>
        <w:t>DPP je nyní max 11</w:t>
      </w:r>
      <w:r w:rsidR="00F27BBC">
        <w:rPr>
          <w:rFonts w:ascii="Times New Roman" w:hAnsi="Times New Roman" w:cs="Times New Roman"/>
          <w:color w:val="FF0000"/>
          <w:szCs w:val="24"/>
        </w:rPr>
        <w:t>499</w:t>
      </w:r>
      <w:r w:rsidR="00AA59C3" w:rsidRPr="00AA59C3">
        <w:rPr>
          <w:rFonts w:ascii="Times New Roman" w:hAnsi="Times New Roman" w:cs="Times New Roman"/>
          <w:color w:val="FF0000"/>
          <w:szCs w:val="24"/>
        </w:rPr>
        <w:t>,- Kč</w:t>
      </w:r>
    </w:p>
    <w:p w14:paraId="47C56631" w14:textId="760B2D53" w:rsidR="00852295" w:rsidRPr="00F27BBC" w:rsidRDefault="00852295" w:rsidP="00B952EB">
      <w:pPr>
        <w:rPr>
          <w:rFonts w:ascii="Times New Roman" w:hAnsi="Times New Roman" w:cs="Times New Roman"/>
          <w:color w:val="ED0000"/>
          <w:szCs w:val="24"/>
        </w:rPr>
      </w:pPr>
      <w:r w:rsidRPr="00161A85">
        <w:rPr>
          <w:rFonts w:ascii="Times New Roman" w:hAnsi="Times New Roman" w:cs="Times New Roman"/>
          <w:szCs w:val="24"/>
        </w:rPr>
        <w:lastRenderedPageBreak/>
        <w:t xml:space="preserve">65. </w:t>
      </w:r>
      <w:r w:rsidRPr="00F27BBC">
        <w:rPr>
          <w:rFonts w:ascii="Times New Roman" w:hAnsi="Times New Roman" w:cs="Times New Roman"/>
          <w:color w:val="ED0000"/>
          <w:szCs w:val="24"/>
        </w:rPr>
        <w:t xml:space="preserve">Nové </w:t>
      </w:r>
      <w:r w:rsidRPr="00F27BBC">
        <w:rPr>
          <w:rFonts w:ascii="Times New Roman" w:hAnsi="Times New Roman" w:cs="Times New Roman"/>
          <w:b/>
          <w:bCs/>
          <w:color w:val="ED0000"/>
          <w:szCs w:val="24"/>
        </w:rPr>
        <w:t>stoly v Labuti jsou malé</w:t>
      </w:r>
      <w:r w:rsidRPr="00F27BBC">
        <w:rPr>
          <w:rFonts w:ascii="Times New Roman" w:hAnsi="Times New Roman" w:cs="Times New Roman"/>
          <w:color w:val="ED0000"/>
          <w:szCs w:val="24"/>
        </w:rPr>
        <w:t>. Najít nějakou stodolu na umístění. Město by nám je darovalo.</w:t>
      </w:r>
    </w:p>
    <w:p w14:paraId="7BEB5E92" w14:textId="7A231AE7" w:rsidR="00161A85" w:rsidRDefault="00161A85" w:rsidP="00B952EB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66. </w:t>
      </w:r>
      <w:r w:rsidRPr="00161A85">
        <w:rPr>
          <w:rFonts w:ascii="Times New Roman" w:hAnsi="Times New Roman" w:cs="Times New Roman"/>
          <w:b/>
          <w:bCs/>
          <w:color w:val="FF0000"/>
          <w:szCs w:val="24"/>
        </w:rPr>
        <w:t xml:space="preserve">M ČR </w:t>
      </w:r>
      <w:r w:rsidR="00F27BBC" w:rsidRPr="00161A85">
        <w:rPr>
          <w:rFonts w:ascii="Times New Roman" w:hAnsi="Times New Roman" w:cs="Times New Roman"/>
          <w:b/>
          <w:bCs/>
          <w:color w:val="FF0000"/>
          <w:szCs w:val="24"/>
        </w:rPr>
        <w:t>mládeže</w:t>
      </w:r>
      <w:r w:rsidR="00F27BBC" w:rsidRPr="00161A85">
        <w:rPr>
          <w:rFonts w:ascii="Times New Roman" w:hAnsi="Times New Roman" w:cs="Times New Roman"/>
          <w:color w:val="FF0000"/>
          <w:szCs w:val="24"/>
        </w:rPr>
        <w:t xml:space="preserve"> </w:t>
      </w:r>
      <w:r w:rsidR="00F27BBC">
        <w:rPr>
          <w:rFonts w:ascii="Times New Roman" w:hAnsi="Times New Roman" w:cs="Times New Roman"/>
          <w:color w:val="FF0000"/>
          <w:szCs w:val="24"/>
        </w:rPr>
        <w:t>-</w:t>
      </w:r>
      <w:r>
        <w:rPr>
          <w:rFonts w:ascii="Times New Roman" w:hAnsi="Times New Roman" w:cs="Times New Roman"/>
          <w:color w:val="FF0000"/>
          <w:szCs w:val="24"/>
        </w:rPr>
        <w:t xml:space="preserve"> Schváleno proplacení kompletních </w:t>
      </w:r>
      <w:proofErr w:type="gramStart"/>
      <w:r>
        <w:rPr>
          <w:rFonts w:ascii="Times New Roman" w:hAnsi="Times New Roman" w:cs="Times New Roman"/>
          <w:color w:val="FF0000"/>
          <w:szCs w:val="24"/>
        </w:rPr>
        <w:t>nákladů  mistru</w:t>
      </w:r>
      <w:proofErr w:type="gramEnd"/>
      <w:r>
        <w:rPr>
          <w:rFonts w:ascii="Times New Roman" w:hAnsi="Times New Roman" w:cs="Times New Roman"/>
          <w:color w:val="FF0000"/>
          <w:szCs w:val="24"/>
        </w:rPr>
        <w:t xml:space="preserve"> ČR Kolář E. bez příplatku za </w:t>
      </w:r>
      <w:proofErr w:type="spellStart"/>
      <w:r>
        <w:rPr>
          <w:rFonts w:ascii="Times New Roman" w:hAnsi="Times New Roman" w:cs="Times New Roman"/>
          <w:color w:val="FF0000"/>
          <w:szCs w:val="24"/>
        </w:rPr>
        <w:t>nadstandart</w:t>
      </w:r>
      <w:proofErr w:type="spellEnd"/>
      <w:r>
        <w:rPr>
          <w:rFonts w:ascii="Times New Roman" w:hAnsi="Times New Roman" w:cs="Times New Roman"/>
          <w:color w:val="FF0000"/>
          <w:szCs w:val="24"/>
        </w:rPr>
        <w:t xml:space="preserve"> ubytování. Také Veronice Melicharové. +  Startovného ve výši 1 200,- Kč pro </w:t>
      </w:r>
      <w:proofErr w:type="spellStart"/>
      <w:r>
        <w:rPr>
          <w:rFonts w:ascii="Times New Roman" w:hAnsi="Times New Roman" w:cs="Times New Roman"/>
          <w:color w:val="FF0000"/>
          <w:szCs w:val="24"/>
        </w:rPr>
        <w:t>Gerne</w:t>
      </w:r>
      <w:r w:rsidR="00F27BBC">
        <w:rPr>
          <w:rFonts w:ascii="Times New Roman" w:hAnsi="Times New Roman" w:cs="Times New Roman"/>
          <w:color w:val="FF0000"/>
          <w:szCs w:val="24"/>
        </w:rPr>
        <w:t>r</w:t>
      </w:r>
      <w:r>
        <w:rPr>
          <w:rFonts w:ascii="Times New Roman" w:hAnsi="Times New Roman" w:cs="Times New Roman"/>
          <w:color w:val="FF0000"/>
          <w:szCs w:val="24"/>
        </w:rPr>
        <w:t>t</w:t>
      </w:r>
      <w:proofErr w:type="spellEnd"/>
      <w:r>
        <w:rPr>
          <w:rFonts w:ascii="Times New Roman" w:hAnsi="Times New Roman" w:cs="Times New Roman"/>
          <w:color w:val="FF0000"/>
          <w:szCs w:val="24"/>
        </w:rPr>
        <w:t>, Dufková, Melicharová Tereza. Ostatní</w:t>
      </w:r>
      <w:r w:rsidR="00F27BBC">
        <w:rPr>
          <w:rFonts w:ascii="Times New Roman" w:hAnsi="Times New Roman" w:cs="Times New Roman"/>
          <w:color w:val="FF0000"/>
          <w:szCs w:val="24"/>
        </w:rPr>
        <w:t>m</w:t>
      </w:r>
      <w:r>
        <w:rPr>
          <w:rFonts w:ascii="Times New Roman" w:hAnsi="Times New Roman" w:cs="Times New Roman"/>
          <w:color w:val="FF0000"/>
          <w:szCs w:val="24"/>
        </w:rPr>
        <w:t xml:space="preserve"> startovné proplatil SŠS.</w:t>
      </w:r>
    </w:p>
    <w:p w14:paraId="474B3C51" w14:textId="3379AB6F" w:rsidR="001C1B84" w:rsidRDefault="001C1B84" w:rsidP="00B952EB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Vyfakturovat na Kralupy za Štěpánkovou + příplatek 500,- Kč za organizaci.</w:t>
      </w:r>
    </w:p>
    <w:p w14:paraId="5B1F7A99" w14:textId="25E5CAFD" w:rsidR="001C1B84" w:rsidRDefault="001C1B84" w:rsidP="00B952EB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67. Stále jsou problémy s 2. hrací místností. </w:t>
      </w:r>
    </w:p>
    <w:p w14:paraId="1E31E0F1" w14:textId="085799BC" w:rsidR="001C1B84" w:rsidRPr="00161A85" w:rsidRDefault="001C1B84" w:rsidP="00B952E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68. </w:t>
      </w:r>
      <w:r w:rsidR="007B3EC5" w:rsidRPr="00F27BBC">
        <w:rPr>
          <w:rFonts w:ascii="Times New Roman" w:hAnsi="Times New Roman" w:cs="Times New Roman"/>
          <w:b/>
          <w:bCs/>
          <w:color w:val="FF0000"/>
          <w:szCs w:val="24"/>
        </w:rPr>
        <w:t>KP družstev do 12 let</w:t>
      </w:r>
      <w:r w:rsidR="007B3EC5">
        <w:rPr>
          <w:rFonts w:ascii="Times New Roman" w:hAnsi="Times New Roman" w:cs="Times New Roman"/>
          <w:color w:val="FF0000"/>
          <w:szCs w:val="24"/>
        </w:rPr>
        <w:t xml:space="preserve">. </w:t>
      </w:r>
      <w:r w:rsidR="009776F1">
        <w:rPr>
          <w:rFonts w:ascii="Times New Roman" w:hAnsi="Times New Roman" w:cs="Times New Roman"/>
          <w:color w:val="FF0000"/>
          <w:szCs w:val="24"/>
        </w:rPr>
        <w:t>–</w:t>
      </w:r>
      <w:r w:rsidR="007B3EC5">
        <w:rPr>
          <w:rFonts w:ascii="Times New Roman" w:hAnsi="Times New Roman" w:cs="Times New Roman"/>
          <w:color w:val="FF0000"/>
          <w:szCs w:val="24"/>
        </w:rPr>
        <w:t xml:space="preserve"> Vilímová</w:t>
      </w:r>
      <w:r w:rsidR="009776F1">
        <w:rPr>
          <w:rFonts w:ascii="Times New Roman" w:hAnsi="Times New Roman" w:cs="Times New Roman"/>
          <w:color w:val="FF0000"/>
          <w:szCs w:val="24"/>
        </w:rPr>
        <w:t xml:space="preserve">. Trička bychom </w:t>
      </w:r>
      <w:proofErr w:type="gramStart"/>
      <w:r w:rsidR="00F27BBC">
        <w:rPr>
          <w:rFonts w:ascii="Times New Roman" w:hAnsi="Times New Roman" w:cs="Times New Roman"/>
          <w:color w:val="FF0000"/>
          <w:szCs w:val="24"/>
        </w:rPr>
        <w:t>prodávali</w:t>
      </w:r>
      <w:proofErr w:type="gramEnd"/>
      <w:r w:rsidR="009776F1">
        <w:rPr>
          <w:rFonts w:ascii="Times New Roman" w:hAnsi="Times New Roman" w:cs="Times New Roman"/>
          <w:color w:val="FF0000"/>
          <w:szCs w:val="24"/>
        </w:rPr>
        <w:t xml:space="preserve"> za výrobní cenu</w:t>
      </w:r>
      <w:r w:rsidR="003B578D">
        <w:rPr>
          <w:rFonts w:ascii="Times New Roman" w:hAnsi="Times New Roman" w:cs="Times New Roman"/>
          <w:color w:val="FF0000"/>
          <w:szCs w:val="24"/>
        </w:rPr>
        <w:t xml:space="preserve">. Krom </w:t>
      </w:r>
      <w:proofErr w:type="spellStart"/>
      <w:proofErr w:type="gramStart"/>
      <w:r w:rsidR="003B578D">
        <w:rPr>
          <w:rFonts w:ascii="Times New Roman" w:hAnsi="Times New Roman" w:cs="Times New Roman"/>
          <w:color w:val="FF0000"/>
          <w:szCs w:val="24"/>
        </w:rPr>
        <w:t>OPEn</w:t>
      </w:r>
      <w:proofErr w:type="spellEnd"/>
      <w:proofErr w:type="gramEnd"/>
      <w:r w:rsidR="003B578D">
        <w:rPr>
          <w:rFonts w:ascii="Times New Roman" w:hAnsi="Times New Roman" w:cs="Times New Roman"/>
          <w:color w:val="FF0000"/>
          <w:szCs w:val="24"/>
        </w:rPr>
        <w:t xml:space="preserve"> kde dostanou zdarma.</w:t>
      </w:r>
      <w:r w:rsidR="007B3EC5">
        <w:rPr>
          <w:rFonts w:ascii="Times New Roman" w:hAnsi="Times New Roman" w:cs="Times New Roman"/>
          <w:color w:val="FF0000"/>
          <w:szCs w:val="24"/>
        </w:rPr>
        <w:t xml:space="preserve"> </w:t>
      </w:r>
    </w:p>
    <w:sectPr w:rsidR="001C1B84" w:rsidRPr="00161A85" w:rsidSect="00651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4A73A" w14:textId="77777777" w:rsidR="00C308B5" w:rsidRDefault="00C308B5" w:rsidP="00852ABF">
      <w:pPr>
        <w:spacing w:after="0" w:line="240" w:lineRule="auto"/>
      </w:pPr>
      <w:r>
        <w:separator/>
      </w:r>
    </w:p>
  </w:endnote>
  <w:endnote w:type="continuationSeparator" w:id="0">
    <w:p w14:paraId="4DFE78DE" w14:textId="77777777" w:rsidR="00C308B5" w:rsidRDefault="00C308B5" w:rsidP="0085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01C3" w14:textId="77777777" w:rsidR="00960C78" w:rsidRPr="00E86A21" w:rsidRDefault="00960C78" w:rsidP="00E86A21">
    <w:pPr>
      <w:jc w:val="right"/>
    </w:pPr>
    <w:r>
      <w:tab/>
    </w:r>
    <w:r>
      <w:tab/>
      <w:t xml:space="preserve">Zapsal: </w:t>
    </w:r>
    <w:r w:rsidR="0014610A">
      <w:t>Jaroslav Říha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B10E" w14:textId="77777777" w:rsidR="00C308B5" w:rsidRDefault="00C308B5" w:rsidP="00852ABF">
      <w:pPr>
        <w:spacing w:after="0" w:line="240" w:lineRule="auto"/>
      </w:pPr>
      <w:r>
        <w:separator/>
      </w:r>
    </w:p>
  </w:footnote>
  <w:footnote w:type="continuationSeparator" w:id="0">
    <w:p w14:paraId="12DF74D6" w14:textId="77777777" w:rsidR="00C308B5" w:rsidRDefault="00C308B5" w:rsidP="0085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131"/>
    <w:multiLevelType w:val="hybridMultilevel"/>
    <w:tmpl w:val="00F4D426"/>
    <w:lvl w:ilvl="0" w:tplc="E88AA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34DE"/>
    <w:multiLevelType w:val="hybridMultilevel"/>
    <w:tmpl w:val="F8EC1B54"/>
    <w:lvl w:ilvl="0" w:tplc="78C230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940"/>
    <w:multiLevelType w:val="multilevel"/>
    <w:tmpl w:val="42E25B7C"/>
    <w:lvl w:ilvl="0">
      <w:start w:val="1"/>
      <w:numFmt w:val="decimal"/>
      <w:pStyle w:val="Nadpis1"/>
      <w:lvlText w:val="%1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440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493AE3"/>
    <w:multiLevelType w:val="hybridMultilevel"/>
    <w:tmpl w:val="35765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4DBE"/>
    <w:multiLevelType w:val="hybridMultilevel"/>
    <w:tmpl w:val="BB96F6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ED4"/>
    <w:multiLevelType w:val="hybridMultilevel"/>
    <w:tmpl w:val="7D164DC4"/>
    <w:lvl w:ilvl="0" w:tplc="6816B5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637ED"/>
    <w:multiLevelType w:val="hybridMultilevel"/>
    <w:tmpl w:val="35D241DE"/>
    <w:lvl w:ilvl="0" w:tplc="B406E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3E28"/>
    <w:multiLevelType w:val="hybridMultilevel"/>
    <w:tmpl w:val="8ADED76E"/>
    <w:lvl w:ilvl="0" w:tplc="07BE3CD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600C"/>
    <w:multiLevelType w:val="hybridMultilevel"/>
    <w:tmpl w:val="FBF48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B557F"/>
    <w:multiLevelType w:val="hybridMultilevel"/>
    <w:tmpl w:val="2E8CF750"/>
    <w:lvl w:ilvl="0" w:tplc="D2C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653A0"/>
    <w:multiLevelType w:val="hybridMultilevel"/>
    <w:tmpl w:val="2A2079C2"/>
    <w:lvl w:ilvl="0" w:tplc="767AA19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469AC"/>
    <w:multiLevelType w:val="hybridMultilevel"/>
    <w:tmpl w:val="DF241CFE"/>
    <w:lvl w:ilvl="0" w:tplc="118A26A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E7293"/>
    <w:multiLevelType w:val="hybridMultilevel"/>
    <w:tmpl w:val="BF76BD16"/>
    <w:lvl w:ilvl="0" w:tplc="D6528E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52E2D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064"/>
    <w:multiLevelType w:val="hybridMultilevel"/>
    <w:tmpl w:val="1C9CE818"/>
    <w:lvl w:ilvl="0" w:tplc="7B94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F6FE5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C2C78"/>
    <w:multiLevelType w:val="hybridMultilevel"/>
    <w:tmpl w:val="6F5CB4D0"/>
    <w:lvl w:ilvl="0" w:tplc="A1A849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537D"/>
    <w:multiLevelType w:val="hybridMultilevel"/>
    <w:tmpl w:val="19A40DF4"/>
    <w:lvl w:ilvl="0" w:tplc="F696782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C7CC1"/>
    <w:multiLevelType w:val="hybridMultilevel"/>
    <w:tmpl w:val="19808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20579"/>
    <w:multiLevelType w:val="hybridMultilevel"/>
    <w:tmpl w:val="1AE64266"/>
    <w:lvl w:ilvl="0" w:tplc="838C2E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41093"/>
    <w:multiLevelType w:val="hybridMultilevel"/>
    <w:tmpl w:val="655E1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A780B"/>
    <w:multiLevelType w:val="hybridMultilevel"/>
    <w:tmpl w:val="3C18C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504A8"/>
    <w:multiLevelType w:val="hybridMultilevel"/>
    <w:tmpl w:val="E2685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E2D4B"/>
    <w:multiLevelType w:val="hybridMultilevel"/>
    <w:tmpl w:val="2402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43C83"/>
    <w:multiLevelType w:val="hybridMultilevel"/>
    <w:tmpl w:val="831412E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D6461"/>
    <w:multiLevelType w:val="hybridMultilevel"/>
    <w:tmpl w:val="E484339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7B86"/>
    <w:multiLevelType w:val="hybridMultilevel"/>
    <w:tmpl w:val="125E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57DB4"/>
    <w:multiLevelType w:val="hybridMultilevel"/>
    <w:tmpl w:val="6C08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59C6"/>
    <w:multiLevelType w:val="hybridMultilevel"/>
    <w:tmpl w:val="C0CAB400"/>
    <w:lvl w:ilvl="0" w:tplc="21D0AB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9874D62"/>
    <w:multiLevelType w:val="hybridMultilevel"/>
    <w:tmpl w:val="6E8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4823"/>
    <w:multiLevelType w:val="hybridMultilevel"/>
    <w:tmpl w:val="64DCA2F2"/>
    <w:lvl w:ilvl="0" w:tplc="8BF6C6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B7E53"/>
    <w:multiLevelType w:val="hybridMultilevel"/>
    <w:tmpl w:val="D8E09E36"/>
    <w:lvl w:ilvl="0" w:tplc="E8E65316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C0E00"/>
    <w:multiLevelType w:val="hybridMultilevel"/>
    <w:tmpl w:val="578288AA"/>
    <w:lvl w:ilvl="0" w:tplc="BE405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7663"/>
    <w:multiLevelType w:val="hybridMultilevel"/>
    <w:tmpl w:val="E742696A"/>
    <w:lvl w:ilvl="0" w:tplc="0DF4A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943FAC"/>
    <w:multiLevelType w:val="hybridMultilevel"/>
    <w:tmpl w:val="CC985C4E"/>
    <w:lvl w:ilvl="0" w:tplc="0A3612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A2391"/>
    <w:multiLevelType w:val="hybridMultilevel"/>
    <w:tmpl w:val="41CA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6CCA">
      <w:start w:val="98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B3279"/>
    <w:multiLevelType w:val="hybridMultilevel"/>
    <w:tmpl w:val="37845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04B2"/>
    <w:multiLevelType w:val="hybridMultilevel"/>
    <w:tmpl w:val="5F00E9DC"/>
    <w:lvl w:ilvl="0" w:tplc="42947928">
      <w:start w:val="14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DD315B0"/>
    <w:multiLevelType w:val="hybridMultilevel"/>
    <w:tmpl w:val="23D61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F4351"/>
    <w:multiLevelType w:val="hybridMultilevel"/>
    <w:tmpl w:val="C4A2E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34B8A"/>
    <w:multiLevelType w:val="multilevel"/>
    <w:tmpl w:val="6FC2C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7C6158"/>
    <w:multiLevelType w:val="hybridMultilevel"/>
    <w:tmpl w:val="6C06B1AE"/>
    <w:lvl w:ilvl="0" w:tplc="A1A84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6711"/>
    <w:multiLevelType w:val="hybridMultilevel"/>
    <w:tmpl w:val="9E6C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81478"/>
    <w:multiLevelType w:val="hybridMultilevel"/>
    <w:tmpl w:val="0E10D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1683D"/>
    <w:multiLevelType w:val="hybridMultilevel"/>
    <w:tmpl w:val="FF32EDC0"/>
    <w:lvl w:ilvl="0" w:tplc="D140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D7AFE"/>
    <w:multiLevelType w:val="hybridMultilevel"/>
    <w:tmpl w:val="66DEF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44034">
    <w:abstractNumId w:val="39"/>
  </w:num>
  <w:num w:numId="2" w16cid:durableId="456072745">
    <w:abstractNumId w:val="42"/>
  </w:num>
  <w:num w:numId="3" w16cid:durableId="1890805131">
    <w:abstractNumId w:val="13"/>
  </w:num>
  <w:num w:numId="4" w16cid:durableId="393436948">
    <w:abstractNumId w:val="14"/>
  </w:num>
  <w:num w:numId="5" w16cid:durableId="830801006">
    <w:abstractNumId w:val="2"/>
  </w:num>
  <w:num w:numId="6" w16cid:durableId="1609579297">
    <w:abstractNumId w:val="41"/>
  </w:num>
  <w:num w:numId="7" w16cid:durableId="436102766">
    <w:abstractNumId w:val="4"/>
  </w:num>
  <w:num w:numId="8" w16cid:durableId="1263611403">
    <w:abstractNumId w:val="16"/>
  </w:num>
  <w:num w:numId="9" w16cid:durableId="2104958877">
    <w:abstractNumId w:val="15"/>
  </w:num>
  <w:num w:numId="10" w16cid:durableId="734282842">
    <w:abstractNumId w:val="30"/>
  </w:num>
  <w:num w:numId="11" w16cid:durableId="33847621">
    <w:abstractNumId w:val="12"/>
  </w:num>
  <w:num w:numId="12" w16cid:durableId="1133451580">
    <w:abstractNumId w:val="21"/>
  </w:num>
  <w:num w:numId="13" w16cid:durableId="1636376180">
    <w:abstractNumId w:val="27"/>
  </w:num>
  <w:num w:numId="14" w16cid:durableId="566190149">
    <w:abstractNumId w:val="17"/>
  </w:num>
  <w:num w:numId="15" w16cid:durableId="1888372286">
    <w:abstractNumId w:val="10"/>
  </w:num>
  <w:num w:numId="16" w16cid:durableId="1556623453">
    <w:abstractNumId w:val="35"/>
  </w:num>
  <w:num w:numId="17" w16cid:durableId="1972899664">
    <w:abstractNumId w:val="1"/>
  </w:num>
  <w:num w:numId="18" w16cid:durableId="2010519245">
    <w:abstractNumId w:val="26"/>
  </w:num>
  <w:num w:numId="19" w16cid:durableId="1358508883">
    <w:abstractNumId w:val="31"/>
  </w:num>
  <w:num w:numId="20" w16cid:durableId="1182863517">
    <w:abstractNumId w:val="45"/>
  </w:num>
  <w:num w:numId="21" w16cid:durableId="1804427479">
    <w:abstractNumId w:val="19"/>
  </w:num>
  <w:num w:numId="22" w16cid:durableId="1166365260">
    <w:abstractNumId w:val="5"/>
  </w:num>
  <w:num w:numId="23" w16cid:durableId="604651225">
    <w:abstractNumId w:val="38"/>
  </w:num>
  <w:num w:numId="24" w16cid:durableId="1087773903">
    <w:abstractNumId w:val="8"/>
  </w:num>
  <w:num w:numId="25" w16cid:durableId="1034891031">
    <w:abstractNumId w:val="43"/>
  </w:num>
  <w:num w:numId="26" w16cid:durableId="532352677">
    <w:abstractNumId w:val="36"/>
  </w:num>
  <w:num w:numId="27" w16cid:durableId="1393843384">
    <w:abstractNumId w:val="44"/>
  </w:num>
  <w:num w:numId="28" w16cid:durableId="1951161289">
    <w:abstractNumId w:val="23"/>
  </w:num>
  <w:num w:numId="29" w16cid:durableId="2123575687">
    <w:abstractNumId w:val="22"/>
  </w:num>
  <w:num w:numId="30" w16cid:durableId="789128476">
    <w:abstractNumId w:val="3"/>
  </w:num>
  <w:num w:numId="31" w16cid:durableId="493034790">
    <w:abstractNumId w:val="32"/>
  </w:num>
  <w:num w:numId="32" w16cid:durableId="1536119380">
    <w:abstractNumId w:val="18"/>
  </w:num>
  <w:num w:numId="33" w16cid:durableId="536478814">
    <w:abstractNumId w:val="40"/>
  </w:num>
  <w:num w:numId="34" w16cid:durableId="1645428880">
    <w:abstractNumId w:val="29"/>
  </w:num>
  <w:num w:numId="35" w16cid:durableId="770515368">
    <w:abstractNumId w:val="9"/>
  </w:num>
  <w:num w:numId="36" w16cid:durableId="259917937">
    <w:abstractNumId w:val="7"/>
  </w:num>
  <w:num w:numId="37" w16cid:durableId="920019777">
    <w:abstractNumId w:val="34"/>
  </w:num>
  <w:num w:numId="38" w16cid:durableId="1302614334">
    <w:abstractNumId w:val="24"/>
  </w:num>
  <w:num w:numId="39" w16cid:durableId="345132419">
    <w:abstractNumId w:val="2"/>
    <w:lvlOverride w:ilvl="0">
      <w:startOverride w:val="10"/>
    </w:lvlOverride>
  </w:num>
  <w:num w:numId="40" w16cid:durableId="1017780100">
    <w:abstractNumId w:val="6"/>
  </w:num>
  <w:num w:numId="41" w16cid:durableId="2025981031">
    <w:abstractNumId w:val="11"/>
  </w:num>
  <w:num w:numId="42" w16cid:durableId="1885824867">
    <w:abstractNumId w:val="33"/>
  </w:num>
  <w:num w:numId="43" w16cid:durableId="1301420094">
    <w:abstractNumId w:val="20"/>
  </w:num>
  <w:num w:numId="44" w16cid:durableId="760612163">
    <w:abstractNumId w:val="28"/>
  </w:num>
  <w:num w:numId="45" w16cid:durableId="1129590158">
    <w:abstractNumId w:val="2"/>
    <w:lvlOverride w:ilvl="0">
      <w:startOverride w:val="8"/>
    </w:lvlOverride>
  </w:num>
  <w:num w:numId="46" w16cid:durableId="1058241077">
    <w:abstractNumId w:val="2"/>
    <w:lvlOverride w:ilvl="0">
      <w:startOverride w:val="11"/>
    </w:lvlOverride>
  </w:num>
  <w:num w:numId="47" w16cid:durableId="64689472">
    <w:abstractNumId w:val="2"/>
    <w:lvlOverride w:ilvl="0">
      <w:startOverride w:val="12"/>
    </w:lvlOverride>
  </w:num>
  <w:num w:numId="48" w16cid:durableId="385959913">
    <w:abstractNumId w:val="0"/>
  </w:num>
  <w:num w:numId="49" w16cid:durableId="1007177962">
    <w:abstractNumId w:val="25"/>
  </w:num>
  <w:num w:numId="50" w16cid:durableId="90514195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1"/>
    <w:rsid w:val="000009C6"/>
    <w:rsid w:val="00004694"/>
    <w:rsid w:val="00005634"/>
    <w:rsid w:val="0000602F"/>
    <w:rsid w:val="000061EE"/>
    <w:rsid w:val="00007812"/>
    <w:rsid w:val="00011B96"/>
    <w:rsid w:val="0001201F"/>
    <w:rsid w:val="00013949"/>
    <w:rsid w:val="00020416"/>
    <w:rsid w:val="00022C13"/>
    <w:rsid w:val="00025834"/>
    <w:rsid w:val="00031140"/>
    <w:rsid w:val="00033ECE"/>
    <w:rsid w:val="00037595"/>
    <w:rsid w:val="0004119C"/>
    <w:rsid w:val="00041BA0"/>
    <w:rsid w:val="0004279B"/>
    <w:rsid w:val="00043768"/>
    <w:rsid w:val="000477F3"/>
    <w:rsid w:val="00052284"/>
    <w:rsid w:val="0005307F"/>
    <w:rsid w:val="00053839"/>
    <w:rsid w:val="000549B1"/>
    <w:rsid w:val="000613F5"/>
    <w:rsid w:val="000628CD"/>
    <w:rsid w:val="00067BDB"/>
    <w:rsid w:val="000708F6"/>
    <w:rsid w:val="00071E34"/>
    <w:rsid w:val="00073386"/>
    <w:rsid w:val="00080E38"/>
    <w:rsid w:val="00082694"/>
    <w:rsid w:val="00082E0F"/>
    <w:rsid w:val="00083E54"/>
    <w:rsid w:val="00084653"/>
    <w:rsid w:val="0008515B"/>
    <w:rsid w:val="000913F9"/>
    <w:rsid w:val="000A009F"/>
    <w:rsid w:val="000A1D03"/>
    <w:rsid w:val="000A6493"/>
    <w:rsid w:val="000A653E"/>
    <w:rsid w:val="000A7493"/>
    <w:rsid w:val="000B35E6"/>
    <w:rsid w:val="000B47CA"/>
    <w:rsid w:val="000B6588"/>
    <w:rsid w:val="000C09CC"/>
    <w:rsid w:val="000C1534"/>
    <w:rsid w:val="000C55FE"/>
    <w:rsid w:val="000C69F6"/>
    <w:rsid w:val="000C6DE5"/>
    <w:rsid w:val="000C782B"/>
    <w:rsid w:val="000D0146"/>
    <w:rsid w:val="000D368D"/>
    <w:rsid w:val="000D5AF2"/>
    <w:rsid w:val="000E0E82"/>
    <w:rsid w:val="000E26E1"/>
    <w:rsid w:val="000E2EC4"/>
    <w:rsid w:val="000E3E35"/>
    <w:rsid w:val="000E49C7"/>
    <w:rsid w:val="000E6658"/>
    <w:rsid w:val="000E7345"/>
    <w:rsid w:val="000E7E2A"/>
    <w:rsid w:val="000E7EF5"/>
    <w:rsid w:val="000F3DA5"/>
    <w:rsid w:val="000F66FF"/>
    <w:rsid w:val="000F7C4A"/>
    <w:rsid w:val="00102504"/>
    <w:rsid w:val="00104E7B"/>
    <w:rsid w:val="00107BF2"/>
    <w:rsid w:val="00110D30"/>
    <w:rsid w:val="001111F2"/>
    <w:rsid w:val="001119F2"/>
    <w:rsid w:val="00111D1A"/>
    <w:rsid w:val="00112172"/>
    <w:rsid w:val="0011409B"/>
    <w:rsid w:val="0011524A"/>
    <w:rsid w:val="00116D21"/>
    <w:rsid w:val="00117840"/>
    <w:rsid w:val="001178E5"/>
    <w:rsid w:val="00117DB4"/>
    <w:rsid w:val="0012089F"/>
    <w:rsid w:val="00121F7E"/>
    <w:rsid w:val="0012251F"/>
    <w:rsid w:val="00125A8C"/>
    <w:rsid w:val="00125FC4"/>
    <w:rsid w:val="00127E52"/>
    <w:rsid w:val="00130749"/>
    <w:rsid w:val="00132480"/>
    <w:rsid w:val="0013337F"/>
    <w:rsid w:val="0013353C"/>
    <w:rsid w:val="001416E5"/>
    <w:rsid w:val="0014488E"/>
    <w:rsid w:val="001459A5"/>
    <w:rsid w:val="0014610A"/>
    <w:rsid w:val="00146AF2"/>
    <w:rsid w:val="001470C6"/>
    <w:rsid w:val="00150F44"/>
    <w:rsid w:val="00152D56"/>
    <w:rsid w:val="00154F03"/>
    <w:rsid w:val="00155C34"/>
    <w:rsid w:val="00155FFD"/>
    <w:rsid w:val="001579A3"/>
    <w:rsid w:val="00161A85"/>
    <w:rsid w:val="001637C1"/>
    <w:rsid w:val="0017031A"/>
    <w:rsid w:val="001755B4"/>
    <w:rsid w:val="00177C31"/>
    <w:rsid w:val="0018367E"/>
    <w:rsid w:val="00185338"/>
    <w:rsid w:val="00185DE3"/>
    <w:rsid w:val="001869BB"/>
    <w:rsid w:val="00186D11"/>
    <w:rsid w:val="00187910"/>
    <w:rsid w:val="0019152F"/>
    <w:rsid w:val="00194007"/>
    <w:rsid w:val="0019674E"/>
    <w:rsid w:val="00196F2D"/>
    <w:rsid w:val="00197338"/>
    <w:rsid w:val="001A125C"/>
    <w:rsid w:val="001A5DBE"/>
    <w:rsid w:val="001B21D8"/>
    <w:rsid w:val="001B2D2F"/>
    <w:rsid w:val="001B491A"/>
    <w:rsid w:val="001B4E13"/>
    <w:rsid w:val="001B6238"/>
    <w:rsid w:val="001C1292"/>
    <w:rsid w:val="001C1B84"/>
    <w:rsid w:val="001C1BF1"/>
    <w:rsid w:val="001C390E"/>
    <w:rsid w:val="001C5633"/>
    <w:rsid w:val="001C5A2D"/>
    <w:rsid w:val="001C5AEF"/>
    <w:rsid w:val="001C5E4A"/>
    <w:rsid w:val="001D4234"/>
    <w:rsid w:val="001D6EB8"/>
    <w:rsid w:val="001E144A"/>
    <w:rsid w:val="001E498D"/>
    <w:rsid w:val="001E4EA6"/>
    <w:rsid w:val="001E5E60"/>
    <w:rsid w:val="001F3338"/>
    <w:rsid w:val="001F48C8"/>
    <w:rsid w:val="001F644B"/>
    <w:rsid w:val="00200EC0"/>
    <w:rsid w:val="0020199B"/>
    <w:rsid w:val="00202DFD"/>
    <w:rsid w:val="0020486C"/>
    <w:rsid w:val="00204A4C"/>
    <w:rsid w:val="00207E12"/>
    <w:rsid w:val="00215372"/>
    <w:rsid w:val="0021547B"/>
    <w:rsid w:val="0021656F"/>
    <w:rsid w:val="002179C9"/>
    <w:rsid w:val="002211AA"/>
    <w:rsid w:val="00222375"/>
    <w:rsid w:val="00224384"/>
    <w:rsid w:val="002246A0"/>
    <w:rsid w:val="002251B8"/>
    <w:rsid w:val="00225AF7"/>
    <w:rsid w:val="002302EC"/>
    <w:rsid w:val="00231493"/>
    <w:rsid w:val="0023254E"/>
    <w:rsid w:val="002330E9"/>
    <w:rsid w:val="00235126"/>
    <w:rsid w:val="00236E51"/>
    <w:rsid w:val="002414F8"/>
    <w:rsid w:val="00243F87"/>
    <w:rsid w:val="0024464E"/>
    <w:rsid w:val="00251518"/>
    <w:rsid w:val="00252819"/>
    <w:rsid w:val="002532A0"/>
    <w:rsid w:val="0025342F"/>
    <w:rsid w:val="00253782"/>
    <w:rsid w:val="00256160"/>
    <w:rsid w:val="0025724C"/>
    <w:rsid w:val="002572AB"/>
    <w:rsid w:val="00260C09"/>
    <w:rsid w:val="00261B04"/>
    <w:rsid w:val="00264E09"/>
    <w:rsid w:val="002664C6"/>
    <w:rsid w:val="0027138B"/>
    <w:rsid w:val="00272D62"/>
    <w:rsid w:val="00275046"/>
    <w:rsid w:val="002760E1"/>
    <w:rsid w:val="00277F47"/>
    <w:rsid w:val="0028205A"/>
    <w:rsid w:val="00283863"/>
    <w:rsid w:val="002871CB"/>
    <w:rsid w:val="00287836"/>
    <w:rsid w:val="00294E3D"/>
    <w:rsid w:val="00294E8C"/>
    <w:rsid w:val="00295D9A"/>
    <w:rsid w:val="00296A63"/>
    <w:rsid w:val="00296B2F"/>
    <w:rsid w:val="0029717D"/>
    <w:rsid w:val="00297448"/>
    <w:rsid w:val="002A0622"/>
    <w:rsid w:val="002A27CE"/>
    <w:rsid w:val="002B133E"/>
    <w:rsid w:val="002B38C1"/>
    <w:rsid w:val="002B48BC"/>
    <w:rsid w:val="002B7C5F"/>
    <w:rsid w:val="002C01DF"/>
    <w:rsid w:val="002C1AA4"/>
    <w:rsid w:val="002C29B8"/>
    <w:rsid w:val="002C3B07"/>
    <w:rsid w:val="002C44B3"/>
    <w:rsid w:val="002C6AEF"/>
    <w:rsid w:val="002C76CD"/>
    <w:rsid w:val="002D454F"/>
    <w:rsid w:val="002D5A98"/>
    <w:rsid w:val="002D6FF1"/>
    <w:rsid w:val="002E0679"/>
    <w:rsid w:val="002E10FB"/>
    <w:rsid w:val="002E14D0"/>
    <w:rsid w:val="002E215D"/>
    <w:rsid w:val="002E3B8D"/>
    <w:rsid w:val="002E46E2"/>
    <w:rsid w:val="00305480"/>
    <w:rsid w:val="00307159"/>
    <w:rsid w:val="0031142F"/>
    <w:rsid w:val="00312C16"/>
    <w:rsid w:val="003137A1"/>
    <w:rsid w:val="00314AE8"/>
    <w:rsid w:val="00315FBA"/>
    <w:rsid w:val="00316EB3"/>
    <w:rsid w:val="00317608"/>
    <w:rsid w:val="003249ED"/>
    <w:rsid w:val="003321DC"/>
    <w:rsid w:val="0033386C"/>
    <w:rsid w:val="00334DA0"/>
    <w:rsid w:val="003372A8"/>
    <w:rsid w:val="00345575"/>
    <w:rsid w:val="00351810"/>
    <w:rsid w:val="003519EC"/>
    <w:rsid w:val="00352DC4"/>
    <w:rsid w:val="00356B2B"/>
    <w:rsid w:val="003570F8"/>
    <w:rsid w:val="003608A7"/>
    <w:rsid w:val="003613F2"/>
    <w:rsid w:val="00367676"/>
    <w:rsid w:val="00371B05"/>
    <w:rsid w:val="00384719"/>
    <w:rsid w:val="00384FC9"/>
    <w:rsid w:val="003864BA"/>
    <w:rsid w:val="00386F90"/>
    <w:rsid w:val="00387206"/>
    <w:rsid w:val="003902E3"/>
    <w:rsid w:val="00397E99"/>
    <w:rsid w:val="003A1CEA"/>
    <w:rsid w:val="003A1CEE"/>
    <w:rsid w:val="003A252C"/>
    <w:rsid w:val="003A4734"/>
    <w:rsid w:val="003A6C7A"/>
    <w:rsid w:val="003B185F"/>
    <w:rsid w:val="003B460D"/>
    <w:rsid w:val="003B578D"/>
    <w:rsid w:val="003B6F73"/>
    <w:rsid w:val="003C43A0"/>
    <w:rsid w:val="003C536A"/>
    <w:rsid w:val="003D249F"/>
    <w:rsid w:val="003D515E"/>
    <w:rsid w:val="003E1CCB"/>
    <w:rsid w:val="003E2EEA"/>
    <w:rsid w:val="003E576F"/>
    <w:rsid w:val="003E6231"/>
    <w:rsid w:val="003F03B1"/>
    <w:rsid w:val="003F1D0A"/>
    <w:rsid w:val="00401A88"/>
    <w:rsid w:val="004057CB"/>
    <w:rsid w:val="00405FDC"/>
    <w:rsid w:val="00410306"/>
    <w:rsid w:val="0041105D"/>
    <w:rsid w:val="00412A36"/>
    <w:rsid w:val="00414DB9"/>
    <w:rsid w:val="00415C79"/>
    <w:rsid w:val="0043064C"/>
    <w:rsid w:val="00432265"/>
    <w:rsid w:val="00434063"/>
    <w:rsid w:val="00437423"/>
    <w:rsid w:val="0044053E"/>
    <w:rsid w:val="004420C1"/>
    <w:rsid w:val="00442367"/>
    <w:rsid w:val="00442873"/>
    <w:rsid w:val="00452758"/>
    <w:rsid w:val="0045437C"/>
    <w:rsid w:val="00454DA6"/>
    <w:rsid w:val="00455A9A"/>
    <w:rsid w:val="0045702D"/>
    <w:rsid w:val="00457C64"/>
    <w:rsid w:val="00461C8E"/>
    <w:rsid w:val="00465874"/>
    <w:rsid w:val="00466DA5"/>
    <w:rsid w:val="004679FE"/>
    <w:rsid w:val="00472CA1"/>
    <w:rsid w:val="00475014"/>
    <w:rsid w:val="00475DBD"/>
    <w:rsid w:val="004771E7"/>
    <w:rsid w:val="0047734A"/>
    <w:rsid w:val="00483148"/>
    <w:rsid w:val="00484D18"/>
    <w:rsid w:val="00490BE7"/>
    <w:rsid w:val="00491323"/>
    <w:rsid w:val="004921AC"/>
    <w:rsid w:val="0049253A"/>
    <w:rsid w:val="00493C80"/>
    <w:rsid w:val="00493CEA"/>
    <w:rsid w:val="00497AEA"/>
    <w:rsid w:val="004A0486"/>
    <w:rsid w:val="004A08E4"/>
    <w:rsid w:val="004A42F9"/>
    <w:rsid w:val="004A4A03"/>
    <w:rsid w:val="004A68E5"/>
    <w:rsid w:val="004A6FD8"/>
    <w:rsid w:val="004B2A8F"/>
    <w:rsid w:val="004B5F71"/>
    <w:rsid w:val="004B62E8"/>
    <w:rsid w:val="004B72E9"/>
    <w:rsid w:val="004B7D8B"/>
    <w:rsid w:val="004C014F"/>
    <w:rsid w:val="004C0486"/>
    <w:rsid w:val="004C4107"/>
    <w:rsid w:val="004C58D7"/>
    <w:rsid w:val="004C7A06"/>
    <w:rsid w:val="004D2BBC"/>
    <w:rsid w:val="004E38BD"/>
    <w:rsid w:val="004E40B7"/>
    <w:rsid w:val="004F42FF"/>
    <w:rsid w:val="004F5969"/>
    <w:rsid w:val="005003A6"/>
    <w:rsid w:val="005040A7"/>
    <w:rsid w:val="005059F8"/>
    <w:rsid w:val="00517B99"/>
    <w:rsid w:val="005211F2"/>
    <w:rsid w:val="00521550"/>
    <w:rsid w:val="00521B9D"/>
    <w:rsid w:val="005229CD"/>
    <w:rsid w:val="00523CD4"/>
    <w:rsid w:val="00523D7B"/>
    <w:rsid w:val="00524234"/>
    <w:rsid w:val="00525271"/>
    <w:rsid w:val="00525BA4"/>
    <w:rsid w:val="00526AF8"/>
    <w:rsid w:val="0053186C"/>
    <w:rsid w:val="005341BF"/>
    <w:rsid w:val="00540236"/>
    <w:rsid w:val="005504DA"/>
    <w:rsid w:val="00550EDE"/>
    <w:rsid w:val="00551818"/>
    <w:rsid w:val="00552737"/>
    <w:rsid w:val="00560F05"/>
    <w:rsid w:val="00566B7E"/>
    <w:rsid w:val="0057045E"/>
    <w:rsid w:val="00570794"/>
    <w:rsid w:val="005742D7"/>
    <w:rsid w:val="00581E9E"/>
    <w:rsid w:val="00583B5B"/>
    <w:rsid w:val="00586D08"/>
    <w:rsid w:val="00587CE1"/>
    <w:rsid w:val="00593FE9"/>
    <w:rsid w:val="0059418D"/>
    <w:rsid w:val="00597D6F"/>
    <w:rsid w:val="005A068A"/>
    <w:rsid w:val="005A2061"/>
    <w:rsid w:val="005A3CA5"/>
    <w:rsid w:val="005A40EC"/>
    <w:rsid w:val="005A5522"/>
    <w:rsid w:val="005A6A97"/>
    <w:rsid w:val="005A73D7"/>
    <w:rsid w:val="005A7A2C"/>
    <w:rsid w:val="005B2CFE"/>
    <w:rsid w:val="005B35C4"/>
    <w:rsid w:val="005B373A"/>
    <w:rsid w:val="005B565C"/>
    <w:rsid w:val="005B60A0"/>
    <w:rsid w:val="005C01B2"/>
    <w:rsid w:val="005C3E9F"/>
    <w:rsid w:val="005C4302"/>
    <w:rsid w:val="005D1E49"/>
    <w:rsid w:val="005D20B9"/>
    <w:rsid w:val="005D29D7"/>
    <w:rsid w:val="005D35B3"/>
    <w:rsid w:val="005D79B0"/>
    <w:rsid w:val="005E3D88"/>
    <w:rsid w:val="005E51CA"/>
    <w:rsid w:val="005F0523"/>
    <w:rsid w:val="005F09F0"/>
    <w:rsid w:val="005F3A73"/>
    <w:rsid w:val="005F3B44"/>
    <w:rsid w:val="00600EE4"/>
    <w:rsid w:val="00601577"/>
    <w:rsid w:val="00610FA2"/>
    <w:rsid w:val="00611113"/>
    <w:rsid w:val="00613D0F"/>
    <w:rsid w:val="0062102D"/>
    <w:rsid w:val="00621D08"/>
    <w:rsid w:val="00627780"/>
    <w:rsid w:val="0062778B"/>
    <w:rsid w:val="00632E14"/>
    <w:rsid w:val="006347F6"/>
    <w:rsid w:val="006406B9"/>
    <w:rsid w:val="00641176"/>
    <w:rsid w:val="00641896"/>
    <w:rsid w:val="006436B3"/>
    <w:rsid w:val="00643DBC"/>
    <w:rsid w:val="00646236"/>
    <w:rsid w:val="00647E5D"/>
    <w:rsid w:val="00651A66"/>
    <w:rsid w:val="006576CA"/>
    <w:rsid w:val="00657DBC"/>
    <w:rsid w:val="00660F2A"/>
    <w:rsid w:val="0066452A"/>
    <w:rsid w:val="00665D78"/>
    <w:rsid w:val="00667136"/>
    <w:rsid w:val="0067717E"/>
    <w:rsid w:val="00677A3D"/>
    <w:rsid w:val="0068218D"/>
    <w:rsid w:val="00684399"/>
    <w:rsid w:val="00684B97"/>
    <w:rsid w:val="0068619A"/>
    <w:rsid w:val="00686618"/>
    <w:rsid w:val="00686655"/>
    <w:rsid w:val="00691912"/>
    <w:rsid w:val="00691FAC"/>
    <w:rsid w:val="006934EB"/>
    <w:rsid w:val="00693662"/>
    <w:rsid w:val="0069366F"/>
    <w:rsid w:val="00695552"/>
    <w:rsid w:val="00695DE0"/>
    <w:rsid w:val="00696079"/>
    <w:rsid w:val="0069618D"/>
    <w:rsid w:val="006977E1"/>
    <w:rsid w:val="006A1321"/>
    <w:rsid w:val="006A7138"/>
    <w:rsid w:val="006A78A4"/>
    <w:rsid w:val="006B06BD"/>
    <w:rsid w:val="006B0CF0"/>
    <w:rsid w:val="006B47C0"/>
    <w:rsid w:val="006B4FB4"/>
    <w:rsid w:val="006B5C21"/>
    <w:rsid w:val="006B656A"/>
    <w:rsid w:val="006B7071"/>
    <w:rsid w:val="006B73DA"/>
    <w:rsid w:val="006C004F"/>
    <w:rsid w:val="006C1722"/>
    <w:rsid w:val="006C2AB7"/>
    <w:rsid w:val="006C619D"/>
    <w:rsid w:val="006D4B81"/>
    <w:rsid w:val="006E02E5"/>
    <w:rsid w:val="006E4240"/>
    <w:rsid w:val="006E6553"/>
    <w:rsid w:val="006F117B"/>
    <w:rsid w:val="006F1558"/>
    <w:rsid w:val="006F51C9"/>
    <w:rsid w:val="007054F1"/>
    <w:rsid w:val="007057ED"/>
    <w:rsid w:val="00706EAB"/>
    <w:rsid w:val="007075BA"/>
    <w:rsid w:val="007128ED"/>
    <w:rsid w:val="007168B8"/>
    <w:rsid w:val="00722801"/>
    <w:rsid w:val="00723DB9"/>
    <w:rsid w:val="00727F56"/>
    <w:rsid w:val="00730049"/>
    <w:rsid w:val="0073312E"/>
    <w:rsid w:val="00736136"/>
    <w:rsid w:val="007471D6"/>
    <w:rsid w:val="00750716"/>
    <w:rsid w:val="00756146"/>
    <w:rsid w:val="00757587"/>
    <w:rsid w:val="00764C74"/>
    <w:rsid w:val="007651A8"/>
    <w:rsid w:val="007660FA"/>
    <w:rsid w:val="00771632"/>
    <w:rsid w:val="00773D7F"/>
    <w:rsid w:val="00774400"/>
    <w:rsid w:val="007749A0"/>
    <w:rsid w:val="00775152"/>
    <w:rsid w:val="0077752B"/>
    <w:rsid w:val="0078069E"/>
    <w:rsid w:val="007848A8"/>
    <w:rsid w:val="007905A9"/>
    <w:rsid w:val="00792A37"/>
    <w:rsid w:val="007933CD"/>
    <w:rsid w:val="0079367D"/>
    <w:rsid w:val="007971E8"/>
    <w:rsid w:val="007A10E8"/>
    <w:rsid w:val="007A3447"/>
    <w:rsid w:val="007A6538"/>
    <w:rsid w:val="007A750D"/>
    <w:rsid w:val="007B17D1"/>
    <w:rsid w:val="007B2F83"/>
    <w:rsid w:val="007B3B77"/>
    <w:rsid w:val="007B3D0F"/>
    <w:rsid w:val="007B3EC5"/>
    <w:rsid w:val="007C0C3C"/>
    <w:rsid w:val="007C255C"/>
    <w:rsid w:val="007C3725"/>
    <w:rsid w:val="007C5BD3"/>
    <w:rsid w:val="007D2AA3"/>
    <w:rsid w:val="007D2B31"/>
    <w:rsid w:val="007D45B3"/>
    <w:rsid w:val="007D6F74"/>
    <w:rsid w:val="007E390D"/>
    <w:rsid w:val="007E6358"/>
    <w:rsid w:val="007E7FE4"/>
    <w:rsid w:val="007F6956"/>
    <w:rsid w:val="00801BBD"/>
    <w:rsid w:val="00803185"/>
    <w:rsid w:val="00804F73"/>
    <w:rsid w:val="0080626A"/>
    <w:rsid w:val="00813D65"/>
    <w:rsid w:val="008152EA"/>
    <w:rsid w:val="00820D22"/>
    <w:rsid w:val="00821002"/>
    <w:rsid w:val="00821BEC"/>
    <w:rsid w:val="00822066"/>
    <w:rsid w:val="008228D5"/>
    <w:rsid w:val="00826CA8"/>
    <w:rsid w:val="00830653"/>
    <w:rsid w:val="00830BC8"/>
    <w:rsid w:val="00836581"/>
    <w:rsid w:val="00837B2F"/>
    <w:rsid w:val="00844B21"/>
    <w:rsid w:val="008467AC"/>
    <w:rsid w:val="00852295"/>
    <w:rsid w:val="008528D9"/>
    <w:rsid w:val="00852ABF"/>
    <w:rsid w:val="00856C73"/>
    <w:rsid w:val="00856E4A"/>
    <w:rsid w:val="00861BF7"/>
    <w:rsid w:val="00864964"/>
    <w:rsid w:val="00870199"/>
    <w:rsid w:val="008757F6"/>
    <w:rsid w:val="008762BC"/>
    <w:rsid w:val="00876D9E"/>
    <w:rsid w:val="00882973"/>
    <w:rsid w:val="00885328"/>
    <w:rsid w:val="00886B6B"/>
    <w:rsid w:val="00886F9F"/>
    <w:rsid w:val="00891F1D"/>
    <w:rsid w:val="00892496"/>
    <w:rsid w:val="00892586"/>
    <w:rsid w:val="008943F4"/>
    <w:rsid w:val="00895843"/>
    <w:rsid w:val="008A090A"/>
    <w:rsid w:val="008A1414"/>
    <w:rsid w:val="008A229C"/>
    <w:rsid w:val="008A283C"/>
    <w:rsid w:val="008A6602"/>
    <w:rsid w:val="008B21D2"/>
    <w:rsid w:val="008B2619"/>
    <w:rsid w:val="008B55E5"/>
    <w:rsid w:val="008B5CF3"/>
    <w:rsid w:val="008C1932"/>
    <w:rsid w:val="008C2454"/>
    <w:rsid w:val="008C545C"/>
    <w:rsid w:val="008C61F8"/>
    <w:rsid w:val="008C72BF"/>
    <w:rsid w:val="008D4ED5"/>
    <w:rsid w:val="008D55C8"/>
    <w:rsid w:val="008E2EA4"/>
    <w:rsid w:val="008E5E96"/>
    <w:rsid w:val="008E62BC"/>
    <w:rsid w:val="008F0A25"/>
    <w:rsid w:val="008F2769"/>
    <w:rsid w:val="008F3348"/>
    <w:rsid w:val="008F4FDF"/>
    <w:rsid w:val="008F50FC"/>
    <w:rsid w:val="008F5848"/>
    <w:rsid w:val="00900E68"/>
    <w:rsid w:val="00903583"/>
    <w:rsid w:val="00906E7A"/>
    <w:rsid w:val="00907E44"/>
    <w:rsid w:val="00910F82"/>
    <w:rsid w:val="0091530B"/>
    <w:rsid w:val="009167E4"/>
    <w:rsid w:val="009174D8"/>
    <w:rsid w:val="00921BDF"/>
    <w:rsid w:val="00923B9C"/>
    <w:rsid w:val="00923D58"/>
    <w:rsid w:val="00927EDF"/>
    <w:rsid w:val="00933D72"/>
    <w:rsid w:val="00937E07"/>
    <w:rsid w:val="00942DE3"/>
    <w:rsid w:val="00943ACF"/>
    <w:rsid w:val="00950332"/>
    <w:rsid w:val="00953C76"/>
    <w:rsid w:val="009540CC"/>
    <w:rsid w:val="00956093"/>
    <w:rsid w:val="00957382"/>
    <w:rsid w:val="00960C78"/>
    <w:rsid w:val="00961FD5"/>
    <w:rsid w:val="009671E2"/>
    <w:rsid w:val="00967CEF"/>
    <w:rsid w:val="009710E1"/>
    <w:rsid w:val="009776F1"/>
    <w:rsid w:val="0098097C"/>
    <w:rsid w:val="009815B4"/>
    <w:rsid w:val="009816D3"/>
    <w:rsid w:val="009831A1"/>
    <w:rsid w:val="0099497B"/>
    <w:rsid w:val="00995B99"/>
    <w:rsid w:val="0099796D"/>
    <w:rsid w:val="009A1638"/>
    <w:rsid w:val="009A7000"/>
    <w:rsid w:val="009B154C"/>
    <w:rsid w:val="009B722C"/>
    <w:rsid w:val="009C1E14"/>
    <w:rsid w:val="009C4F3D"/>
    <w:rsid w:val="009C6890"/>
    <w:rsid w:val="009C6C50"/>
    <w:rsid w:val="009C72E4"/>
    <w:rsid w:val="009D05E5"/>
    <w:rsid w:val="009D0779"/>
    <w:rsid w:val="009D50EF"/>
    <w:rsid w:val="009D6F24"/>
    <w:rsid w:val="009D7AC8"/>
    <w:rsid w:val="009D7E9D"/>
    <w:rsid w:val="009E1AB8"/>
    <w:rsid w:val="009E2811"/>
    <w:rsid w:val="009F1EB5"/>
    <w:rsid w:val="009F227C"/>
    <w:rsid w:val="009F2C8D"/>
    <w:rsid w:val="009F3420"/>
    <w:rsid w:val="00A050BF"/>
    <w:rsid w:val="00A10785"/>
    <w:rsid w:val="00A15F1B"/>
    <w:rsid w:val="00A172E6"/>
    <w:rsid w:val="00A2004B"/>
    <w:rsid w:val="00A25597"/>
    <w:rsid w:val="00A26CA7"/>
    <w:rsid w:val="00A35902"/>
    <w:rsid w:val="00A37C80"/>
    <w:rsid w:val="00A41327"/>
    <w:rsid w:val="00A43387"/>
    <w:rsid w:val="00A46376"/>
    <w:rsid w:val="00A47298"/>
    <w:rsid w:val="00A508C7"/>
    <w:rsid w:val="00A5165C"/>
    <w:rsid w:val="00A51DBD"/>
    <w:rsid w:val="00A51FFC"/>
    <w:rsid w:val="00A52D35"/>
    <w:rsid w:val="00A531E6"/>
    <w:rsid w:val="00A54252"/>
    <w:rsid w:val="00A54F8C"/>
    <w:rsid w:val="00A55690"/>
    <w:rsid w:val="00A60337"/>
    <w:rsid w:val="00A636A5"/>
    <w:rsid w:val="00A64067"/>
    <w:rsid w:val="00A70B00"/>
    <w:rsid w:val="00A7242F"/>
    <w:rsid w:val="00A73A8D"/>
    <w:rsid w:val="00A76554"/>
    <w:rsid w:val="00A83365"/>
    <w:rsid w:val="00A863B4"/>
    <w:rsid w:val="00A9043E"/>
    <w:rsid w:val="00A908E7"/>
    <w:rsid w:val="00A92688"/>
    <w:rsid w:val="00A93204"/>
    <w:rsid w:val="00A93A7E"/>
    <w:rsid w:val="00A9473B"/>
    <w:rsid w:val="00A95816"/>
    <w:rsid w:val="00A97EED"/>
    <w:rsid w:val="00AA0DF0"/>
    <w:rsid w:val="00AA1DB5"/>
    <w:rsid w:val="00AA59C3"/>
    <w:rsid w:val="00AA7A77"/>
    <w:rsid w:val="00AB0EAA"/>
    <w:rsid w:val="00AB19EA"/>
    <w:rsid w:val="00AB25F6"/>
    <w:rsid w:val="00AB7AC6"/>
    <w:rsid w:val="00AC04B5"/>
    <w:rsid w:val="00AC7B5B"/>
    <w:rsid w:val="00AD3E49"/>
    <w:rsid w:val="00AE0A0F"/>
    <w:rsid w:val="00AE3697"/>
    <w:rsid w:val="00AE7C46"/>
    <w:rsid w:val="00AF5042"/>
    <w:rsid w:val="00AF7B45"/>
    <w:rsid w:val="00B0109A"/>
    <w:rsid w:val="00B06C1D"/>
    <w:rsid w:val="00B07420"/>
    <w:rsid w:val="00B0756B"/>
    <w:rsid w:val="00B123C8"/>
    <w:rsid w:val="00B14A5A"/>
    <w:rsid w:val="00B17EBE"/>
    <w:rsid w:val="00B20699"/>
    <w:rsid w:val="00B22A64"/>
    <w:rsid w:val="00B237A9"/>
    <w:rsid w:val="00B30DDB"/>
    <w:rsid w:val="00B36ACD"/>
    <w:rsid w:val="00B40368"/>
    <w:rsid w:val="00B5183E"/>
    <w:rsid w:val="00B53942"/>
    <w:rsid w:val="00B53F32"/>
    <w:rsid w:val="00B56B44"/>
    <w:rsid w:val="00B61475"/>
    <w:rsid w:val="00B62FE0"/>
    <w:rsid w:val="00B63CB2"/>
    <w:rsid w:val="00B653B1"/>
    <w:rsid w:val="00B766BF"/>
    <w:rsid w:val="00B7705C"/>
    <w:rsid w:val="00B8076C"/>
    <w:rsid w:val="00B80FAB"/>
    <w:rsid w:val="00B8189C"/>
    <w:rsid w:val="00B844D0"/>
    <w:rsid w:val="00B849AC"/>
    <w:rsid w:val="00B87729"/>
    <w:rsid w:val="00B87AE4"/>
    <w:rsid w:val="00B91CD5"/>
    <w:rsid w:val="00B920B8"/>
    <w:rsid w:val="00B952EB"/>
    <w:rsid w:val="00BA036A"/>
    <w:rsid w:val="00BA21CA"/>
    <w:rsid w:val="00BA48C3"/>
    <w:rsid w:val="00BA6E97"/>
    <w:rsid w:val="00BB1E55"/>
    <w:rsid w:val="00BB4009"/>
    <w:rsid w:val="00BB4167"/>
    <w:rsid w:val="00BB443F"/>
    <w:rsid w:val="00BB4893"/>
    <w:rsid w:val="00BB5621"/>
    <w:rsid w:val="00BB57AD"/>
    <w:rsid w:val="00BB5B1B"/>
    <w:rsid w:val="00BB5E4A"/>
    <w:rsid w:val="00BC2D63"/>
    <w:rsid w:val="00BC364D"/>
    <w:rsid w:val="00BC3BD4"/>
    <w:rsid w:val="00BC5B70"/>
    <w:rsid w:val="00BC7734"/>
    <w:rsid w:val="00BD0F0C"/>
    <w:rsid w:val="00BD3981"/>
    <w:rsid w:val="00BD46FE"/>
    <w:rsid w:val="00BD5EBF"/>
    <w:rsid w:val="00BD7A84"/>
    <w:rsid w:val="00BD7DD7"/>
    <w:rsid w:val="00BE1C4F"/>
    <w:rsid w:val="00BE2C15"/>
    <w:rsid w:val="00BF03F1"/>
    <w:rsid w:val="00BF221A"/>
    <w:rsid w:val="00BF27A5"/>
    <w:rsid w:val="00BF31B4"/>
    <w:rsid w:val="00BF5BFE"/>
    <w:rsid w:val="00BF6C51"/>
    <w:rsid w:val="00BF7E27"/>
    <w:rsid w:val="00C03A6B"/>
    <w:rsid w:val="00C05D6A"/>
    <w:rsid w:val="00C06FD6"/>
    <w:rsid w:val="00C1757F"/>
    <w:rsid w:val="00C203D5"/>
    <w:rsid w:val="00C22D39"/>
    <w:rsid w:val="00C22FAC"/>
    <w:rsid w:val="00C26BBD"/>
    <w:rsid w:val="00C308B5"/>
    <w:rsid w:val="00C3308F"/>
    <w:rsid w:val="00C3694F"/>
    <w:rsid w:val="00C376E3"/>
    <w:rsid w:val="00C40344"/>
    <w:rsid w:val="00C5079C"/>
    <w:rsid w:val="00C60E21"/>
    <w:rsid w:val="00C61A15"/>
    <w:rsid w:val="00C62B42"/>
    <w:rsid w:val="00C63708"/>
    <w:rsid w:val="00C67556"/>
    <w:rsid w:val="00C7698D"/>
    <w:rsid w:val="00C81456"/>
    <w:rsid w:val="00C82A13"/>
    <w:rsid w:val="00C838A5"/>
    <w:rsid w:val="00C873AA"/>
    <w:rsid w:val="00C9345E"/>
    <w:rsid w:val="00C93522"/>
    <w:rsid w:val="00C936FB"/>
    <w:rsid w:val="00C94745"/>
    <w:rsid w:val="00C95024"/>
    <w:rsid w:val="00C95E8F"/>
    <w:rsid w:val="00C97DB2"/>
    <w:rsid w:val="00CA0CB4"/>
    <w:rsid w:val="00CA224C"/>
    <w:rsid w:val="00CA2402"/>
    <w:rsid w:val="00CA5733"/>
    <w:rsid w:val="00CA7A0C"/>
    <w:rsid w:val="00CA7D9C"/>
    <w:rsid w:val="00CB1FC4"/>
    <w:rsid w:val="00CB46B5"/>
    <w:rsid w:val="00CB7098"/>
    <w:rsid w:val="00CC0ACF"/>
    <w:rsid w:val="00CC0FE1"/>
    <w:rsid w:val="00CC372B"/>
    <w:rsid w:val="00CC377A"/>
    <w:rsid w:val="00CC4F46"/>
    <w:rsid w:val="00CD09E4"/>
    <w:rsid w:val="00CD4A15"/>
    <w:rsid w:val="00CE1CAF"/>
    <w:rsid w:val="00CE1DDE"/>
    <w:rsid w:val="00CE30B1"/>
    <w:rsid w:val="00CE33E4"/>
    <w:rsid w:val="00CE62E0"/>
    <w:rsid w:val="00CF07A2"/>
    <w:rsid w:val="00CF18A3"/>
    <w:rsid w:val="00CF30E4"/>
    <w:rsid w:val="00CF7EA9"/>
    <w:rsid w:val="00D00349"/>
    <w:rsid w:val="00D00801"/>
    <w:rsid w:val="00D0140C"/>
    <w:rsid w:val="00D07493"/>
    <w:rsid w:val="00D10C6D"/>
    <w:rsid w:val="00D118F9"/>
    <w:rsid w:val="00D11B7D"/>
    <w:rsid w:val="00D12753"/>
    <w:rsid w:val="00D1624A"/>
    <w:rsid w:val="00D202FB"/>
    <w:rsid w:val="00D25638"/>
    <w:rsid w:val="00D27B4F"/>
    <w:rsid w:val="00D34472"/>
    <w:rsid w:val="00D34721"/>
    <w:rsid w:val="00D34F77"/>
    <w:rsid w:val="00D45918"/>
    <w:rsid w:val="00D45B67"/>
    <w:rsid w:val="00D4633F"/>
    <w:rsid w:val="00D46675"/>
    <w:rsid w:val="00D53A7C"/>
    <w:rsid w:val="00D65C8A"/>
    <w:rsid w:val="00D70703"/>
    <w:rsid w:val="00D70FFE"/>
    <w:rsid w:val="00D717A6"/>
    <w:rsid w:val="00D7472C"/>
    <w:rsid w:val="00D81C4F"/>
    <w:rsid w:val="00D83AFB"/>
    <w:rsid w:val="00D94B8B"/>
    <w:rsid w:val="00D9567A"/>
    <w:rsid w:val="00D963AF"/>
    <w:rsid w:val="00DA0ECE"/>
    <w:rsid w:val="00DA4730"/>
    <w:rsid w:val="00DA65B8"/>
    <w:rsid w:val="00DA7C4D"/>
    <w:rsid w:val="00DB034F"/>
    <w:rsid w:val="00DB2BB6"/>
    <w:rsid w:val="00DB4034"/>
    <w:rsid w:val="00DC0BCC"/>
    <w:rsid w:val="00DC37DE"/>
    <w:rsid w:val="00DC5148"/>
    <w:rsid w:val="00DC61C5"/>
    <w:rsid w:val="00DC750A"/>
    <w:rsid w:val="00DD43DC"/>
    <w:rsid w:val="00DD4A3C"/>
    <w:rsid w:val="00DD73E6"/>
    <w:rsid w:val="00DE0C0B"/>
    <w:rsid w:val="00DE1E30"/>
    <w:rsid w:val="00DE555B"/>
    <w:rsid w:val="00DE77F0"/>
    <w:rsid w:val="00DF6E85"/>
    <w:rsid w:val="00DF7B37"/>
    <w:rsid w:val="00E019F2"/>
    <w:rsid w:val="00E01A41"/>
    <w:rsid w:val="00E07DCF"/>
    <w:rsid w:val="00E11120"/>
    <w:rsid w:val="00E1150C"/>
    <w:rsid w:val="00E11BA3"/>
    <w:rsid w:val="00E13738"/>
    <w:rsid w:val="00E145E4"/>
    <w:rsid w:val="00E149E2"/>
    <w:rsid w:val="00E14C00"/>
    <w:rsid w:val="00E172F9"/>
    <w:rsid w:val="00E176A1"/>
    <w:rsid w:val="00E17AC4"/>
    <w:rsid w:val="00E26AEE"/>
    <w:rsid w:val="00E31955"/>
    <w:rsid w:val="00E32333"/>
    <w:rsid w:val="00E34B53"/>
    <w:rsid w:val="00E36C8D"/>
    <w:rsid w:val="00E46E5E"/>
    <w:rsid w:val="00E47EB8"/>
    <w:rsid w:val="00E50988"/>
    <w:rsid w:val="00E50F39"/>
    <w:rsid w:val="00E53FC7"/>
    <w:rsid w:val="00E56265"/>
    <w:rsid w:val="00E56F44"/>
    <w:rsid w:val="00E6428E"/>
    <w:rsid w:val="00E66034"/>
    <w:rsid w:val="00E70AA1"/>
    <w:rsid w:val="00E72DB5"/>
    <w:rsid w:val="00E73762"/>
    <w:rsid w:val="00E73E57"/>
    <w:rsid w:val="00E74CAB"/>
    <w:rsid w:val="00E75FEA"/>
    <w:rsid w:val="00E7657C"/>
    <w:rsid w:val="00E80DA9"/>
    <w:rsid w:val="00E819D9"/>
    <w:rsid w:val="00E84D17"/>
    <w:rsid w:val="00E855CA"/>
    <w:rsid w:val="00E85954"/>
    <w:rsid w:val="00E86A21"/>
    <w:rsid w:val="00E94CD2"/>
    <w:rsid w:val="00E9544B"/>
    <w:rsid w:val="00E95A2A"/>
    <w:rsid w:val="00E95DA6"/>
    <w:rsid w:val="00EA2CD7"/>
    <w:rsid w:val="00EA4989"/>
    <w:rsid w:val="00EB070B"/>
    <w:rsid w:val="00EB2A6E"/>
    <w:rsid w:val="00EB34E1"/>
    <w:rsid w:val="00EB3BD1"/>
    <w:rsid w:val="00EB7D16"/>
    <w:rsid w:val="00EC04BC"/>
    <w:rsid w:val="00EC1EA2"/>
    <w:rsid w:val="00EC299F"/>
    <w:rsid w:val="00EC60FA"/>
    <w:rsid w:val="00EC7E53"/>
    <w:rsid w:val="00ED113C"/>
    <w:rsid w:val="00ED4774"/>
    <w:rsid w:val="00ED5826"/>
    <w:rsid w:val="00ED7321"/>
    <w:rsid w:val="00ED7BBD"/>
    <w:rsid w:val="00ED7C41"/>
    <w:rsid w:val="00EE21C7"/>
    <w:rsid w:val="00EE42E7"/>
    <w:rsid w:val="00EE4D27"/>
    <w:rsid w:val="00EF084C"/>
    <w:rsid w:val="00EF2562"/>
    <w:rsid w:val="00EF327D"/>
    <w:rsid w:val="00EF403B"/>
    <w:rsid w:val="00EF5D76"/>
    <w:rsid w:val="00F05005"/>
    <w:rsid w:val="00F060B7"/>
    <w:rsid w:val="00F0700D"/>
    <w:rsid w:val="00F1526A"/>
    <w:rsid w:val="00F16DCB"/>
    <w:rsid w:val="00F229CC"/>
    <w:rsid w:val="00F246E0"/>
    <w:rsid w:val="00F25C58"/>
    <w:rsid w:val="00F27BBC"/>
    <w:rsid w:val="00F30AB7"/>
    <w:rsid w:val="00F33C26"/>
    <w:rsid w:val="00F33F81"/>
    <w:rsid w:val="00F357F1"/>
    <w:rsid w:val="00F35E97"/>
    <w:rsid w:val="00F37941"/>
    <w:rsid w:val="00F37B4C"/>
    <w:rsid w:val="00F40D73"/>
    <w:rsid w:val="00F421BD"/>
    <w:rsid w:val="00F43DA2"/>
    <w:rsid w:val="00F44A0E"/>
    <w:rsid w:val="00F51E5A"/>
    <w:rsid w:val="00F51F66"/>
    <w:rsid w:val="00F52600"/>
    <w:rsid w:val="00F633CD"/>
    <w:rsid w:val="00F64312"/>
    <w:rsid w:val="00F66E58"/>
    <w:rsid w:val="00F676EA"/>
    <w:rsid w:val="00F70825"/>
    <w:rsid w:val="00F73786"/>
    <w:rsid w:val="00F75F29"/>
    <w:rsid w:val="00F77570"/>
    <w:rsid w:val="00F8192A"/>
    <w:rsid w:val="00F81D6D"/>
    <w:rsid w:val="00F823F8"/>
    <w:rsid w:val="00F83F20"/>
    <w:rsid w:val="00F870DA"/>
    <w:rsid w:val="00F9142E"/>
    <w:rsid w:val="00F95B63"/>
    <w:rsid w:val="00F97E63"/>
    <w:rsid w:val="00FA1680"/>
    <w:rsid w:val="00FA2AE3"/>
    <w:rsid w:val="00FA3DC1"/>
    <w:rsid w:val="00FA403D"/>
    <w:rsid w:val="00FB0406"/>
    <w:rsid w:val="00FB0433"/>
    <w:rsid w:val="00FB1577"/>
    <w:rsid w:val="00FB17E3"/>
    <w:rsid w:val="00FB7AF2"/>
    <w:rsid w:val="00FC03B5"/>
    <w:rsid w:val="00FC0A38"/>
    <w:rsid w:val="00FD38CB"/>
    <w:rsid w:val="00FD4000"/>
    <w:rsid w:val="00FD52EC"/>
    <w:rsid w:val="00FD6721"/>
    <w:rsid w:val="00FE246A"/>
    <w:rsid w:val="00FE3F9D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BF2E"/>
  <w15:docId w15:val="{0919E5F1-A920-4AB2-8211-1AFCA1B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9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E49C7"/>
    <w:pPr>
      <w:keepNext/>
      <w:keepLines/>
      <w:numPr>
        <w:numId w:val="5"/>
      </w:numPr>
      <w:spacing w:before="240" w:after="0"/>
      <w:ind w:left="432"/>
      <w:outlineLvl w:val="0"/>
    </w:pPr>
    <w:rPr>
      <w:rFonts w:asciiTheme="majorHAnsi" w:hAnsiTheme="majorHAns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9C7"/>
    <w:pPr>
      <w:numPr>
        <w:ilvl w:val="1"/>
        <w:numId w:val="5"/>
      </w:numPr>
      <w:ind w:left="576"/>
      <w:contextualSpacing/>
      <w:outlineLvl w:val="1"/>
    </w:pPr>
    <w:rPr>
      <w:rFonts w:asciiTheme="majorHAnsi" w:hAnsiTheme="majorHAns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49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49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49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49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49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49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49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sid w:val="000A7493"/>
    <w:rPr>
      <w:rFonts w:asciiTheme="majorHAnsi" w:hAnsiTheme="majorHAnsi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A7493"/>
    <w:pPr>
      <w:jc w:val="center"/>
    </w:pPr>
    <w:rPr>
      <w:rFonts w:asciiTheme="majorHAnsi" w:hAnsiTheme="majorHAnsi"/>
      <w:b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0A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A74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49C7"/>
    <w:rPr>
      <w:rFonts w:asciiTheme="majorHAnsi" w:hAnsiTheme="majorHAns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49C7"/>
    <w:rPr>
      <w:rFonts w:asciiTheme="majorHAnsi" w:hAnsiTheme="majorHAns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4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4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4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4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AB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ABF"/>
    <w:rPr>
      <w:sz w:val="24"/>
    </w:rPr>
  </w:style>
  <w:style w:type="table" w:styleId="Mkatabulky">
    <w:name w:val="Table Grid"/>
    <w:basedOn w:val="Normlntabulka"/>
    <w:uiPriority w:val="39"/>
    <w:rsid w:val="004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31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6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8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134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2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4239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972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414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5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5143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09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4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1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98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Zapis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E128D5A-AA7C-4137-803E-399E639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Zapisy</Template>
  <TotalTime>92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Jaroslav Říha</cp:lastModifiedBy>
  <cp:revision>5</cp:revision>
  <dcterms:created xsi:type="dcterms:W3CDTF">2025-03-20T17:44:00Z</dcterms:created>
  <dcterms:modified xsi:type="dcterms:W3CDTF">2025-03-25T19:19:00Z</dcterms:modified>
</cp:coreProperties>
</file>