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630F" w14:textId="4793AC78" w:rsidR="00524234" w:rsidRDefault="000A7493" w:rsidP="000E49C7">
      <w:pPr>
        <w:jc w:val="center"/>
      </w:pPr>
      <w:r w:rsidRPr="000A7493">
        <w:rPr>
          <w:rStyle w:val="NzevChar"/>
        </w:rPr>
        <w:t xml:space="preserve">Zápis č. </w:t>
      </w:r>
      <w:r w:rsidR="00E73E57">
        <w:rPr>
          <w:rStyle w:val="NzevChar"/>
        </w:rPr>
        <w:t>2</w:t>
      </w:r>
      <w:r w:rsidR="00116D21">
        <w:rPr>
          <w:rStyle w:val="NzevChar"/>
        </w:rPr>
        <w:t>/20</w:t>
      </w:r>
      <w:r w:rsidR="00475DBD">
        <w:rPr>
          <w:rStyle w:val="NzevChar"/>
        </w:rPr>
        <w:t>2</w:t>
      </w:r>
      <w:r w:rsidR="00E07DCF">
        <w:rPr>
          <w:rStyle w:val="NzevChar"/>
        </w:rPr>
        <w:t>2</w:t>
      </w:r>
      <w:r w:rsidRPr="000A7493">
        <w:rPr>
          <w:rStyle w:val="NzevChar"/>
        </w:rPr>
        <w:br/>
        <w:t xml:space="preserve">z jednání </w:t>
      </w:r>
      <w:r w:rsidR="00116D21">
        <w:rPr>
          <w:rStyle w:val="NzevChar"/>
        </w:rPr>
        <w:t>výboru</w:t>
      </w:r>
      <w:r w:rsidRPr="000A7493">
        <w:rPr>
          <w:rStyle w:val="NzevChar"/>
        </w:rPr>
        <w:t xml:space="preserve"> Klubu šachistů Říčany 1925</w:t>
      </w:r>
      <w:r w:rsidRPr="000A7493">
        <w:rPr>
          <w:rStyle w:val="NzevChar"/>
        </w:rPr>
        <w:br/>
      </w:r>
      <w:r w:rsidR="00116D21">
        <w:t xml:space="preserve">Konáno dne </w:t>
      </w:r>
      <w:r w:rsidR="00F1526A">
        <w:t>3</w:t>
      </w:r>
      <w:r w:rsidR="00E73E57">
        <w:t>1</w:t>
      </w:r>
      <w:r w:rsidR="00F1526A">
        <w:t>.1.2022</w:t>
      </w:r>
    </w:p>
    <w:p w14:paraId="2C3F3947" w14:textId="4CFD3B16" w:rsidR="000A7493" w:rsidRDefault="000A7493" w:rsidP="000E49C7">
      <w:r w:rsidRPr="000A7493">
        <w:rPr>
          <w:b/>
        </w:rPr>
        <w:t xml:space="preserve">Přítomni: </w:t>
      </w:r>
      <w:r w:rsidR="00116D21">
        <w:t>M. Jiroušková,</w:t>
      </w:r>
      <w:r w:rsidR="00803185">
        <w:t xml:space="preserve"> </w:t>
      </w:r>
      <w:r w:rsidR="00116D21">
        <w:t>J. Říha, S. Stárek</w:t>
      </w:r>
      <w:r w:rsidR="00960C78">
        <w:t>,</w:t>
      </w:r>
      <w:r w:rsidR="00960C78" w:rsidRPr="00960C78">
        <w:t xml:space="preserve"> </w:t>
      </w:r>
      <w:r w:rsidR="00F40D73">
        <w:t>T</w:t>
      </w:r>
      <w:r w:rsidR="00900E68">
        <w:t>)</w:t>
      </w:r>
      <w:r w:rsidR="00E26AEE">
        <w:t>,</w:t>
      </w:r>
      <w:r w:rsidR="00E26AEE" w:rsidRPr="00E26AEE">
        <w:t xml:space="preserve"> </w:t>
      </w:r>
      <w:r w:rsidR="00E26AEE">
        <w:t>Z. Voráček</w:t>
      </w:r>
      <w:r w:rsidR="00525BA4">
        <w:t>,</w:t>
      </w:r>
      <w:r w:rsidR="00E26AEE" w:rsidRPr="00F40D73">
        <w:t xml:space="preserve"> </w:t>
      </w:r>
      <w:r w:rsidR="00D65C8A">
        <w:t>V. Zemenová</w:t>
      </w:r>
      <w:r w:rsidR="00ED7BBD">
        <w:t>,</w:t>
      </w:r>
      <w:r w:rsidR="004E40B7" w:rsidRPr="004E40B7">
        <w:t xml:space="preserve"> </w:t>
      </w:r>
    </w:p>
    <w:p w14:paraId="224A23F7" w14:textId="11734E56" w:rsidR="00E73E57" w:rsidRDefault="00E73E57" w:rsidP="000E49C7">
      <w:r w:rsidRPr="00E73E57">
        <w:rPr>
          <w:b/>
          <w:bCs/>
        </w:rPr>
        <w:t>Omluveni:</w:t>
      </w:r>
      <w:r>
        <w:t xml:space="preserve"> Zlámaná, M. Němec</w:t>
      </w:r>
    </w:p>
    <w:p w14:paraId="07B4B78A" w14:textId="65576DB5" w:rsidR="002E14D0" w:rsidRPr="00A54252" w:rsidRDefault="002E14D0" w:rsidP="00A9043E">
      <w:pPr>
        <w:pStyle w:val="Nadpis1"/>
        <w:rPr>
          <w:rFonts w:ascii="Times New Roman" w:hAnsi="Times New Roman" w:cs="Times New Roman"/>
        </w:rPr>
      </w:pPr>
      <w:r w:rsidRPr="00A54252">
        <w:rPr>
          <w:rFonts w:ascii="Times New Roman" w:hAnsi="Times New Roman" w:cs="Times New Roman"/>
        </w:rPr>
        <w:t>Trenéři</w:t>
      </w:r>
      <w:r w:rsidR="005B565C" w:rsidRPr="00A54252">
        <w:rPr>
          <w:rFonts w:ascii="Times New Roman" w:hAnsi="Times New Roman" w:cs="Times New Roman"/>
        </w:rPr>
        <w:t xml:space="preserve"> 2021/2022</w:t>
      </w:r>
    </w:p>
    <w:p w14:paraId="1BB6B0E6" w14:textId="6E490DCD" w:rsidR="002E3B8D" w:rsidRPr="00A54252" w:rsidRDefault="00A9043E" w:rsidP="002E3B8D">
      <w:pPr>
        <w:rPr>
          <w:rFonts w:ascii="Times New Roman" w:hAnsi="Times New Roman" w:cs="Times New Roman"/>
        </w:rPr>
      </w:pPr>
      <w:r w:rsidRPr="00A54252">
        <w:rPr>
          <w:rFonts w:ascii="Times New Roman" w:hAnsi="Times New Roman" w:cs="Times New Roman"/>
          <w:b/>
          <w:bCs/>
        </w:rPr>
        <w:t xml:space="preserve">-  </w:t>
      </w:r>
      <w:proofErr w:type="spellStart"/>
      <w:r w:rsidR="002E3B8D" w:rsidRPr="00A54252">
        <w:rPr>
          <w:rFonts w:ascii="Times New Roman" w:hAnsi="Times New Roman" w:cs="Times New Roman"/>
          <w:b/>
          <w:bCs/>
        </w:rPr>
        <w:t>Myšlín</w:t>
      </w:r>
      <w:proofErr w:type="spellEnd"/>
      <w:r w:rsidR="002E3B8D" w:rsidRPr="00A54252">
        <w:rPr>
          <w:rFonts w:ascii="Times New Roman" w:hAnsi="Times New Roman" w:cs="Times New Roman"/>
          <w:b/>
          <w:bCs/>
        </w:rPr>
        <w:t xml:space="preserve"> </w:t>
      </w:r>
      <w:r w:rsidR="002E3B8D" w:rsidRPr="00A54252">
        <w:rPr>
          <w:rFonts w:ascii="Times New Roman" w:hAnsi="Times New Roman" w:cs="Times New Roman"/>
        </w:rPr>
        <w:t xml:space="preserve">– děti </w:t>
      </w:r>
      <w:r w:rsidR="00452758" w:rsidRPr="00452758">
        <w:rPr>
          <w:rFonts w:ascii="Times New Roman" w:hAnsi="Times New Roman" w:cs="Times New Roman"/>
          <w:color w:val="FF0000"/>
        </w:rPr>
        <w:t>ne</w:t>
      </w:r>
      <w:r w:rsidR="002E3B8D" w:rsidRPr="00452758">
        <w:rPr>
          <w:rFonts w:ascii="Times New Roman" w:hAnsi="Times New Roman" w:cs="Times New Roman"/>
          <w:color w:val="FF0000"/>
        </w:rPr>
        <w:t>jsou</w:t>
      </w:r>
      <w:r w:rsidR="002E3B8D" w:rsidRPr="00A54252">
        <w:rPr>
          <w:rFonts w:ascii="Times New Roman" w:hAnsi="Times New Roman" w:cs="Times New Roman"/>
        </w:rPr>
        <w:t xml:space="preserve"> hlášeny pod </w:t>
      </w:r>
      <w:proofErr w:type="gramStart"/>
      <w:r w:rsidR="002E3B8D" w:rsidRPr="00A54252">
        <w:rPr>
          <w:rFonts w:ascii="Times New Roman" w:hAnsi="Times New Roman" w:cs="Times New Roman"/>
        </w:rPr>
        <w:t>STAMAT !</w:t>
      </w:r>
      <w:proofErr w:type="gramEnd"/>
      <w:r w:rsidR="00452758">
        <w:rPr>
          <w:rFonts w:ascii="Times New Roman" w:hAnsi="Times New Roman" w:cs="Times New Roman"/>
        </w:rPr>
        <w:t xml:space="preserve"> Anča v 2. pololetí nemůže trénovat. Hledáme náhradníka.</w:t>
      </w:r>
    </w:p>
    <w:p w14:paraId="44C4B8E6" w14:textId="233745CD" w:rsidR="008A1414" w:rsidRPr="00A54252" w:rsidRDefault="00A9043E" w:rsidP="00A9043E">
      <w:pPr>
        <w:rPr>
          <w:rFonts w:ascii="Times New Roman" w:hAnsi="Times New Roman" w:cs="Times New Roman"/>
          <w:color w:val="FF0000"/>
        </w:rPr>
      </w:pPr>
      <w:r w:rsidRPr="00A54252">
        <w:rPr>
          <w:rFonts w:ascii="Times New Roman" w:hAnsi="Times New Roman" w:cs="Times New Roman"/>
        </w:rPr>
        <w:t xml:space="preserve">- </w:t>
      </w:r>
      <w:r w:rsidR="002B38C1" w:rsidRPr="00A54252">
        <w:rPr>
          <w:rFonts w:ascii="Times New Roman" w:hAnsi="Times New Roman" w:cs="Times New Roman"/>
        </w:rPr>
        <w:t xml:space="preserve">Vyrobeny 4 x nástěnné šachovnice, ale nemáme figurky. Zatím nenalezen dodavatel </w:t>
      </w:r>
      <w:proofErr w:type="gramStart"/>
      <w:r w:rsidR="004E40B7" w:rsidRPr="00A54252">
        <w:rPr>
          <w:rFonts w:ascii="Times New Roman" w:hAnsi="Times New Roman" w:cs="Times New Roman"/>
        </w:rPr>
        <w:t>f</w:t>
      </w:r>
      <w:r w:rsidR="00053839" w:rsidRPr="00A54252">
        <w:rPr>
          <w:rFonts w:ascii="Times New Roman" w:hAnsi="Times New Roman" w:cs="Times New Roman"/>
        </w:rPr>
        <w:t xml:space="preserve">igurky- </w:t>
      </w:r>
      <w:r w:rsidR="002B38C1" w:rsidRPr="00A54252">
        <w:rPr>
          <w:rFonts w:ascii="Times New Roman" w:hAnsi="Times New Roman" w:cs="Times New Roman"/>
        </w:rPr>
        <w:t>Němec</w:t>
      </w:r>
      <w:proofErr w:type="gramEnd"/>
      <w:r w:rsidR="002B38C1" w:rsidRPr="00A54252">
        <w:rPr>
          <w:rFonts w:ascii="Times New Roman" w:hAnsi="Times New Roman" w:cs="Times New Roman"/>
        </w:rPr>
        <w:t xml:space="preserve"> se pokusí vyrobit na 3D tiskárně</w:t>
      </w:r>
      <w:r w:rsidR="004E40B7" w:rsidRPr="00A54252">
        <w:rPr>
          <w:rFonts w:ascii="Times New Roman" w:hAnsi="Times New Roman" w:cs="Times New Roman"/>
        </w:rPr>
        <w:t xml:space="preserve">. </w:t>
      </w:r>
      <w:r w:rsidR="004E40B7" w:rsidRPr="00A54252">
        <w:rPr>
          <w:rFonts w:ascii="Times New Roman" w:hAnsi="Times New Roman" w:cs="Times New Roman"/>
          <w:color w:val="FF0000"/>
        </w:rPr>
        <w:t>Chybí 2x figurky.</w:t>
      </w:r>
    </w:p>
    <w:p w14:paraId="10085E95" w14:textId="6618B55C" w:rsidR="00CA5733" w:rsidRPr="00A54252" w:rsidRDefault="00CA5733" w:rsidP="00A9043E">
      <w:pPr>
        <w:pStyle w:val="Nadpis1"/>
        <w:rPr>
          <w:rFonts w:ascii="Times New Roman" w:hAnsi="Times New Roman" w:cs="Times New Roman"/>
          <w:b w:val="0"/>
          <w:bCs/>
        </w:rPr>
      </w:pPr>
      <w:r w:rsidRPr="00A54252">
        <w:rPr>
          <w:rFonts w:ascii="Times New Roman" w:hAnsi="Times New Roman" w:cs="Times New Roman"/>
          <w:bCs/>
        </w:rPr>
        <w:t>M ČR v rapid šachu</w:t>
      </w:r>
      <w:r w:rsidRPr="00A54252">
        <w:rPr>
          <w:rFonts w:ascii="Times New Roman" w:hAnsi="Times New Roman" w:cs="Times New Roman"/>
        </w:rPr>
        <w:t xml:space="preserve">. </w:t>
      </w:r>
      <w:r w:rsidRPr="00A54252">
        <w:rPr>
          <w:rFonts w:ascii="Times New Roman" w:hAnsi="Times New Roman" w:cs="Times New Roman"/>
          <w:b w:val="0"/>
          <w:bCs/>
        </w:rPr>
        <w:t xml:space="preserve">Pořadatel. Ing. </w:t>
      </w:r>
      <w:proofErr w:type="spellStart"/>
      <w:r w:rsidRPr="00A54252">
        <w:rPr>
          <w:rFonts w:ascii="Times New Roman" w:hAnsi="Times New Roman" w:cs="Times New Roman"/>
          <w:b w:val="0"/>
          <w:bCs/>
        </w:rPr>
        <w:t>Chrz</w:t>
      </w:r>
      <w:proofErr w:type="spellEnd"/>
      <w:r w:rsidRPr="00A54252">
        <w:rPr>
          <w:rFonts w:ascii="Times New Roman" w:hAnsi="Times New Roman" w:cs="Times New Roman"/>
          <w:b w:val="0"/>
          <w:bCs/>
        </w:rPr>
        <w:t xml:space="preserve"> nevyúčtoval a nevrátil 360,- Kč. Budeme si pamatovat dlouho.</w:t>
      </w:r>
    </w:p>
    <w:p w14:paraId="2B5A7C67" w14:textId="0ABCB11D" w:rsidR="002E46E2" w:rsidRPr="00A54252" w:rsidRDefault="002E46E2" w:rsidP="00A9043E">
      <w:pPr>
        <w:pStyle w:val="Nadpis1"/>
        <w:rPr>
          <w:rFonts w:ascii="Times New Roman" w:hAnsi="Times New Roman" w:cs="Times New Roman"/>
        </w:rPr>
      </w:pPr>
      <w:r w:rsidRPr="00A54252">
        <w:rPr>
          <w:rFonts w:ascii="Times New Roman" w:hAnsi="Times New Roman" w:cs="Times New Roman"/>
        </w:rPr>
        <w:t>OPEN Říčany</w:t>
      </w:r>
      <w:r w:rsidR="0000602F" w:rsidRPr="00A54252">
        <w:rPr>
          <w:rFonts w:ascii="Times New Roman" w:hAnsi="Times New Roman" w:cs="Times New Roman"/>
        </w:rPr>
        <w:t xml:space="preserve"> 202</w:t>
      </w:r>
      <w:r w:rsidR="00F1526A" w:rsidRPr="00A54252">
        <w:rPr>
          <w:rFonts w:ascii="Times New Roman" w:hAnsi="Times New Roman" w:cs="Times New Roman"/>
        </w:rPr>
        <w:t>2</w:t>
      </w:r>
    </w:p>
    <w:p w14:paraId="449F012E" w14:textId="2E15648B" w:rsidR="00264E09" w:rsidRPr="00A54252" w:rsidRDefault="004771E7" w:rsidP="00BD3981">
      <w:pPr>
        <w:rPr>
          <w:rFonts w:ascii="Times New Roman" w:hAnsi="Times New Roman" w:cs="Times New Roman"/>
          <w:color w:val="FF0000"/>
          <w:szCs w:val="24"/>
        </w:rPr>
      </w:pPr>
      <w:r w:rsidRPr="00FB1577">
        <w:rPr>
          <w:rFonts w:ascii="Times New Roman" w:hAnsi="Times New Roman" w:cs="Times New Roman"/>
          <w:szCs w:val="24"/>
        </w:rPr>
        <w:t xml:space="preserve">Termín 27.8.-3.9.Všem účastníkům budou vyrobeny trička. Grafický návrh Vilímová, Zlámaná. Sleva pro hráče 20 </w:t>
      </w:r>
      <w:proofErr w:type="gramStart"/>
      <w:r w:rsidRPr="00FB1577">
        <w:rPr>
          <w:rFonts w:ascii="Times New Roman" w:hAnsi="Times New Roman" w:cs="Times New Roman"/>
          <w:szCs w:val="24"/>
        </w:rPr>
        <w:t>x – 300</w:t>
      </w:r>
      <w:proofErr w:type="gramEnd"/>
      <w:r w:rsidRPr="00FB1577">
        <w:rPr>
          <w:rFonts w:ascii="Times New Roman" w:hAnsi="Times New Roman" w:cs="Times New Roman"/>
          <w:szCs w:val="24"/>
        </w:rPr>
        <w:t>,- Kč. Mimořádná cena pro nejčastějšího účastníka. Senioři dostanou slevu až v 65 letech</w:t>
      </w:r>
      <w:r w:rsidRPr="00A54252">
        <w:rPr>
          <w:rFonts w:ascii="Times New Roman" w:hAnsi="Times New Roman" w:cs="Times New Roman"/>
          <w:color w:val="FF0000"/>
          <w:szCs w:val="24"/>
        </w:rPr>
        <w:t xml:space="preserve">. </w:t>
      </w:r>
      <w:r w:rsidR="00FB1577">
        <w:rPr>
          <w:rFonts w:ascii="Times New Roman" w:hAnsi="Times New Roman" w:cs="Times New Roman"/>
          <w:color w:val="FF0000"/>
          <w:szCs w:val="24"/>
        </w:rPr>
        <w:t>Podklady hotovy krom grafického návrhu.</w:t>
      </w:r>
    </w:p>
    <w:p w14:paraId="6A96684E" w14:textId="3AB67CCD" w:rsidR="002E46E2" w:rsidRPr="00A54252" w:rsidRDefault="002E46E2" w:rsidP="00A9043E">
      <w:pPr>
        <w:pStyle w:val="Nadpis1"/>
        <w:rPr>
          <w:rFonts w:ascii="Times New Roman" w:hAnsi="Times New Roman" w:cs="Times New Roman"/>
        </w:rPr>
      </w:pPr>
      <w:r w:rsidRPr="00A54252">
        <w:rPr>
          <w:rFonts w:ascii="Times New Roman" w:hAnsi="Times New Roman" w:cs="Times New Roman"/>
        </w:rPr>
        <w:t>Finanční situace</w:t>
      </w:r>
    </w:p>
    <w:p w14:paraId="030EEFF7" w14:textId="43C2C52E" w:rsidR="004057CB" w:rsidRPr="00A54252" w:rsidRDefault="00FB1577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Ztráta cca – 2 000,- Kč</w:t>
      </w:r>
    </w:p>
    <w:p w14:paraId="055FE21B" w14:textId="77777777" w:rsidR="00A9043E" w:rsidRPr="00A54252" w:rsidRDefault="005229CD" w:rsidP="00A9043E">
      <w:pPr>
        <w:pStyle w:val="Nadpis1"/>
        <w:rPr>
          <w:rFonts w:ascii="Times New Roman" w:hAnsi="Times New Roman" w:cs="Times New Roman"/>
        </w:rPr>
      </w:pPr>
      <w:r w:rsidRPr="00A54252">
        <w:rPr>
          <w:rFonts w:ascii="Times New Roman" w:hAnsi="Times New Roman" w:cs="Times New Roman"/>
        </w:rPr>
        <w:t xml:space="preserve">Nákup šachů </w:t>
      </w:r>
    </w:p>
    <w:p w14:paraId="3C326A48" w14:textId="22133D0B" w:rsidR="00A95816" w:rsidRPr="00A54252" w:rsidRDefault="003321DC" w:rsidP="00BD3981">
      <w:pPr>
        <w:rPr>
          <w:rFonts w:ascii="Times New Roman" w:hAnsi="Times New Roman" w:cs="Times New Roman"/>
          <w:color w:val="FF0000"/>
          <w:szCs w:val="24"/>
        </w:rPr>
      </w:pPr>
      <w:r w:rsidRPr="00A54252">
        <w:rPr>
          <w:rFonts w:ascii="Times New Roman" w:hAnsi="Times New Roman" w:cs="Times New Roman"/>
          <w:b/>
          <w:bCs/>
          <w:szCs w:val="24"/>
        </w:rPr>
        <w:t>tiskárna</w:t>
      </w:r>
      <w:r w:rsidRPr="00A54252">
        <w:rPr>
          <w:rFonts w:ascii="Times New Roman" w:hAnsi="Times New Roman" w:cs="Times New Roman"/>
          <w:szCs w:val="24"/>
        </w:rPr>
        <w:t xml:space="preserve"> </w:t>
      </w:r>
      <w:r w:rsidR="00F1526A" w:rsidRPr="00A54252">
        <w:rPr>
          <w:rFonts w:ascii="Times New Roman" w:hAnsi="Times New Roman" w:cs="Times New Roman"/>
          <w:color w:val="FF0000"/>
          <w:szCs w:val="24"/>
        </w:rPr>
        <w:t xml:space="preserve">nekoupeno </w:t>
      </w:r>
      <w:r w:rsidR="005229CD" w:rsidRPr="00A54252">
        <w:rPr>
          <w:rFonts w:ascii="Times New Roman" w:hAnsi="Times New Roman" w:cs="Times New Roman"/>
          <w:szCs w:val="24"/>
        </w:rPr>
        <w:t>pro Marii.</w:t>
      </w:r>
      <w:r w:rsidR="00A9043E" w:rsidRPr="00A54252">
        <w:rPr>
          <w:rFonts w:ascii="Times New Roman" w:hAnsi="Times New Roman" w:cs="Times New Roman"/>
          <w:szCs w:val="24"/>
        </w:rPr>
        <w:t xml:space="preserve"> </w:t>
      </w:r>
    </w:p>
    <w:p w14:paraId="6881F543" w14:textId="151E0253" w:rsidR="00ED7BBD" w:rsidRPr="00A54252" w:rsidRDefault="00ED7BBD" w:rsidP="00B20699">
      <w:pPr>
        <w:pStyle w:val="Nadpis1"/>
        <w:rPr>
          <w:rFonts w:ascii="Times New Roman" w:hAnsi="Times New Roman" w:cs="Times New Roman"/>
          <w:color w:val="FF0000"/>
        </w:rPr>
      </w:pPr>
      <w:r w:rsidRPr="00A54252">
        <w:rPr>
          <w:rFonts w:ascii="Times New Roman" w:hAnsi="Times New Roman" w:cs="Times New Roman"/>
        </w:rPr>
        <w:t xml:space="preserve">Schválen nákup stahovacího plátna + projektor. </w:t>
      </w:r>
      <w:r w:rsidRPr="00A54252">
        <w:rPr>
          <w:rFonts w:ascii="Times New Roman" w:hAnsi="Times New Roman" w:cs="Times New Roman"/>
          <w:b w:val="0"/>
          <w:bCs/>
        </w:rPr>
        <w:t>Objedná Stárek</w:t>
      </w:r>
      <w:r w:rsidR="00F1526A" w:rsidRPr="00A54252">
        <w:rPr>
          <w:rFonts w:ascii="Times New Roman" w:hAnsi="Times New Roman" w:cs="Times New Roman"/>
          <w:b w:val="0"/>
          <w:bCs/>
        </w:rPr>
        <w:t xml:space="preserve"> </w:t>
      </w:r>
      <w:r w:rsidR="00F1526A" w:rsidRPr="00A54252">
        <w:rPr>
          <w:rFonts w:ascii="Times New Roman" w:hAnsi="Times New Roman" w:cs="Times New Roman"/>
          <w:b w:val="0"/>
          <w:bCs/>
          <w:color w:val="FF0000"/>
        </w:rPr>
        <w:t xml:space="preserve">– </w:t>
      </w:r>
      <w:r w:rsidR="00F1526A" w:rsidRPr="00FB1577">
        <w:rPr>
          <w:rFonts w:ascii="Times New Roman" w:hAnsi="Times New Roman" w:cs="Times New Roman"/>
          <w:b w:val="0"/>
          <w:bCs/>
        </w:rPr>
        <w:t>nakoupeno. První zkouška zapojení s</w:t>
      </w:r>
      <w:r w:rsidR="00A54252" w:rsidRPr="00FB1577">
        <w:rPr>
          <w:rFonts w:ascii="Times New Roman" w:hAnsi="Times New Roman" w:cs="Times New Roman"/>
          <w:b w:val="0"/>
          <w:bCs/>
        </w:rPr>
        <w:t> </w:t>
      </w:r>
      <w:proofErr w:type="gramStart"/>
      <w:r w:rsidR="00A54252" w:rsidRPr="00FB1577">
        <w:rPr>
          <w:rFonts w:ascii="Times New Roman" w:hAnsi="Times New Roman" w:cs="Times New Roman"/>
          <w:b w:val="0"/>
          <w:bCs/>
        </w:rPr>
        <w:t>L.</w:t>
      </w:r>
      <w:r w:rsidR="00F1526A" w:rsidRPr="00FB1577">
        <w:rPr>
          <w:rFonts w:ascii="Times New Roman" w:hAnsi="Times New Roman" w:cs="Times New Roman"/>
          <w:b w:val="0"/>
          <w:bCs/>
        </w:rPr>
        <w:t>.</w:t>
      </w:r>
      <w:proofErr w:type="gramEnd"/>
      <w:r w:rsidR="00F1526A" w:rsidRPr="00FB1577">
        <w:rPr>
          <w:rFonts w:ascii="Times New Roman" w:hAnsi="Times New Roman" w:cs="Times New Roman"/>
          <w:b w:val="0"/>
          <w:bCs/>
        </w:rPr>
        <w:t xml:space="preserve"> Lacinou v pátek 7.1</w:t>
      </w:r>
      <w:r w:rsidR="00F1526A" w:rsidRPr="00A54252">
        <w:rPr>
          <w:rFonts w:ascii="Times New Roman" w:hAnsi="Times New Roman" w:cs="Times New Roman"/>
          <w:b w:val="0"/>
          <w:bCs/>
          <w:color w:val="FF0000"/>
        </w:rPr>
        <w:t>.</w:t>
      </w:r>
      <w:r w:rsidR="00FB1577">
        <w:rPr>
          <w:rFonts w:ascii="Times New Roman" w:hAnsi="Times New Roman" w:cs="Times New Roman"/>
          <w:b w:val="0"/>
          <w:bCs/>
          <w:color w:val="FF0000"/>
        </w:rPr>
        <w:t xml:space="preserve"> Instalován držák na strop. Je nutné dřevěná podesta – Mrázek. </w:t>
      </w:r>
    </w:p>
    <w:p w14:paraId="1399EF20" w14:textId="77777777" w:rsidR="00236E51" w:rsidRDefault="00236E51" w:rsidP="00BD3981">
      <w:pPr>
        <w:rPr>
          <w:rFonts w:ascii="Times New Roman" w:hAnsi="Times New Roman" w:cs="Times New Roman"/>
          <w:color w:val="FF0000"/>
          <w:szCs w:val="24"/>
        </w:rPr>
      </w:pPr>
    </w:p>
    <w:p w14:paraId="6FE3790F" w14:textId="731153FF" w:rsidR="005C3E9F" w:rsidRPr="00236E51" w:rsidRDefault="0045437C" w:rsidP="00BD398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A54252" w:rsidRPr="00236E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A54252" w:rsidRPr="00236E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3E9F" w:rsidRPr="001B6238">
        <w:rPr>
          <w:rFonts w:ascii="Times New Roman" w:hAnsi="Times New Roman" w:cs="Times New Roman"/>
          <w:color w:val="FF0000"/>
          <w:sz w:val="28"/>
          <w:szCs w:val="28"/>
        </w:rPr>
        <w:t xml:space="preserve">Valná </w:t>
      </w:r>
      <w:r w:rsidR="00A54252" w:rsidRPr="001B6238">
        <w:rPr>
          <w:rFonts w:ascii="Times New Roman" w:hAnsi="Times New Roman" w:cs="Times New Roman"/>
          <w:color w:val="FF0000"/>
          <w:sz w:val="28"/>
          <w:szCs w:val="28"/>
        </w:rPr>
        <w:t xml:space="preserve">volební </w:t>
      </w:r>
      <w:r w:rsidR="005C3E9F" w:rsidRPr="001B6238">
        <w:rPr>
          <w:rFonts w:ascii="Times New Roman" w:hAnsi="Times New Roman" w:cs="Times New Roman"/>
          <w:color w:val="FF0000"/>
          <w:sz w:val="28"/>
          <w:szCs w:val="28"/>
        </w:rPr>
        <w:t>hromada</w:t>
      </w:r>
    </w:p>
    <w:p w14:paraId="15FD06CF" w14:textId="0FA892B0" w:rsidR="00CA2402" w:rsidRPr="00A54252" w:rsidRDefault="00A54252" w:rsidP="00BD3981">
      <w:pPr>
        <w:rPr>
          <w:rFonts w:ascii="Times New Roman" w:hAnsi="Times New Roman" w:cs="Times New Roman"/>
          <w:color w:val="FF0000"/>
          <w:szCs w:val="24"/>
        </w:rPr>
      </w:pPr>
      <w:r w:rsidRPr="0045437C">
        <w:rPr>
          <w:rFonts w:ascii="Times New Roman" w:hAnsi="Times New Roman" w:cs="Times New Roman"/>
          <w:szCs w:val="24"/>
        </w:rPr>
        <w:t xml:space="preserve">Navrženo pokračování VV ve stejném složení: </w:t>
      </w:r>
      <w:r w:rsidR="001E498D" w:rsidRPr="0045437C">
        <w:rPr>
          <w:rFonts w:ascii="Times New Roman" w:hAnsi="Times New Roman" w:cs="Times New Roman"/>
          <w:szCs w:val="24"/>
        </w:rPr>
        <w:t xml:space="preserve">Jiroušková, </w:t>
      </w:r>
      <w:r w:rsidR="000F7C4A" w:rsidRPr="0045437C">
        <w:rPr>
          <w:rFonts w:ascii="Times New Roman" w:hAnsi="Times New Roman" w:cs="Times New Roman"/>
          <w:szCs w:val="24"/>
        </w:rPr>
        <w:t xml:space="preserve">Zlámaná, Zemenová, Stárek, </w:t>
      </w:r>
      <w:r w:rsidR="008228D5" w:rsidRPr="0045437C">
        <w:rPr>
          <w:rFonts w:ascii="Times New Roman" w:hAnsi="Times New Roman" w:cs="Times New Roman"/>
          <w:szCs w:val="24"/>
        </w:rPr>
        <w:t>Voráček, Něm</w:t>
      </w:r>
      <w:r w:rsidR="003902E3" w:rsidRPr="0045437C">
        <w:rPr>
          <w:rFonts w:ascii="Times New Roman" w:hAnsi="Times New Roman" w:cs="Times New Roman"/>
          <w:szCs w:val="24"/>
        </w:rPr>
        <w:t>ec</w:t>
      </w:r>
      <w:r w:rsidR="0045437C" w:rsidRPr="0045437C">
        <w:rPr>
          <w:rFonts w:ascii="Times New Roman" w:hAnsi="Times New Roman" w:cs="Times New Roman"/>
          <w:szCs w:val="24"/>
        </w:rPr>
        <w:t xml:space="preserve"> –</w:t>
      </w:r>
      <w:r w:rsidR="0045437C">
        <w:rPr>
          <w:rFonts w:ascii="Times New Roman" w:hAnsi="Times New Roman" w:cs="Times New Roman"/>
          <w:color w:val="FF0000"/>
          <w:szCs w:val="24"/>
        </w:rPr>
        <w:t xml:space="preserve"> Nebude kandidovat T. Zlámaná</w:t>
      </w:r>
    </w:p>
    <w:p w14:paraId="3FB2715C" w14:textId="2300DD12" w:rsidR="00A73A8D" w:rsidRPr="001B6238" w:rsidRDefault="0045437C" w:rsidP="00BD398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A73A8D" w:rsidRPr="001B6238">
        <w:rPr>
          <w:rFonts w:ascii="Times New Roman" w:hAnsi="Times New Roman" w:cs="Times New Roman"/>
          <w:szCs w:val="24"/>
        </w:rPr>
        <w:t>.</w:t>
      </w:r>
      <w:r w:rsidR="00A47298" w:rsidRPr="001B6238">
        <w:rPr>
          <w:rFonts w:ascii="Times New Roman" w:hAnsi="Times New Roman" w:cs="Times New Roman"/>
          <w:szCs w:val="24"/>
        </w:rPr>
        <w:t xml:space="preserve"> </w:t>
      </w:r>
      <w:r w:rsidR="00A47298" w:rsidRPr="001B6238">
        <w:rPr>
          <w:rFonts w:ascii="Times New Roman" w:hAnsi="Times New Roman" w:cs="Times New Roman"/>
          <w:b/>
          <w:bCs/>
          <w:szCs w:val="24"/>
        </w:rPr>
        <w:t>Rozpočet na LT Jizbice 13.8.-20.8</w:t>
      </w:r>
      <w:r w:rsidR="00A47298" w:rsidRPr="001B6238">
        <w:rPr>
          <w:rFonts w:ascii="Times New Roman" w:hAnsi="Times New Roman" w:cs="Times New Roman"/>
          <w:szCs w:val="24"/>
        </w:rPr>
        <w:t>.</w:t>
      </w:r>
      <w:r w:rsidR="00A73A8D" w:rsidRPr="001B6238">
        <w:rPr>
          <w:rFonts w:ascii="Times New Roman" w:hAnsi="Times New Roman" w:cs="Times New Roman"/>
          <w:szCs w:val="24"/>
        </w:rPr>
        <w:t>2022</w:t>
      </w:r>
    </w:p>
    <w:p w14:paraId="33AD435F" w14:textId="0556D5F0" w:rsidR="005D29D7" w:rsidRDefault="001B6238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rozesláno</w:t>
      </w:r>
    </w:p>
    <w:p w14:paraId="4D308157" w14:textId="07518245" w:rsidR="005211F2" w:rsidRDefault="0045437C" w:rsidP="00BD3981">
      <w:pPr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9</w:t>
      </w:r>
      <w:r w:rsidR="001B6238">
        <w:rPr>
          <w:rFonts w:ascii="Times New Roman" w:hAnsi="Times New Roman" w:cs="Times New Roman"/>
          <w:color w:val="FF0000"/>
          <w:szCs w:val="24"/>
        </w:rPr>
        <w:t xml:space="preserve">. </w:t>
      </w:r>
      <w:r w:rsidR="001B6238" w:rsidRPr="001B6238">
        <w:rPr>
          <w:rFonts w:ascii="Times New Roman" w:hAnsi="Times New Roman" w:cs="Times New Roman"/>
          <w:b/>
          <w:bCs/>
          <w:color w:val="FF0000"/>
          <w:szCs w:val="24"/>
        </w:rPr>
        <w:t>soustředění SCM Jizbice 16.9.-18.9.</w:t>
      </w:r>
      <w:r>
        <w:rPr>
          <w:rFonts w:ascii="Times New Roman" w:hAnsi="Times New Roman" w:cs="Times New Roman"/>
          <w:b/>
          <w:bCs/>
          <w:color w:val="FF0000"/>
          <w:szCs w:val="24"/>
        </w:rPr>
        <w:t>2022</w:t>
      </w:r>
    </w:p>
    <w:p w14:paraId="5CFF5254" w14:textId="1DCD1DCB" w:rsidR="00371B05" w:rsidRDefault="00371B05" w:rsidP="00BD3981">
      <w:pPr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10. poplatek FM</w:t>
      </w:r>
    </w:p>
    <w:p w14:paraId="60FCC2BF" w14:textId="54CEF281" w:rsidR="00371B05" w:rsidRPr="000E6658" w:rsidRDefault="00371B05" w:rsidP="00BD3981">
      <w:pPr>
        <w:rPr>
          <w:rFonts w:ascii="Times New Roman" w:hAnsi="Times New Roman" w:cs="Times New Roman"/>
          <w:color w:val="FF0000"/>
          <w:szCs w:val="24"/>
        </w:rPr>
      </w:pPr>
      <w:r w:rsidRPr="000E6658">
        <w:rPr>
          <w:rFonts w:ascii="Times New Roman" w:hAnsi="Times New Roman" w:cs="Times New Roman"/>
          <w:color w:val="FF0000"/>
          <w:szCs w:val="24"/>
        </w:rPr>
        <w:t>Schválen poplatek FM pro Jáchyma Šmolíka</w:t>
      </w:r>
    </w:p>
    <w:p w14:paraId="22AE373C" w14:textId="77777777" w:rsidR="001B6238" w:rsidRDefault="001B6238" w:rsidP="00BD3981">
      <w:pPr>
        <w:rPr>
          <w:rFonts w:ascii="Times New Roman" w:hAnsi="Times New Roman" w:cs="Times New Roman"/>
          <w:color w:val="FF0000"/>
          <w:szCs w:val="24"/>
        </w:rPr>
      </w:pPr>
    </w:p>
    <w:sectPr w:rsidR="001B6238" w:rsidSect="00651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A7B4" w14:textId="77777777" w:rsidR="007651A8" w:rsidRDefault="007651A8" w:rsidP="00852ABF">
      <w:pPr>
        <w:spacing w:after="0" w:line="240" w:lineRule="auto"/>
      </w:pPr>
      <w:r>
        <w:separator/>
      </w:r>
    </w:p>
  </w:endnote>
  <w:endnote w:type="continuationSeparator" w:id="0">
    <w:p w14:paraId="03329DAB" w14:textId="77777777" w:rsidR="007651A8" w:rsidRDefault="007651A8" w:rsidP="0085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1C3" w14:textId="77777777" w:rsidR="00960C78" w:rsidRPr="00E86A21" w:rsidRDefault="00960C78" w:rsidP="00E86A21">
    <w:pPr>
      <w:jc w:val="right"/>
    </w:pPr>
    <w:r>
      <w:tab/>
    </w:r>
    <w:r>
      <w:tab/>
      <w:t xml:space="preserve">Zapsal: </w:t>
    </w:r>
    <w:r w:rsidR="0014610A">
      <w:t>Jaroslav Říha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B7F1" w14:textId="77777777" w:rsidR="007651A8" w:rsidRDefault="007651A8" w:rsidP="00852ABF">
      <w:pPr>
        <w:spacing w:after="0" w:line="240" w:lineRule="auto"/>
      </w:pPr>
      <w:r>
        <w:separator/>
      </w:r>
    </w:p>
  </w:footnote>
  <w:footnote w:type="continuationSeparator" w:id="0">
    <w:p w14:paraId="50F3D685" w14:textId="77777777" w:rsidR="007651A8" w:rsidRDefault="007651A8" w:rsidP="0085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4DE"/>
    <w:multiLevelType w:val="hybridMultilevel"/>
    <w:tmpl w:val="F8EC1B54"/>
    <w:lvl w:ilvl="0" w:tplc="78C230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940"/>
    <w:multiLevelType w:val="multilevel"/>
    <w:tmpl w:val="42E25B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404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493AE3"/>
    <w:multiLevelType w:val="hybridMultilevel"/>
    <w:tmpl w:val="35765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DBE"/>
    <w:multiLevelType w:val="hybridMultilevel"/>
    <w:tmpl w:val="BB96F6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ED4"/>
    <w:multiLevelType w:val="hybridMultilevel"/>
    <w:tmpl w:val="7D164DC4"/>
    <w:lvl w:ilvl="0" w:tplc="6816B5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3E28"/>
    <w:multiLevelType w:val="hybridMultilevel"/>
    <w:tmpl w:val="8ADED76E"/>
    <w:lvl w:ilvl="0" w:tplc="07BE3CD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600C"/>
    <w:multiLevelType w:val="hybridMultilevel"/>
    <w:tmpl w:val="FBF48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557F"/>
    <w:multiLevelType w:val="hybridMultilevel"/>
    <w:tmpl w:val="2E8CF750"/>
    <w:lvl w:ilvl="0" w:tplc="D2CE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653A0"/>
    <w:multiLevelType w:val="hybridMultilevel"/>
    <w:tmpl w:val="2A2079C2"/>
    <w:lvl w:ilvl="0" w:tplc="767AA19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E7293"/>
    <w:multiLevelType w:val="hybridMultilevel"/>
    <w:tmpl w:val="BF76BD16"/>
    <w:lvl w:ilvl="0" w:tplc="D6528EC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52E2D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5064"/>
    <w:multiLevelType w:val="hybridMultilevel"/>
    <w:tmpl w:val="1C9CE818"/>
    <w:lvl w:ilvl="0" w:tplc="7B94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F6FE5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C2C78"/>
    <w:multiLevelType w:val="hybridMultilevel"/>
    <w:tmpl w:val="6F5CB4D0"/>
    <w:lvl w:ilvl="0" w:tplc="A1A849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537D"/>
    <w:multiLevelType w:val="hybridMultilevel"/>
    <w:tmpl w:val="19A40DF4"/>
    <w:lvl w:ilvl="0" w:tplc="F696782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C7CC1"/>
    <w:multiLevelType w:val="hybridMultilevel"/>
    <w:tmpl w:val="19808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20579"/>
    <w:multiLevelType w:val="hybridMultilevel"/>
    <w:tmpl w:val="1AE64266"/>
    <w:lvl w:ilvl="0" w:tplc="838C2E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A780B"/>
    <w:multiLevelType w:val="hybridMultilevel"/>
    <w:tmpl w:val="3C18C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04A8"/>
    <w:multiLevelType w:val="hybridMultilevel"/>
    <w:tmpl w:val="E2685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2D4B"/>
    <w:multiLevelType w:val="hybridMultilevel"/>
    <w:tmpl w:val="2402A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3C83"/>
    <w:multiLevelType w:val="hybridMultilevel"/>
    <w:tmpl w:val="831412E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57B86"/>
    <w:multiLevelType w:val="hybridMultilevel"/>
    <w:tmpl w:val="125E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57DB4"/>
    <w:multiLevelType w:val="hybridMultilevel"/>
    <w:tmpl w:val="6C08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74D62"/>
    <w:multiLevelType w:val="hybridMultilevel"/>
    <w:tmpl w:val="6E80B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4823"/>
    <w:multiLevelType w:val="hybridMultilevel"/>
    <w:tmpl w:val="64DCA2F2"/>
    <w:lvl w:ilvl="0" w:tplc="8BF6C6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B7E53"/>
    <w:multiLevelType w:val="hybridMultilevel"/>
    <w:tmpl w:val="D8E09E36"/>
    <w:lvl w:ilvl="0" w:tplc="E8E65316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0E00"/>
    <w:multiLevelType w:val="hybridMultilevel"/>
    <w:tmpl w:val="578288AA"/>
    <w:lvl w:ilvl="0" w:tplc="BE4052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43FAC"/>
    <w:multiLevelType w:val="hybridMultilevel"/>
    <w:tmpl w:val="CC985C4E"/>
    <w:lvl w:ilvl="0" w:tplc="0A3612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A2391"/>
    <w:multiLevelType w:val="hybridMultilevel"/>
    <w:tmpl w:val="41CA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06CCA">
      <w:start w:val="98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B3279"/>
    <w:multiLevelType w:val="hybridMultilevel"/>
    <w:tmpl w:val="378453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315B0"/>
    <w:multiLevelType w:val="hybridMultilevel"/>
    <w:tmpl w:val="23D619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F4351"/>
    <w:multiLevelType w:val="hybridMultilevel"/>
    <w:tmpl w:val="C4A2E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34B8A"/>
    <w:multiLevelType w:val="multilevel"/>
    <w:tmpl w:val="6FC2C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27C6158"/>
    <w:multiLevelType w:val="hybridMultilevel"/>
    <w:tmpl w:val="6C06B1AE"/>
    <w:lvl w:ilvl="0" w:tplc="A1A849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A6711"/>
    <w:multiLevelType w:val="hybridMultilevel"/>
    <w:tmpl w:val="9E6C2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81478"/>
    <w:multiLevelType w:val="hybridMultilevel"/>
    <w:tmpl w:val="0E10D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1683D"/>
    <w:multiLevelType w:val="hybridMultilevel"/>
    <w:tmpl w:val="FF32EDC0"/>
    <w:lvl w:ilvl="0" w:tplc="D140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D7AFE"/>
    <w:multiLevelType w:val="hybridMultilevel"/>
    <w:tmpl w:val="66DEF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10"/>
  </w:num>
  <w:num w:numId="4">
    <w:abstractNumId w:val="11"/>
  </w:num>
  <w:num w:numId="5">
    <w:abstractNumId w:val="1"/>
  </w:num>
  <w:num w:numId="6">
    <w:abstractNumId w:val="33"/>
  </w:num>
  <w:num w:numId="7">
    <w:abstractNumId w:val="3"/>
  </w:num>
  <w:num w:numId="8">
    <w:abstractNumId w:val="13"/>
  </w:num>
  <w:num w:numId="9">
    <w:abstractNumId w:val="12"/>
  </w:num>
  <w:num w:numId="10">
    <w:abstractNumId w:val="24"/>
  </w:num>
  <w:num w:numId="11">
    <w:abstractNumId w:val="9"/>
  </w:num>
  <w:num w:numId="12">
    <w:abstractNumId w:val="17"/>
  </w:num>
  <w:num w:numId="13">
    <w:abstractNumId w:val="22"/>
  </w:num>
  <w:num w:numId="14">
    <w:abstractNumId w:val="14"/>
  </w:num>
  <w:num w:numId="15">
    <w:abstractNumId w:val="8"/>
  </w:num>
  <w:num w:numId="16">
    <w:abstractNumId w:val="28"/>
  </w:num>
  <w:num w:numId="17">
    <w:abstractNumId w:val="0"/>
  </w:num>
  <w:num w:numId="18">
    <w:abstractNumId w:val="21"/>
  </w:num>
  <w:num w:numId="19">
    <w:abstractNumId w:val="25"/>
  </w:num>
  <w:num w:numId="20">
    <w:abstractNumId w:val="37"/>
  </w:num>
  <w:num w:numId="21">
    <w:abstractNumId w:val="16"/>
  </w:num>
  <w:num w:numId="22">
    <w:abstractNumId w:val="4"/>
  </w:num>
  <w:num w:numId="23">
    <w:abstractNumId w:val="30"/>
  </w:num>
  <w:num w:numId="24">
    <w:abstractNumId w:val="6"/>
  </w:num>
  <w:num w:numId="25">
    <w:abstractNumId w:val="35"/>
  </w:num>
  <w:num w:numId="26">
    <w:abstractNumId w:val="29"/>
  </w:num>
  <w:num w:numId="27">
    <w:abstractNumId w:val="36"/>
  </w:num>
  <w:num w:numId="28">
    <w:abstractNumId w:val="19"/>
  </w:num>
  <w:num w:numId="29">
    <w:abstractNumId w:val="18"/>
  </w:num>
  <w:num w:numId="30">
    <w:abstractNumId w:val="2"/>
  </w:num>
  <w:num w:numId="31">
    <w:abstractNumId w:val="26"/>
  </w:num>
  <w:num w:numId="32">
    <w:abstractNumId w:val="15"/>
  </w:num>
  <w:num w:numId="33">
    <w:abstractNumId w:val="32"/>
  </w:num>
  <w:num w:numId="34">
    <w:abstractNumId w:val="23"/>
  </w:num>
  <w:num w:numId="35">
    <w:abstractNumId w:val="7"/>
  </w:num>
  <w:num w:numId="36">
    <w:abstractNumId w:val="5"/>
  </w:num>
  <w:num w:numId="37">
    <w:abstractNumId w:val="27"/>
  </w:num>
  <w:num w:numId="38">
    <w:abstractNumId w:val="20"/>
  </w:num>
  <w:num w:numId="39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1"/>
    <w:rsid w:val="000009C6"/>
    <w:rsid w:val="00005634"/>
    <w:rsid w:val="0000602F"/>
    <w:rsid w:val="00013949"/>
    <w:rsid w:val="00020416"/>
    <w:rsid w:val="00022C13"/>
    <w:rsid w:val="00025834"/>
    <w:rsid w:val="00033ECE"/>
    <w:rsid w:val="00041BA0"/>
    <w:rsid w:val="000477F3"/>
    <w:rsid w:val="00052284"/>
    <w:rsid w:val="0005307F"/>
    <w:rsid w:val="00053839"/>
    <w:rsid w:val="000549B1"/>
    <w:rsid w:val="00067BDB"/>
    <w:rsid w:val="00073386"/>
    <w:rsid w:val="00080E38"/>
    <w:rsid w:val="0008515B"/>
    <w:rsid w:val="000A1D03"/>
    <w:rsid w:val="000A653E"/>
    <w:rsid w:val="000A7493"/>
    <w:rsid w:val="000B35E6"/>
    <w:rsid w:val="000B47CA"/>
    <w:rsid w:val="000B6588"/>
    <w:rsid w:val="000C09CC"/>
    <w:rsid w:val="000C782B"/>
    <w:rsid w:val="000E26E1"/>
    <w:rsid w:val="000E2EC4"/>
    <w:rsid w:val="000E49C7"/>
    <w:rsid w:val="000E6658"/>
    <w:rsid w:val="000E7345"/>
    <w:rsid w:val="000E7EF5"/>
    <w:rsid w:val="000F3DA5"/>
    <w:rsid w:val="000F7C4A"/>
    <w:rsid w:val="00102504"/>
    <w:rsid w:val="00110D30"/>
    <w:rsid w:val="001111F2"/>
    <w:rsid w:val="00111D1A"/>
    <w:rsid w:val="00112172"/>
    <w:rsid w:val="0011524A"/>
    <w:rsid w:val="00116D21"/>
    <w:rsid w:val="00117840"/>
    <w:rsid w:val="001178E5"/>
    <w:rsid w:val="00117DB4"/>
    <w:rsid w:val="00121F7E"/>
    <w:rsid w:val="0012251F"/>
    <w:rsid w:val="00132480"/>
    <w:rsid w:val="0013353C"/>
    <w:rsid w:val="0014488E"/>
    <w:rsid w:val="001459A5"/>
    <w:rsid w:val="0014610A"/>
    <w:rsid w:val="00150F44"/>
    <w:rsid w:val="001637C1"/>
    <w:rsid w:val="0017031A"/>
    <w:rsid w:val="00197338"/>
    <w:rsid w:val="001A125C"/>
    <w:rsid w:val="001A5DBE"/>
    <w:rsid w:val="001B21D8"/>
    <w:rsid w:val="001B491A"/>
    <w:rsid w:val="001B4E13"/>
    <w:rsid w:val="001B6238"/>
    <w:rsid w:val="001C1BF1"/>
    <w:rsid w:val="001C5633"/>
    <w:rsid w:val="001C5E4A"/>
    <w:rsid w:val="001D4234"/>
    <w:rsid w:val="001D6EB8"/>
    <w:rsid w:val="001E498D"/>
    <w:rsid w:val="001E5E60"/>
    <w:rsid w:val="001F644B"/>
    <w:rsid w:val="00200EC0"/>
    <w:rsid w:val="00207E12"/>
    <w:rsid w:val="00215372"/>
    <w:rsid w:val="0021547B"/>
    <w:rsid w:val="0021656F"/>
    <w:rsid w:val="002211AA"/>
    <w:rsid w:val="00222375"/>
    <w:rsid w:val="00224384"/>
    <w:rsid w:val="0023254E"/>
    <w:rsid w:val="002330E9"/>
    <w:rsid w:val="00235126"/>
    <w:rsid w:val="00236E51"/>
    <w:rsid w:val="00243F87"/>
    <w:rsid w:val="0024464E"/>
    <w:rsid w:val="00252819"/>
    <w:rsid w:val="002532A0"/>
    <w:rsid w:val="0025342F"/>
    <w:rsid w:val="00256160"/>
    <w:rsid w:val="0025724C"/>
    <w:rsid w:val="002572AB"/>
    <w:rsid w:val="00260C09"/>
    <w:rsid w:val="00264E09"/>
    <w:rsid w:val="00272D62"/>
    <w:rsid w:val="002760E1"/>
    <w:rsid w:val="00277F47"/>
    <w:rsid w:val="002871CB"/>
    <w:rsid w:val="00294E3D"/>
    <w:rsid w:val="00295D9A"/>
    <w:rsid w:val="00296B2F"/>
    <w:rsid w:val="002A0622"/>
    <w:rsid w:val="002B133E"/>
    <w:rsid w:val="002B38C1"/>
    <w:rsid w:val="002B7C5F"/>
    <w:rsid w:val="002C6AEF"/>
    <w:rsid w:val="002D454F"/>
    <w:rsid w:val="002D5A98"/>
    <w:rsid w:val="002E0679"/>
    <w:rsid w:val="002E10FB"/>
    <w:rsid w:val="002E14D0"/>
    <w:rsid w:val="002E215D"/>
    <w:rsid w:val="002E3B8D"/>
    <w:rsid w:val="002E46E2"/>
    <w:rsid w:val="00305480"/>
    <w:rsid w:val="00312C16"/>
    <w:rsid w:val="003137A1"/>
    <w:rsid w:val="00314AE8"/>
    <w:rsid w:val="00315FBA"/>
    <w:rsid w:val="00317608"/>
    <w:rsid w:val="003249ED"/>
    <w:rsid w:val="003321DC"/>
    <w:rsid w:val="003372A8"/>
    <w:rsid w:val="00351810"/>
    <w:rsid w:val="00352DC4"/>
    <w:rsid w:val="003570F8"/>
    <w:rsid w:val="003608A7"/>
    <w:rsid w:val="003613F2"/>
    <w:rsid w:val="00367676"/>
    <w:rsid w:val="00371B05"/>
    <w:rsid w:val="00384719"/>
    <w:rsid w:val="00387206"/>
    <w:rsid w:val="003902E3"/>
    <w:rsid w:val="003A1CEA"/>
    <w:rsid w:val="003A1CEE"/>
    <w:rsid w:val="003A252C"/>
    <w:rsid w:val="003A4734"/>
    <w:rsid w:val="003A6C7A"/>
    <w:rsid w:val="003B460D"/>
    <w:rsid w:val="003C43A0"/>
    <w:rsid w:val="003C536A"/>
    <w:rsid w:val="003D249F"/>
    <w:rsid w:val="003D515E"/>
    <w:rsid w:val="003E2EEA"/>
    <w:rsid w:val="003E576F"/>
    <w:rsid w:val="003E6231"/>
    <w:rsid w:val="003F03B1"/>
    <w:rsid w:val="003F1D0A"/>
    <w:rsid w:val="00401A88"/>
    <w:rsid w:val="004057CB"/>
    <w:rsid w:val="0041105D"/>
    <w:rsid w:val="00415C79"/>
    <w:rsid w:val="0044053E"/>
    <w:rsid w:val="00442367"/>
    <w:rsid w:val="00442873"/>
    <w:rsid w:val="00452758"/>
    <w:rsid w:val="0045437C"/>
    <w:rsid w:val="00454DA6"/>
    <w:rsid w:val="0045702D"/>
    <w:rsid w:val="00461C8E"/>
    <w:rsid w:val="004679FE"/>
    <w:rsid w:val="00475014"/>
    <w:rsid w:val="00475DBD"/>
    <w:rsid w:val="004771E7"/>
    <w:rsid w:val="0047734A"/>
    <w:rsid w:val="004921AC"/>
    <w:rsid w:val="00493C80"/>
    <w:rsid w:val="004A0486"/>
    <w:rsid w:val="004A6FD8"/>
    <w:rsid w:val="004B2A8F"/>
    <w:rsid w:val="004B5F71"/>
    <w:rsid w:val="004B7D8B"/>
    <w:rsid w:val="004C014F"/>
    <w:rsid w:val="004C7A06"/>
    <w:rsid w:val="004E38BD"/>
    <w:rsid w:val="004E40B7"/>
    <w:rsid w:val="004F42FF"/>
    <w:rsid w:val="005040A7"/>
    <w:rsid w:val="005059F8"/>
    <w:rsid w:val="005211F2"/>
    <w:rsid w:val="00521550"/>
    <w:rsid w:val="00521B9D"/>
    <w:rsid w:val="005229CD"/>
    <w:rsid w:val="00524234"/>
    <w:rsid w:val="00525BA4"/>
    <w:rsid w:val="00526AF8"/>
    <w:rsid w:val="0053186C"/>
    <w:rsid w:val="00566B7E"/>
    <w:rsid w:val="0057045E"/>
    <w:rsid w:val="005742D7"/>
    <w:rsid w:val="00581E9E"/>
    <w:rsid w:val="00583B5B"/>
    <w:rsid w:val="00587CE1"/>
    <w:rsid w:val="005A2061"/>
    <w:rsid w:val="005A5522"/>
    <w:rsid w:val="005A6A97"/>
    <w:rsid w:val="005A73D7"/>
    <w:rsid w:val="005A7A2C"/>
    <w:rsid w:val="005B565C"/>
    <w:rsid w:val="005C01B2"/>
    <w:rsid w:val="005C3E9F"/>
    <w:rsid w:val="005D1E49"/>
    <w:rsid w:val="005D29D7"/>
    <w:rsid w:val="005D35B3"/>
    <w:rsid w:val="005D79B0"/>
    <w:rsid w:val="005E3D88"/>
    <w:rsid w:val="005E51CA"/>
    <w:rsid w:val="005F0523"/>
    <w:rsid w:val="005F09F0"/>
    <w:rsid w:val="005F3A73"/>
    <w:rsid w:val="00601577"/>
    <w:rsid w:val="0062102D"/>
    <w:rsid w:val="0062778B"/>
    <w:rsid w:val="00632E14"/>
    <w:rsid w:val="006347F6"/>
    <w:rsid w:val="006406B9"/>
    <w:rsid w:val="00641176"/>
    <w:rsid w:val="00641896"/>
    <w:rsid w:val="00646236"/>
    <w:rsid w:val="00647E5D"/>
    <w:rsid w:val="00651A66"/>
    <w:rsid w:val="006576CA"/>
    <w:rsid w:val="00657DBC"/>
    <w:rsid w:val="0066452A"/>
    <w:rsid w:val="00667136"/>
    <w:rsid w:val="0067717E"/>
    <w:rsid w:val="00677A3D"/>
    <w:rsid w:val="0068218D"/>
    <w:rsid w:val="00684B97"/>
    <w:rsid w:val="0068619A"/>
    <w:rsid w:val="00686618"/>
    <w:rsid w:val="00686655"/>
    <w:rsid w:val="00691912"/>
    <w:rsid w:val="00691FAC"/>
    <w:rsid w:val="006934EB"/>
    <w:rsid w:val="0069366F"/>
    <w:rsid w:val="00695552"/>
    <w:rsid w:val="00696079"/>
    <w:rsid w:val="006977E1"/>
    <w:rsid w:val="006A1321"/>
    <w:rsid w:val="006A7138"/>
    <w:rsid w:val="006A78A4"/>
    <w:rsid w:val="006B06BD"/>
    <w:rsid w:val="006B47C0"/>
    <w:rsid w:val="006B656A"/>
    <w:rsid w:val="006B7071"/>
    <w:rsid w:val="006B73DA"/>
    <w:rsid w:val="006C004F"/>
    <w:rsid w:val="006C1722"/>
    <w:rsid w:val="006C2AB7"/>
    <w:rsid w:val="006E02E5"/>
    <w:rsid w:val="006E6553"/>
    <w:rsid w:val="006F1558"/>
    <w:rsid w:val="006F51C9"/>
    <w:rsid w:val="007054F1"/>
    <w:rsid w:val="007057ED"/>
    <w:rsid w:val="00706EAB"/>
    <w:rsid w:val="00722801"/>
    <w:rsid w:val="00723DB9"/>
    <w:rsid w:val="00730049"/>
    <w:rsid w:val="0073312E"/>
    <w:rsid w:val="00736136"/>
    <w:rsid w:val="00750716"/>
    <w:rsid w:val="00756146"/>
    <w:rsid w:val="007651A8"/>
    <w:rsid w:val="007660FA"/>
    <w:rsid w:val="00775152"/>
    <w:rsid w:val="0077752B"/>
    <w:rsid w:val="0078069E"/>
    <w:rsid w:val="007848A8"/>
    <w:rsid w:val="0079367D"/>
    <w:rsid w:val="007A10E8"/>
    <w:rsid w:val="007A3447"/>
    <w:rsid w:val="007A750D"/>
    <w:rsid w:val="007B3D0F"/>
    <w:rsid w:val="007C0C3C"/>
    <w:rsid w:val="007C255C"/>
    <w:rsid w:val="007C3725"/>
    <w:rsid w:val="007C5BD3"/>
    <w:rsid w:val="007D2AA3"/>
    <w:rsid w:val="007E7FE4"/>
    <w:rsid w:val="007F6956"/>
    <w:rsid w:val="00803185"/>
    <w:rsid w:val="00804F73"/>
    <w:rsid w:val="0080626A"/>
    <w:rsid w:val="00813D65"/>
    <w:rsid w:val="008152EA"/>
    <w:rsid w:val="00820D22"/>
    <w:rsid w:val="00821002"/>
    <w:rsid w:val="00821BEC"/>
    <w:rsid w:val="008228D5"/>
    <w:rsid w:val="00830653"/>
    <w:rsid w:val="00830BC8"/>
    <w:rsid w:val="00836581"/>
    <w:rsid w:val="00844B21"/>
    <w:rsid w:val="008528D9"/>
    <w:rsid w:val="00852ABF"/>
    <w:rsid w:val="00856C73"/>
    <w:rsid w:val="00861BF7"/>
    <w:rsid w:val="00864964"/>
    <w:rsid w:val="008762BC"/>
    <w:rsid w:val="00876D9E"/>
    <w:rsid w:val="00882973"/>
    <w:rsid w:val="00885328"/>
    <w:rsid w:val="00886B6B"/>
    <w:rsid w:val="00892586"/>
    <w:rsid w:val="008943F4"/>
    <w:rsid w:val="008A1414"/>
    <w:rsid w:val="008A283C"/>
    <w:rsid w:val="008B5CF3"/>
    <w:rsid w:val="008C2454"/>
    <w:rsid w:val="008C545C"/>
    <w:rsid w:val="008C61F8"/>
    <w:rsid w:val="008C72BF"/>
    <w:rsid w:val="008E62BC"/>
    <w:rsid w:val="008F0A25"/>
    <w:rsid w:val="008F2769"/>
    <w:rsid w:val="008F3348"/>
    <w:rsid w:val="008F50FC"/>
    <w:rsid w:val="00900E68"/>
    <w:rsid w:val="00903583"/>
    <w:rsid w:val="00906E7A"/>
    <w:rsid w:val="00907E44"/>
    <w:rsid w:val="009167E4"/>
    <w:rsid w:val="009174D8"/>
    <w:rsid w:val="00921BDF"/>
    <w:rsid w:val="00927EDF"/>
    <w:rsid w:val="00933D72"/>
    <w:rsid w:val="00937E07"/>
    <w:rsid w:val="00942DE3"/>
    <w:rsid w:val="00943ACF"/>
    <w:rsid w:val="00950332"/>
    <w:rsid w:val="009540CC"/>
    <w:rsid w:val="00956093"/>
    <w:rsid w:val="00957382"/>
    <w:rsid w:val="00960C78"/>
    <w:rsid w:val="00961FD5"/>
    <w:rsid w:val="009671E2"/>
    <w:rsid w:val="00967CEF"/>
    <w:rsid w:val="0098097C"/>
    <w:rsid w:val="009816D3"/>
    <w:rsid w:val="009831A1"/>
    <w:rsid w:val="0099497B"/>
    <w:rsid w:val="00995B99"/>
    <w:rsid w:val="0099796D"/>
    <w:rsid w:val="009A7000"/>
    <w:rsid w:val="009B154C"/>
    <w:rsid w:val="009B722C"/>
    <w:rsid w:val="009C1E14"/>
    <w:rsid w:val="009C6C50"/>
    <w:rsid w:val="009C72E4"/>
    <w:rsid w:val="009D05E5"/>
    <w:rsid w:val="009D7AC8"/>
    <w:rsid w:val="009D7E9D"/>
    <w:rsid w:val="009F2C8D"/>
    <w:rsid w:val="009F3420"/>
    <w:rsid w:val="00A172E6"/>
    <w:rsid w:val="00A25597"/>
    <w:rsid w:val="00A35902"/>
    <w:rsid w:val="00A41327"/>
    <w:rsid w:val="00A43387"/>
    <w:rsid w:val="00A46376"/>
    <w:rsid w:val="00A47298"/>
    <w:rsid w:val="00A508C7"/>
    <w:rsid w:val="00A5165C"/>
    <w:rsid w:val="00A531E6"/>
    <w:rsid w:val="00A54252"/>
    <w:rsid w:val="00A54F8C"/>
    <w:rsid w:val="00A55690"/>
    <w:rsid w:val="00A60337"/>
    <w:rsid w:val="00A70B00"/>
    <w:rsid w:val="00A73A8D"/>
    <w:rsid w:val="00A9043E"/>
    <w:rsid w:val="00A908E7"/>
    <w:rsid w:val="00A9473B"/>
    <w:rsid w:val="00A95816"/>
    <w:rsid w:val="00AB19EA"/>
    <w:rsid w:val="00AB25F6"/>
    <w:rsid w:val="00AB7AC6"/>
    <w:rsid w:val="00AC04B5"/>
    <w:rsid w:val="00AD3E49"/>
    <w:rsid w:val="00AE0A0F"/>
    <w:rsid w:val="00AE7C46"/>
    <w:rsid w:val="00AF7B45"/>
    <w:rsid w:val="00B0109A"/>
    <w:rsid w:val="00B06C1D"/>
    <w:rsid w:val="00B0756B"/>
    <w:rsid w:val="00B14A5A"/>
    <w:rsid w:val="00B20699"/>
    <w:rsid w:val="00B22A64"/>
    <w:rsid w:val="00B237A9"/>
    <w:rsid w:val="00B30DDB"/>
    <w:rsid w:val="00B36ACD"/>
    <w:rsid w:val="00B61475"/>
    <w:rsid w:val="00B766BF"/>
    <w:rsid w:val="00B7705C"/>
    <w:rsid w:val="00B8076C"/>
    <w:rsid w:val="00B80FAB"/>
    <w:rsid w:val="00B849AC"/>
    <w:rsid w:val="00B87AE4"/>
    <w:rsid w:val="00BA6E97"/>
    <w:rsid w:val="00BB1E55"/>
    <w:rsid w:val="00BB4009"/>
    <w:rsid w:val="00BB5621"/>
    <w:rsid w:val="00BB57AD"/>
    <w:rsid w:val="00BC2D63"/>
    <w:rsid w:val="00BC3BD4"/>
    <w:rsid w:val="00BC5B70"/>
    <w:rsid w:val="00BD0F0C"/>
    <w:rsid w:val="00BD3981"/>
    <w:rsid w:val="00BD46FE"/>
    <w:rsid w:val="00BD5EBF"/>
    <w:rsid w:val="00BD7A84"/>
    <w:rsid w:val="00BD7DD7"/>
    <w:rsid w:val="00BE2C15"/>
    <w:rsid w:val="00BF03F1"/>
    <w:rsid w:val="00BF221A"/>
    <w:rsid w:val="00BF6C51"/>
    <w:rsid w:val="00C1757F"/>
    <w:rsid w:val="00C22D39"/>
    <w:rsid w:val="00C22FAC"/>
    <w:rsid w:val="00C26BBD"/>
    <w:rsid w:val="00C3308F"/>
    <w:rsid w:val="00C376E3"/>
    <w:rsid w:val="00C62B42"/>
    <w:rsid w:val="00C63708"/>
    <w:rsid w:val="00C67556"/>
    <w:rsid w:val="00C7698D"/>
    <w:rsid w:val="00C81456"/>
    <w:rsid w:val="00C82A13"/>
    <w:rsid w:val="00C873AA"/>
    <w:rsid w:val="00C9345E"/>
    <w:rsid w:val="00C93522"/>
    <w:rsid w:val="00C936FB"/>
    <w:rsid w:val="00C94745"/>
    <w:rsid w:val="00C95024"/>
    <w:rsid w:val="00CA2402"/>
    <w:rsid w:val="00CA5733"/>
    <w:rsid w:val="00CA7A0C"/>
    <w:rsid w:val="00CA7D9C"/>
    <w:rsid w:val="00CB1FC4"/>
    <w:rsid w:val="00CB46B5"/>
    <w:rsid w:val="00CC0ACF"/>
    <w:rsid w:val="00CC0FE1"/>
    <w:rsid w:val="00CC372B"/>
    <w:rsid w:val="00CC4F46"/>
    <w:rsid w:val="00CD09E4"/>
    <w:rsid w:val="00CD4A15"/>
    <w:rsid w:val="00CE1CAF"/>
    <w:rsid w:val="00CE30B1"/>
    <w:rsid w:val="00CE62E0"/>
    <w:rsid w:val="00CF18A3"/>
    <w:rsid w:val="00D00801"/>
    <w:rsid w:val="00D07493"/>
    <w:rsid w:val="00D118F9"/>
    <w:rsid w:val="00D11B7D"/>
    <w:rsid w:val="00D12753"/>
    <w:rsid w:val="00D1624A"/>
    <w:rsid w:val="00D202FB"/>
    <w:rsid w:val="00D25638"/>
    <w:rsid w:val="00D27B4F"/>
    <w:rsid w:val="00D45918"/>
    <w:rsid w:val="00D45B67"/>
    <w:rsid w:val="00D46675"/>
    <w:rsid w:val="00D53A7C"/>
    <w:rsid w:val="00D65C8A"/>
    <w:rsid w:val="00D70703"/>
    <w:rsid w:val="00D70FFE"/>
    <w:rsid w:val="00D81C4F"/>
    <w:rsid w:val="00D94B8B"/>
    <w:rsid w:val="00D9567A"/>
    <w:rsid w:val="00D963AF"/>
    <w:rsid w:val="00DB2BB6"/>
    <w:rsid w:val="00DB4034"/>
    <w:rsid w:val="00DC61C5"/>
    <w:rsid w:val="00DC750A"/>
    <w:rsid w:val="00DD43DC"/>
    <w:rsid w:val="00DD73E6"/>
    <w:rsid w:val="00DE0C0B"/>
    <w:rsid w:val="00DF7B37"/>
    <w:rsid w:val="00E07DCF"/>
    <w:rsid w:val="00E1150C"/>
    <w:rsid w:val="00E13738"/>
    <w:rsid w:val="00E145E4"/>
    <w:rsid w:val="00E149E2"/>
    <w:rsid w:val="00E14C00"/>
    <w:rsid w:val="00E176A1"/>
    <w:rsid w:val="00E17AC4"/>
    <w:rsid w:val="00E26AEE"/>
    <w:rsid w:val="00E32333"/>
    <w:rsid w:val="00E36C8D"/>
    <w:rsid w:val="00E50F39"/>
    <w:rsid w:val="00E53FC7"/>
    <w:rsid w:val="00E56265"/>
    <w:rsid w:val="00E56F44"/>
    <w:rsid w:val="00E6428E"/>
    <w:rsid w:val="00E70AA1"/>
    <w:rsid w:val="00E73E57"/>
    <w:rsid w:val="00E74CAB"/>
    <w:rsid w:val="00E7657C"/>
    <w:rsid w:val="00E819D9"/>
    <w:rsid w:val="00E84D17"/>
    <w:rsid w:val="00E85954"/>
    <w:rsid w:val="00E86A21"/>
    <w:rsid w:val="00E94CD2"/>
    <w:rsid w:val="00E9544B"/>
    <w:rsid w:val="00EA4989"/>
    <w:rsid w:val="00EB2A6E"/>
    <w:rsid w:val="00EB34E1"/>
    <w:rsid w:val="00ED113C"/>
    <w:rsid w:val="00ED7321"/>
    <w:rsid w:val="00ED7BBD"/>
    <w:rsid w:val="00EE21C7"/>
    <w:rsid w:val="00EE42E7"/>
    <w:rsid w:val="00EE4D27"/>
    <w:rsid w:val="00EF084C"/>
    <w:rsid w:val="00EF2562"/>
    <w:rsid w:val="00EF327D"/>
    <w:rsid w:val="00EF5D76"/>
    <w:rsid w:val="00F060B7"/>
    <w:rsid w:val="00F1526A"/>
    <w:rsid w:val="00F16DCB"/>
    <w:rsid w:val="00F229CC"/>
    <w:rsid w:val="00F246E0"/>
    <w:rsid w:val="00F33F81"/>
    <w:rsid w:val="00F357F1"/>
    <w:rsid w:val="00F35E97"/>
    <w:rsid w:val="00F37941"/>
    <w:rsid w:val="00F37B4C"/>
    <w:rsid w:val="00F40D73"/>
    <w:rsid w:val="00F421BD"/>
    <w:rsid w:val="00F51E5A"/>
    <w:rsid w:val="00F64312"/>
    <w:rsid w:val="00F676EA"/>
    <w:rsid w:val="00F73786"/>
    <w:rsid w:val="00F75F29"/>
    <w:rsid w:val="00F77570"/>
    <w:rsid w:val="00F81D6D"/>
    <w:rsid w:val="00F823F8"/>
    <w:rsid w:val="00F83F20"/>
    <w:rsid w:val="00F9142E"/>
    <w:rsid w:val="00F97E63"/>
    <w:rsid w:val="00FA403D"/>
    <w:rsid w:val="00FB0406"/>
    <w:rsid w:val="00FB0433"/>
    <w:rsid w:val="00FB1577"/>
    <w:rsid w:val="00FB17E3"/>
    <w:rsid w:val="00FB7AF2"/>
    <w:rsid w:val="00FC0A38"/>
    <w:rsid w:val="00FD52EC"/>
    <w:rsid w:val="00FD6721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BF2E"/>
  <w15:docId w15:val="{0919E5F1-A920-4AB2-8211-1AFCA1B4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9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E49C7"/>
    <w:pPr>
      <w:keepNext/>
      <w:keepLines/>
      <w:numPr>
        <w:numId w:val="5"/>
      </w:numPr>
      <w:spacing w:before="240" w:after="0"/>
      <w:outlineLvl w:val="0"/>
    </w:pPr>
    <w:rPr>
      <w:rFonts w:asciiTheme="majorHAnsi" w:hAnsiTheme="majorHAns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9C7"/>
    <w:pPr>
      <w:numPr>
        <w:ilvl w:val="1"/>
        <w:numId w:val="5"/>
      </w:numPr>
      <w:ind w:left="576"/>
      <w:contextualSpacing/>
      <w:outlineLvl w:val="1"/>
    </w:pPr>
    <w:rPr>
      <w:rFonts w:asciiTheme="majorHAnsi" w:hAnsiTheme="majorHAns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49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49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49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49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49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49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49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sid w:val="000A7493"/>
    <w:rPr>
      <w:rFonts w:asciiTheme="majorHAnsi" w:hAnsiTheme="majorHAnsi"/>
      <w:b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A7493"/>
    <w:pPr>
      <w:jc w:val="center"/>
    </w:pPr>
    <w:rPr>
      <w:rFonts w:asciiTheme="majorHAnsi" w:hAnsiTheme="majorHAnsi"/>
      <w:b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0A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A74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49C7"/>
    <w:rPr>
      <w:rFonts w:asciiTheme="majorHAnsi" w:hAnsiTheme="majorHAnsi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49C7"/>
    <w:rPr>
      <w:rFonts w:asciiTheme="majorHAnsi" w:hAnsiTheme="majorHAns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4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4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4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4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4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AB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ABF"/>
    <w:rPr>
      <w:sz w:val="24"/>
    </w:rPr>
  </w:style>
  <w:style w:type="table" w:styleId="Mkatabulky">
    <w:name w:val="Table Grid"/>
    <w:basedOn w:val="Normlntabulka"/>
    <w:uiPriority w:val="39"/>
    <w:rsid w:val="004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318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6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8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4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134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2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4239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972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3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414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5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5143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09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0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046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15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798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0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Zapis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4E128D5A-AA7C-4137-803E-399E6394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Zapisy</Template>
  <TotalTime>6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Říha Jaroslav</cp:lastModifiedBy>
  <cp:revision>3</cp:revision>
  <dcterms:created xsi:type="dcterms:W3CDTF">2022-01-31T19:58:00Z</dcterms:created>
  <dcterms:modified xsi:type="dcterms:W3CDTF">2022-01-31T19:59:00Z</dcterms:modified>
</cp:coreProperties>
</file>