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630F" w14:textId="1C2481AC" w:rsidR="00524234" w:rsidRDefault="000A7493" w:rsidP="000E49C7">
      <w:pPr>
        <w:jc w:val="center"/>
      </w:pPr>
      <w:r w:rsidRPr="000A7493">
        <w:rPr>
          <w:rStyle w:val="NzevChar"/>
        </w:rPr>
        <w:t xml:space="preserve">Zápis č. </w:t>
      </w:r>
      <w:r w:rsidR="004E40B7">
        <w:rPr>
          <w:rStyle w:val="NzevChar"/>
        </w:rPr>
        <w:t>6</w:t>
      </w:r>
      <w:r w:rsidR="00116D21">
        <w:rPr>
          <w:rStyle w:val="NzevChar"/>
        </w:rPr>
        <w:t>/20</w:t>
      </w:r>
      <w:r w:rsidR="00475DBD">
        <w:rPr>
          <w:rStyle w:val="NzevChar"/>
        </w:rPr>
        <w:t>2</w:t>
      </w:r>
      <w:r w:rsidR="002E46E2">
        <w:rPr>
          <w:rStyle w:val="NzevChar"/>
        </w:rPr>
        <w:t>1</w:t>
      </w:r>
      <w:r w:rsidRPr="000A7493">
        <w:rPr>
          <w:rStyle w:val="NzevChar"/>
        </w:rPr>
        <w:br/>
        <w:t xml:space="preserve">z jednání </w:t>
      </w:r>
      <w:r w:rsidR="00116D21">
        <w:rPr>
          <w:rStyle w:val="NzevChar"/>
        </w:rPr>
        <w:t>výboru</w:t>
      </w:r>
      <w:r w:rsidRPr="000A7493">
        <w:rPr>
          <w:rStyle w:val="NzevChar"/>
        </w:rPr>
        <w:t xml:space="preserve"> Klubu šachistů Říčany 1925</w:t>
      </w:r>
      <w:r w:rsidRPr="000A7493">
        <w:rPr>
          <w:rStyle w:val="NzevChar"/>
        </w:rPr>
        <w:br/>
      </w:r>
      <w:r w:rsidR="00116D21">
        <w:t xml:space="preserve">Konáno dne </w:t>
      </w:r>
      <w:r w:rsidR="004E40B7">
        <w:t>29</w:t>
      </w:r>
      <w:r w:rsidR="00BD7A84">
        <w:t>.11</w:t>
      </w:r>
      <w:r w:rsidR="00F229CC">
        <w:t>.2021</w:t>
      </w:r>
    </w:p>
    <w:p w14:paraId="2C3F3947" w14:textId="71A0A6E9" w:rsidR="000A7493" w:rsidRDefault="000A7493" w:rsidP="000E49C7">
      <w:r w:rsidRPr="000A7493">
        <w:rPr>
          <w:b/>
        </w:rPr>
        <w:t xml:space="preserve">Přítomni: </w:t>
      </w:r>
      <w:r w:rsidR="00116D21">
        <w:t>M. Jiroušková,</w:t>
      </w:r>
      <w:r w:rsidR="00803185">
        <w:t xml:space="preserve"> </w:t>
      </w:r>
      <w:r w:rsidR="00116D21">
        <w:t>J. Říha, S. Stárek</w:t>
      </w:r>
      <w:r w:rsidR="00960C78">
        <w:t>,</w:t>
      </w:r>
      <w:r w:rsidR="00960C78" w:rsidRPr="00960C78">
        <w:t xml:space="preserve"> </w:t>
      </w:r>
      <w:r w:rsidR="00F40D73">
        <w:t>T. Zlámaná</w:t>
      </w:r>
      <w:r w:rsidR="00900E68">
        <w:t xml:space="preserve"> (skype)</w:t>
      </w:r>
      <w:r w:rsidR="00E26AEE">
        <w:t>,</w:t>
      </w:r>
      <w:r w:rsidR="00E26AEE" w:rsidRPr="00E26AEE">
        <w:t xml:space="preserve"> </w:t>
      </w:r>
      <w:r w:rsidR="00E26AEE">
        <w:t>Z. Voráček</w:t>
      </w:r>
      <w:r w:rsidR="00525BA4">
        <w:t>,</w:t>
      </w:r>
      <w:r w:rsidR="00E26AEE" w:rsidRPr="00F40D73">
        <w:t xml:space="preserve"> </w:t>
      </w:r>
      <w:r w:rsidR="00D65C8A">
        <w:t>V. Zemenová</w:t>
      </w:r>
      <w:r w:rsidR="00ED7BBD">
        <w:t>,</w:t>
      </w:r>
      <w:r w:rsidR="004E40B7" w:rsidRPr="004E40B7">
        <w:t xml:space="preserve"> </w:t>
      </w:r>
      <w:r w:rsidR="004E40B7">
        <w:t>M. Němec</w:t>
      </w:r>
    </w:p>
    <w:p w14:paraId="07B4B78A" w14:textId="65576DB5" w:rsidR="002E14D0" w:rsidRPr="00A9043E" w:rsidRDefault="002E14D0" w:rsidP="00A9043E">
      <w:pPr>
        <w:pStyle w:val="Nadpis1"/>
      </w:pPr>
      <w:r w:rsidRPr="00A9043E">
        <w:t>Trenéři</w:t>
      </w:r>
      <w:r w:rsidR="005B565C" w:rsidRPr="00A9043E">
        <w:t xml:space="preserve"> 2021/2022</w:t>
      </w:r>
    </w:p>
    <w:p w14:paraId="1BB6B0E6" w14:textId="05B6585C" w:rsidR="002E3B8D" w:rsidRPr="002E3B8D" w:rsidRDefault="00A9043E" w:rsidP="002E3B8D">
      <w:r>
        <w:rPr>
          <w:b/>
          <w:bCs/>
        </w:rPr>
        <w:t xml:space="preserve">-  </w:t>
      </w:r>
      <w:r w:rsidR="002E3B8D" w:rsidRPr="002E3B8D">
        <w:rPr>
          <w:b/>
          <w:bCs/>
        </w:rPr>
        <w:t>Myšlín</w:t>
      </w:r>
      <w:r w:rsidR="002E3B8D">
        <w:rPr>
          <w:b/>
          <w:bCs/>
        </w:rPr>
        <w:t xml:space="preserve"> </w:t>
      </w:r>
      <w:r w:rsidR="002E3B8D" w:rsidRPr="002E3B8D">
        <w:t>– děti jsou hlášeny pod STAMAT</w:t>
      </w:r>
      <w:r w:rsidR="002E3B8D">
        <w:t xml:space="preserve"> !</w:t>
      </w:r>
    </w:p>
    <w:p w14:paraId="44C4B8E6" w14:textId="233745CD" w:rsidR="008A1414" w:rsidRPr="004E40B7" w:rsidRDefault="00A9043E" w:rsidP="00A9043E">
      <w:pPr>
        <w:rPr>
          <w:color w:val="FF0000"/>
        </w:rPr>
      </w:pPr>
      <w:r>
        <w:t xml:space="preserve">- </w:t>
      </w:r>
      <w:r w:rsidR="002B38C1" w:rsidRPr="00882973">
        <w:t xml:space="preserve">Vyrobeny 4 x nástěnné šachovnice, ale nemáme figurky. Zatím nenalezen dodavatel </w:t>
      </w:r>
      <w:r w:rsidR="004E40B7">
        <w:t>f</w:t>
      </w:r>
      <w:r w:rsidR="00053839" w:rsidRPr="00882973">
        <w:t xml:space="preserve">igurky- </w:t>
      </w:r>
      <w:r w:rsidR="002B38C1" w:rsidRPr="00882973">
        <w:t>Němec se pokusí vyrobit na 3D tiskárně</w:t>
      </w:r>
      <w:r w:rsidR="004E40B7">
        <w:t xml:space="preserve">. </w:t>
      </w:r>
      <w:r w:rsidR="004E40B7" w:rsidRPr="004E40B7">
        <w:rPr>
          <w:color w:val="FF0000"/>
        </w:rPr>
        <w:t>Chybí 2x figurky</w:t>
      </w:r>
      <w:r w:rsidR="004E40B7">
        <w:rPr>
          <w:color w:val="FF0000"/>
        </w:rPr>
        <w:t>.</w:t>
      </w:r>
    </w:p>
    <w:p w14:paraId="10085E95" w14:textId="6618B55C" w:rsidR="00CA5733" w:rsidRPr="00A9043E" w:rsidRDefault="00CA5733" w:rsidP="00A9043E">
      <w:pPr>
        <w:pStyle w:val="Nadpis1"/>
        <w:rPr>
          <w:b w:val="0"/>
          <w:bCs/>
        </w:rPr>
      </w:pPr>
      <w:r w:rsidRPr="00A9043E">
        <w:rPr>
          <w:bCs/>
        </w:rPr>
        <w:t>M ČR v rapid šachu</w:t>
      </w:r>
      <w:r w:rsidRPr="00A9043E">
        <w:t xml:space="preserve">. </w:t>
      </w:r>
      <w:r w:rsidRPr="00A9043E">
        <w:rPr>
          <w:b w:val="0"/>
          <w:bCs/>
        </w:rPr>
        <w:t>Pořadatel. Ing. Chrz nevyúčtoval a nevrátil 360,- Kč. Budeme si pamatovat dlouho.</w:t>
      </w:r>
    </w:p>
    <w:p w14:paraId="2B5A7C67" w14:textId="79EC00A0" w:rsidR="002E46E2" w:rsidRPr="00022C13" w:rsidRDefault="002E46E2" w:rsidP="00A9043E">
      <w:pPr>
        <w:pStyle w:val="Nadpis1"/>
      </w:pPr>
      <w:r w:rsidRPr="00022C13">
        <w:t>OPEN Říčany</w:t>
      </w:r>
      <w:r w:rsidR="0000602F" w:rsidRPr="00022C13">
        <w:t xml:space="preserve"> 2021</w:t>
      </w:r>
    </w:p>
    <w:p w14:paraId="449F012E" w14:textId="11A10A52" w:rsidR="00264E09" w:rsidRPr="002E3B8D" w:rsidRDefault="002E3B8D" w:rsidP="00BD3981">
      <w:pPr>
        <w:rPr>
          <w:rFonts w:ascii="Times New Roman" w:hAnsi="Times New Roman" w:cs="Times New Roman"/>
          <w:color w:val="FF0000"/>
          <w:szCs w:val="24"/>
        </w:rPr>
      </w:pPr>
      <w:r w:rsidRPr="002E3B8D">
        <w:rPr>
          <w:rFonts w:ascii="Times New Roman" w:hAnsi="Times New Roman" w:cs="Times New Roman"/>
          <w:color w:val="FF0000"/>
          <w:szCs w:val="24"/>
        </w:rPr>
        <w:t>V roce 2022 proběhne 20. ročník.</w:t>
      </w:r>
      <w:r>
        <w:rPr>
          <w:rFonts w:ascii="Times New Roman" w:hAnsi="Times New Roman" w:cs="Times New Roman"/>
          <w:color w:val="FF0000"/>
          <w:szCs w:val="24"/>
        </w:rPr>
        <w:t xml:space="preserve"> Na příští schůzi budou projednány propozice.</w:t>
      </w:r>
    </w:p>
    <w:p w14:paraId="6A96684E" w14:textId="3AB67CCD" w:rsidR="002E46E2" w:rsidRDefault="002E46E2" w:rsidP="00A9043E">
      <w:pPr>
        <w:pStyle w:val="Nadpis1"/>
      </w:pPr>
      <w:r w:rsidRPr="007C3725">
        <w:t>Finanční situace</w:t>
      </w:r>
    </w:p>
    <w:p w14:paraId="030EEFF7" w14:textId="6BEDE7BB" w:rsidR="004057CB" w:rsidRPr="00C95024" w:rsidRDefault="004B7D8B" w:rsidP="00BD3981">
      <w:pPr>
        <w:rPr>
          <w:rFonts w:ascii="Times New Roman" w:hAnsi="Times New Roman" w:cs="Times New Roman"/>
          <w:color w:val="FF0000"/>
          <w:szCs w:val="24"/>
        </w:rPr>
      </w:pPr>
      <w:r w:rsidRPr="00882973">
        <w:rPr>
          <w:rFonts w:ascii="Times New Roman" w:hAnsi="Times New Roman" w:cs="Times New Roman"/>
          <w:szCs w:val="24"/>
        </w:rPr>
        <w:t xml:space="preserve">Jiroušková předložila průběžný stav hospodaření. Odhadujeme ukončení roku v současné době cca </w:t>
      </w:r>
      <w:r>
        <w:rPr>
          <w:rFonts w:ascii="Times New Roman" w:hAnsi="Times New Roman" w:cs="Times New Roman"/>
          <w:color w:val="FF0000"/>
          <w:szCs w:val="24"/>
        </w:rPr>
        <w:t xml:space="preserve">+ </w:t>
      </w:r>
      <w:r w:rsidR="00882973">
        <w:rPr>
          <w:rFonts w:ascii="Times New Roman" w:hAnsi="Times New Roman" w:cs="Times New Roman"/>
          <w:color w:val="FF0000"/>
          <w:szCs w:val="24"/>
        </w:rPr>
        <w:t>2</w:t>
      </w:r>
      <w:r>
        <w:rPr>
          <w:rFonts w:ascii="Times New Roman" w:hAnsi="Times New Roman" w:cs="Times New Roman"/>
          <w:color w:val="FF0000"/>
          <w:szCs w:val="24"/>
        </w:rPr>
        <w:t>0 000,-Kč.</w:t>
      </w:r>
    </w:p>
    <w:p w14:paraId="055FE21B" w14:textId="77777777" w:rsidR="00A9043E" w:rsidRDefault="005229CD" w:rsidP="00A9043E">
      <w:pPr>
        <w:pStyle w:val="Nadpis1"/>
      </w:pPr>
      <w:r w:rsidRPr="00882973">
        <w:t xml:space="preserve">Nákup šachů </w:t>
      </w:r>
    </w:p>
    <w:p w14:paraId="3C326A48" w14:textId="42602EB6" w:rsidR="00A95816" w:rsidRPr="00A95816" w:rsidRDefault="005229CD" w:rsidP="00BD3981">
      <w:pPr>
        <w:rPr>
          <w:rFonts w:ascii="Times New Roman" w:hAnsi="Times New Roman" w:cs="Times New Roman"/>
          <w:color w:val="FF0000"/>
          <w:szCs w:val="24"/>
        </w:rPr>
      </w:pPr>
      <w:r w:rsidRPr="00882973">
        <w:rPr>
          <w:rFonts w:ascii="Times New Roman" w:hAnsi="Times New Roman" w:cs="Times New Roman"/>
          <w:szCs w:val="24"/>
        </w:rPr>
        <w:t xml:space="preserve"> Říha zapracuje do Grantu 2022 + </w:t>
      </w:r>
      <w:r w:rsidRPr="00882973">
        <w:rPr>
          <w:rFonts w:ascii="Times New Roman" w:hAnsi="Times New Roman" w:cs="Times New Roman"/>
          <w:b/>
          <w:bCs/>
          <w:szCs w:val="24"/>
        </w:rPr>
        <w:t>Notebook</w:t>
      </w:r>
      <w:r w:rsidRPr="00882973">
        <w:rPr>
          <w:rFonts w:ascii="Times New Roman" w:hAnsi="Times New Roman" w:cs="Times New Roman"/>
          <w:szCs w:val="24"/>
        </w:rPr>
        <w:t xml:space="preserve"> </w:t>
      </w:r>
      <w:r w:rsidR="003321DC" w:rsidRPr="00882973">
        <w:rPr>
          <w:rFonts w:ascii="Times New Roman" w:hAnsi="Times New Roman" w:cs="Times New Roman"/>
          <w:b/>
          <w:bCs/>
          <w:szCs w:val="24"/>
        </w:rPr>
        <w:t>+ tiskárna</w:t>
      </w:r>
      <w:r w:rsidR="003321DC" w:rsidRPr="00882973">
        <w:rPr>
          <w:rFonts w:ascii="Times New Roman" w:hAnsi="Times New Roman" w:cs="Times New Roman"/>
          <w:szCs w:val="24"/>
        </w:rPr>
        <w:t xml:space="preserve"> </w:t>
      </w:r>
      <w:r w:rsidRPr="00882973">
        <w:rPr>
          <w:rFonts w:ascii="Times New Roman" w:hAnsi="Times New Roman" w:cs="Times New Roman"/>
          <w:szCs w:val="24"/>
        </w:rPr>
        <w:t>pro Marii.</w:t>
      </w:r>
      <w:r w:rsidR="00A9043E">
        <w:rPr>
          <w:rFonts w:ascii="Times New Roman" w:hAnsi="Times New Roman" w:cs="Times New Roman"/>
          <w:szCs w:val="24"/>
        </w:rPr>
        <w:t xml:space="preserve"> </w:t>
      </w:r>
      <w:r w:rsidR="00A95816" w:rsidRPr="00A95816">
        <w:rPr>
          <w:rFonts w:ascii="Times New Roman" w:hAnsi="Times New Roman" w:cs="Times New Roman"/>
          <w:color w:val="FF0000"/>
          <w:szCs w:val="24"/>
        </w:rPr>
        <w:t xml:space="preserve">Schválen nákup </w:t>
      </w:r>
      <w:r w:rsidR="00442873">
        <w:rPr>
          <w:rFonts w:ascii="Times New Roman" w:hAnsi="Times New Roman" w:cs="Times New Roman"/>
          <w:color w:val="FF0000"/>
          <w:szCs w:val="24"/>
        </w:rPr>
        <w:t xml:space="preserve">barevné laserové </w:t>
      </w:r>
      <w:r w:rsidR="00A95816" w:rsidRPr="00A95816">
        <w:rPr>
          <w:rFonts w:ascii="Times New Roman" w:hAnsi="Times New Roman" w:cs="Times New Roman"/>
          <w:color w:val="FF0000"/>
          <w:szCs w:val="24"/>
        </w:rPr>
        <w:t xml:space="preserve">tiskárny </w:t>
      </w:r>
      <w:r w:rsidR="00A9043E">
        <w:rPr>
          <w:rFonts w:ascii="Times New Roman" w:hAnsi="Times New Roman" w:cs="Times New Roman"/>
          <w:color w:val="FF0000"/>
          <w:szCs w:val="24"/>
        </w:rPr>
        <w:t xml:space="preserve">(zajistí Stárek) </w:t>
      </w:r>
      <w:r w:rsidR="00A95816">
        <w:rPr>
          <w:rFonts w:ascii="Times New Roman" w:hAnsi="Times New Roman" w:cs="Times New Roman"/>
          <w:color w:val="FF0000"/>
          <w:szCs w:val="24"/>
        </w:rPr>
        <w:t xml:space="preserve">+ notebook </w:t>
      </w:r>
      <w:r w:rsidR="00A9043E">
        <w:rPr>
          <w:rFonts w:ascii="Times New Roman" w:hAnsi="Times New Roman" w:cs="Times New Roman"/>
          <w:color w:val="FF0000"/>
          <w:szCs w:val="24"/>
        </w:rPr>
        <w:t xml:space="preserve">(zajistí Němec) </w:t>
      </w:r>
      <w:r w:rsidR="00A95816" w:rsidRPr="00A95816">
        <w:rPr>
          <w:rFonts w:ascii="Times New Roman" w:hAnsi="Times New Roman" w:cs="Times New Roman"/>
          <w:color w:val="FF0000"/>
          <w:szCs w:val="24"/>
        </w:rPr>
        <w:t>ještě do konce roku 2021.</w:t>
      </w:r>
      <w:r w:rsidR="00A95816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5E9F6C43" w14:textId="25092593" w:rsidR="00A9043E" w:rsidRDefault="005229CD" w:rsidP="00A9043E">
      <w:pPr>
        <w:pStyle w:val="Nadpis1"/>
      </w:pPr>
      <w:r w:rsidRPr="00882973">
        <w:rPr>
          <w:bCs/>
        </w:rPr>
        <w:t xml:space="preserve">RŽL </w:t>
      </w:r>
      <w:r w:rsidRPr="00882973">
        <w:t xml:space="preserve">v Říčanech </w:t>
      </w:r>
    </w:p>
    <w:p w14:paraId="41E7F864" w14:textId="7EECD474" w:rsidR="005229CD" w:rsidRPr="00A9043E" w:rsidRDefault="005229CD" w:rsidP="00BD3981">
      <w:pPr>
        <w:rPr>
          <w:rFonts w:ascii="Times New Roman" w:hAnsi="Times New Roman" w:cs="Times New Roman"/>
          <w:szCs w:val="24"/>
        </w:rPr>
      </w:pPr>
      <w:r w:rsidRPr="00882973">
        <w:rPr>
          <w:rFonts w:ascii="Times New Roman" w:hAnsi="Times New Roman" w:cs="Times New Roman"/>
          <w:szCs w:val="24"/>
        </w:rPr>
        <w:t>se bude konat v sobotu 18.12</w:t>
      </w:r>
      <w:r w:rsidRPr="00A9043E">
        <w:rPr>
          <w:rFonts w:ascii="Times New Roman" w:hAnsi="Times New Roman" w:cs="Times New Roman"/>
          <w:szCs w:val="24"/>
        </w:rPr>
        <w:t>.</w:t>
      </w:r>
      <w:r w:rsidR="00AB7AC6" w:rsidRPr="00A9043E">
        <w:rPr>
          <w:rFonts w:ascii="Times New Roman" w:hAnsi="Times New Roman" w:cs="Times New Roman"/>
          <w:szCs w:val="24"/>
        </w:rPr>
        <w:t xml:space="preserve"> Štítky na poháry – zajistí Jiroušková. Ceny v hodnotě 2 000,- Kč zajistí Zemenová.</w:t>
      </w:r>
    </w:p>
    <w:p w14:paraId="12E08F1F" w14:textId="52B988B1" w:rsidR="00A9043E" w:rsidRDefault="00EF2562" w:rsidP="00A9043E">
      <w:pPr>
        <w:pStyle w:val="Nadpis1"/>
      </w:pPr>
      <w:r w:rsidRPr="00AB7AC6">
        <w:t>Schválena zdarma trička +  mikiny pro hosty 1. ligy.</w:t>
      </w:r>
    </w:p>
    <w:p w14:paraId="707E3D54" w14:textId="4BDF5B2C" w:rsidR="005229CD" w:rsidRPr="00AB7AC6" w:rsidRDefault="00EF2562" w:rsidP="00BD3981">
      <w:pPr>
        <w:rPr>
          <w:rFonts w:ascii="Times New Roman" w:hAnsi="Times New Roman" w:cs="Times New Roman"/>
          <w:szCs w:val="24"/>
        </w:rPr>
      </w:pPr>
      <w:r w:rsidRPr="00AB7AC6">
        <w:rPr>
          <w:rFonts w:ascii="Times New Roman" w:hAnsi="Times New Roman" w:cs="Times New Roman"/>
          <w:szCs w:val="24"/>
        </w:rPr>
        <w:t>(Studnička, Kraus, Vlasák) za předpokladu, že budou v lize v dresech nastupovat. – zajistí Skalický</w:t>
      </w:r>
      <w:r w:rsidR="00112172">
        <w:rPr>
          <w:rFonts w:ascii="Times New Roman" w:hAnsi="Times New Roman" w:cs="Times New Roman"/>
          <w:szCs w:val="24"/>
        </w:rPr>
        <w:t xml:space="preserve"> - </w:t>
      </w:r>
      <w:r w:rsidR="00112172" w:rsidRPr="00112172">
        <w:rPr>
          <w:rFonts w:ascii="Times New Roman" w:hAnsi="Times New Roman" w:cs="Times New Roman"/>
          <w:color w:val="FF0000"/>
          <w:szCs w:val="24"/>
        </w:rPr>
        <w:t>Karas</w:t>
      </w:r>
    </w:p>
    <w:p w14:paraId="60214FFA" w14:textId="77777777" w:rsidR="00B20699" w:rsidRDefault="00112172" w:rsidP="00B20699">
      <w:pPr>
        <w:pStyle w:val="Nadpis1"/>
      </w:pPr>
      <w:r>
        <w:t xml:space="preserve"> </w:t>
      </w:r>
      <w:r w:rsidRPr="0041105D">
        <w:t>Vánoční bleskový bleskový turnaj</w:t>
      </w:r>
      <w:r>
        <w:t xml:space="preserve"> </w:t>
      </w:r>
    </w:p>
    <w:p w14:paraId="4CEDDAFB" w14:textId="6D012625" w:rsidR="00112172" w:rsidRDefault="00112172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se uskuteční v pondělí 27.12.</w:t>
      </w:r>
    </w:p>
    <w:p w14:paraId="16F44D9A" w14:textId="77777777" w:rsidR="00B20699" w:rsidRDefault="00112172" w:rsidP="00B20699">
      <w:pPr>
        <w:pStyle w:val="Nadpis1"/>
      </w:pPr>
      <w:r w:rsidRPr="00FE246A">
        <w:t>Turnaj říčanských špuntů</w:t>
      </w:r>
    </w:p>
    <w:p w14:paraId="4AA830C1" w14:textId="78D82444" w:rsidR="003A252C" w:rsidRDefault="00112172" w:rsidP="00BD3981">
      <w:pPr>
        <w:rPr>
          <w:rFonts w:ascii="Times New Roman" w:hAnsi="Times New Roman" w:cs="Times New Roman"/>
          <w:color w:val="FF0000"/>
          <w:szCs w:val="24"/>
        </w:rPr>
      </w:pPr>
      <w:r w:rsidRPr="00FE246A">
        <w:rPr>
          <w:rFonts w:ascii="Times New Roman" w:hAnsi="Times New Roman" w:cs="Times New Roman"/>
          <w:szCs w:val="24"/>
        </w:rPr>
        <w:t xml:space="preserve"> (turnaj pro začátečníky) </w:t>
      </w:r>
      <w:r w:rsidRPr="00FE246A">
        <w:rPr>
          <w:rFonts w:ascii="Times New Roman" w:hAnsi="Times New Roman" w:cs="Times New Roman"/>
          <w:b/>
          <w:bCs/>
          <w:szCs w:val="24"/>
        </w:rPr>
        <w:t xml:space="preserve">17.11. </w:t>
      </w:r>
      <w:r w:rsidRPr="00FE246A">
        <w:rPr>
          <w:rFonts w:ascii="Times New Roman" w:hAnsi="Times New Roman" w:cs="Times New Roman"/>
          <w:szCs w:val="24"/>
        </w:rPr>
        <w:t xml:space="preserve">– pořadatel Voráček. </w:t>
      </w:r>
      <w:r w:rsidR="003A252C" w:rsidRPr="00FE246A">
        <w:rPr>
          <w:rFonts w:ascii="Times New Roman" w:hAnsi="Times New Roman" w:cs="Times New Roman"/>
          <w:szCs w:val="24"/>
        </w:rPr>
        <w:t>Ceny ze zásob</w:t>
      </w:r>
      <w:r w:rsidR="003A252C">
        <w:rPr>
          <w:rFonts w:ascii="Times New Roman" w:hAnsi="Times New Roman" w:cs="Times New Roman"/>
          <w:color w:val="FF0000"/>
          <w:szCs w:val="24"/>
        </w:rPr>
        <w:t>.</w:t>
      </w:r>
      <w:r w:rsidR="00FE246A">
        <w:rPr>
          <w:rFonts w:ascii="Times New Roman" w:hAnsi="Times New Roman" w:cs="Times New Roman"/>
          <w:color w:val="FF0000"/>
          <w:szCs w:val="24"/>
        </w:rPr>
        <w:t xml:space="preserve"> Účast velmi pěkná. Celkem 13 dětí. Pomáhal Vavřinec. </w:t>
      </w:r>
    </w:p>
    <w:p w14:paraId="1D604912" w14:textId="3551BB07" w:rsidR="00264E09" w:rsidRPr="00B20699" w:rsidRDefault="00730049" w:rsidP="00B20699">
      <w:pPr>
        <w:pStyle w:val="Nadpis1"/>
        <w:rPr>
          <w:color w:val="FF0000"/>
        </w:rPr>
      </w:pPr>
      <w:r w:rsidRPr="00B20699">
        <w:rPr>
          <w:color w:val="FF0000"/>
        </w:rPr>
        <w:lastRenderedPageBreak/>
        <w:t xml:space="preserve">Schválena </w:t>
      </w:r>
      <w:r w:rsidRPr="00B20699">
        <w:rPr>
          <w:bCs/>
          <w:color w:val="FF0000"/>
        </w:rPr>
        <w:t>odměna za RŽL 2021</w:t>
      </w:r>
      <w:r w:rsidRPr="00B20699">
        <w:rPr>
          <w:color w:val="FF0000"/>
        </w:rPr>
        <w:t xml:space="preserve"> </w:t>
      </w:r>
      <w:r w:rsidRPr="00B20699">
        <w:rPr>
          <w:b w:val="0"/>
          <w:bCs/>
          <w:color w:val="FF0000"/>
        </w:rPr>
        <w:t>Zemenové ve výši 6 000,- Kč</w:t>
      </w:r>
      <w:r w:rsidRPr="00B20699">
        <w:rPr>
          <w:color w:val="FF0000"/>
        </w:rPr>
        <w:t xml:space="preserve">. </w:t>
      </w:r>
      <w:r w:rsidR="00264E09" w:rsidRPr="00B20699">
        <w:rPr>
          <w:color w:val="FF0000"/>
        </w:rPr>
        <w:t xml:space="preserve"> </w:t>
      </w:r>
    </w:p>
    <w:p w14:paraId="2B0461D4" w14:textId="2B284B2D" w:rsidR="00937E07" w:rsidRPr="00B20699" w:rsidRDefault="00937E07" w:rsidP="00B20699">
      <w:pPr>
        <w:pStyle w:val="Nadpis1"/>
        <w:rPr>
          <w:color w:val="FF0000"/>
        </w:rPr>
      </w:pPr>
      <w:r w:rsidRPr="00B20699">
        <w:rPr>
          <w:color w:val="FF0000"/>
        </w:rPr>
        <w:t xml:space="preserve">připravit info pro členy o platbách členských příspěvků. </w:t>
      </w:r>
      <w:r w:rsidR="00B20699" w:rsidRPr="00B20699">
        <w:rPr>
          <w:color w:val="FF0000"/>
        </w:rPr>
        <w:t>-</w:t>
      </w:r>
      <w:r w:rsidR="00B20699" w:rsidRPr="00B20699">
        <w:rPr>
          <w:b w:val="0"/>
          <w:bCs/>
          <w:color w:val="FF0000"/>
        </w:rPr>
        <w:t xml:space="preserve"> Jiroušková</w:t>
      </w:r>
    </w:p>
    <w:p w14:paraId="6881F543" w14:textId="3A51041E" w:rsidR="00ED7BBD" w:rsidRPr="00B20699" w:rsidRDefault="00ED7BBD" w:rsidP="00B20699">
      <w:pPr>
        <w:pStyle w:val="Nadpis1"/>
        <w:rPr>
          <w:color w:val="FF0000"/>
        </w:rPr>
      </w:pPr>
      <w:r w:rsidRPr="00B20699">
        <w:rPr>
          <w:color w:val="FF0000"/>
        </w:rPr>
        <w:t xml:space="preserve">Schválen nákup stahovacího plátna + projektor. </w:t>
      </w:r>
      <w:r w:rsidRPr="00B20699">
        <w:rPr>
          <w:b w:val="0"/>
          <w:bCs/>
          <w:color w:val="FF0000"/>
        </w:rPr>
        <w:t>Objedná Stárek</w:t>
      </w:r>
    </w:p>
    <w:p w14:paraId="09FD7B6B" w14:textId="15E55841" w:rsidR="00B20699" w:rsidRPr="00B20699" w:rsidRDefault="00B20699" w:rsidP="00B20699">
      <w:pPr>
        <w:pStyle w:val="Nadpis1"/>
        <w:rPr>
          <w:color w:val="FF0000"/>
        </w:rPr>
      </w:pPr>
      <w:r w:rsidRPr="00B20699">
        <w:rPr>
          <w:color w:val="FF0000"/>
        </w:rPr>
        <w:t>Odměny výboru</w:t>
      </w:r>
    </w:p>
    <w:p w14:paraId="1A776A84" w14:textId="68DB6931" w:rsidR="00B20699" w:rsidRDefault="00B20699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Výbor schvaluje proplacení odměn dle HOPu – Říha 10 000, Voráček, Němec, Zemenová</w:t>
      </w:r>
      <w:r w:rsidR="00D202FB">
        <w:rPr>
          <w:rFonts w:ascii="Times New Roman" w:hAnsi="Times New Roman" w:cs="Times New Roman"/>
          <w:color w:val="FF0000"/>
          <w:szCs w:val="24"/>
        </w:rPr>
        <w:t>, Zlámaná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D202FB">
        <w:rPr>
          <w:rFonts w:ascii="Times New Roman" w:hAnsi="Times New Roman" w:cs="Times New Roman"/>
          <w:color w:val="FF0000"/>
          <w:szCs w:val="24"/>
        </w:rPr>
        <w:t>1</w:t>
      </w:r>
      <w:r>
        <w:rPr>
          <w:rFonts w:ascii="Times New Roman" w:hAnsi="Times New Roman" w:cs="Times New Roman"/>
          <w:color w:val="FF0000"/>
          <w:szCs w:val="24"/>
        </w:rPr>
        <w:t> 000,-</w:t>
      </w:r>
      <w:r w:rsidR="00D202FB">
        <w:rPr>
          <w:rFonts w:ascii="Times New Roman" w:hAnsi="Times New Roman" w:cs="Times New Roman"/>
          <w:color w:val="FF0000"/>
          <w:szCs w:val="24"/>
        </w:rPr>
        <w:t xml:space="preserve"> Kč.</w:t>
      </w:r>
    </w:p>
    <w:p w14:paraId="3CA6AC7E" w14:textId="1879A5D5" w:rsidR="00ED7BBD" w:rsidRPr="00581E9E" w:rsidRDefault="00B20699" w:rsidP="00581E9E">
      <w:pPr>
        <w:pStyle w:val="Nadpis1"/>
        <w:rPr>
          <w:color w:val="FF0000"/>
        </w:rPr>
      </w:pPr>
      <w:r w:rsidRPr="00581E9E">
        <w:rPr>
          <w:color w:val="FF0000"/>
        </w:rPr>
        <w:t>Podpora hráčů</w:t>
      </w:r>
    </w:p>
    <w:p w14:paraId="0DDB95ED" w14:textId="05C25849" w:rsidR="00B20699" w:rsidRDefault="00B20699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Schválena odměna za </w:t>
      </w:r>
      <w:r w:rsidR="00581E9E">
        <w:rPr>
          <w:rFonts w:ascii="Times New Roman" w:hAnsi="Times New Roman" w:cs="Times New Roman"/>
          <w:color w:val="FF0000"/>
          <w:szCs w:val="24"/>
        </w:rPr>
        <w:t>M ČR seniorů – Voráčková ve výši startovného</w:t>
      </w:r>
    </w:p>
    <w:p w14:paraId="0BC18EA9" w14:textId="002F468F" w:rsidR="00581E9E" w:rsidRDefault="00581E9E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Schválena odměna za M ČR mládeže (Kouty) – 4 osoby startovné celkem 2 800,- kč.</w:t>
      </w:r>
    </w:p>
    <w:p w14:paraId="30B28E87" w14:textId="66E46EA3" w:rsidR="00581E9E" w:rsidRDefault="00581E9E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Schválena odměna za M ČR juniorů – startovné 2 300,- kč</w:t>
      </w:r>
    </w:p>
    <w:p w14:paraId="64755135" w14:textId="674CB207" w:rsidR="00581E9E" w:rsidRDefault="00581E9E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Schválena odměna za ME v Polsku – 5 000,- Kč</w:t>
      </w:r>
      <w:r w:rsidR="00F37B4C">
        <w:rPr>
          <w:rFonts w:ascii="Times New Roman" w:hAnsi="Times New Roman" w:cs="Times New Roman"/>
          <w:color w:val="FF0000"/>
          <w:szCs w:val="24"/>
        </w:rPr>
        <w:t xml:space="preserve"> (Němec, Šmolík, Hlavina)</w:t>
      </w:r>
    </w:p>
    <w:p w14:paraId="5E550BA5" w14:textId="126BA7F6" w:rsidR="00581E9E" w:rsidRDefault="00581E9E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Schválena odměna za Soustředění Lysá SCM – 4 000,- Kč</w:t>
      </w:r>
    </w:p>
    <w:p w14:paraId="47173C71" w14:textId="19607492" w:rsidR="00581E9E" w:rsidRDefault="00581E9E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Schválena mimořádná odměna za práci Jiroušková  - 5 000,- Kč</w:t>
      </w:r>
    </w:p>
    <w:p w14:paraId="078E6CFD" w14:textId="1E439575" w:rsidR="001637C1" w:rsidRPr="001637C1" w:rsidRDefault="001637C1" w:rsidP="001637C1">
      <w:pPr>
        <w:pStyle w:val="Nadpis1"/>
        <w:rPr>
          <w:color w:val="FF0000"/>
        </w:rPr>
      </w:pPr>
      <w:r w:rsidRPr="001637C1">
        <w:rPr>
          <w:color w:val="FF0000"/>
        </w:rPr>
        <w:t>Nájemné na soustředění</w:t>
      </w:r>
    </w:p>
    <w:p w14:paraId="748FF4C5" w14:textId="0E1BD76C" w:rsidR="00581E9E" w:rsidRDefault="00581E9E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Schválen</w:t>
      </w:r>
      <w:r w:rsidR="001637C1">
        <w:rPr>
          <w:rFonts w:ascii="Times New Roman" w:hAnsi="Times New Roman" w:cs="Times New Roman"/>
          <w:color w:val="FF0000"/>
          <w:szCs w:val="24"/>
        </w:rPr>
        <w:t>o proplacení nájemného za rok 2021 ve školce za soustředění a tréninky v květnu a červnu –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1637C1">
        <w:rPr>
          <w:rFonts w:ascii="Times New Roman" w:hAnsi="Times New Roman" w:cs="Times New Roman"/>
          <w:color w:val="FF0000"/>
          <w:szCs w:val="24"/>
        </w:rPr>
        <w:t>24 000,- Kč</w:t>
      </w:r>
    </w:p>
    <w:p w14:paraId="729E796C" w14:textId="18D524A1" w:rsidR="00EF2562" w:rsidRPr="00581E9E" w:rsidRDefault="003321DC" w:rsidP="00BD3981">
      <w:pPr>
        <w:rPr>
          <w:rFonts w:ascii="Times New Roman" w:hAnsi="Times New Roman" w:cs="Times New Roman"/>
          <w:szCs w:val="24"/>
        </w:rPr>
      </w:pPr>
      <w:r w:rsidRPr="00581E9E">
        <w:rPr>
          <w:rFonts w:ascii="Times New Roman" w:hAnsi="Times New Roman" w:cs="Times New Roman"/>
          <w:szCs w:val="24"/>
        </w:rPr>
        <w:t>Jaroslav Říha</w:t>
      </w:r>
    </w:p>
    <w:p w14:paraId="4D308157" w14:textId="77777777" w:rsidR="005211F2" w:rsidRDefault="005211F2" w:rsidP="00BD3981">
      <w:pPr>
        <w:rPr>
          <w:rFonts w:ascii="Times New Roman" w:hAnsi="Times New Roman" w:cs="Times New Roman"/>
          <w:color w:val="FF0000"/>
          <w:szCs w:val="24"/>
        </w:rPr>
      </w:pPr>
    </w:p>
    <w:sectPr w:rsidR="005211F2" w:rsidSect="00651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5D02" w14:textId="77777777" w:rsidR="00D53DAF" w:rsidRDefault="00D53DAF" w:rsidP="00852ABF">
      <w:pPr>
        <w:spacing w:after="0" w:line="240" w:lineRule="auto"/>
      </w:pPr>
      <w:r>
        <w:separator/>
      </w:r>
    </w:p>
  </w:endnote>
  <w:endnote w:type="continuationSeparator" w:id="0">
    <w:p w14:paraId="3D41F386" w14:textId="77777777" w:rsidR="00D53DAF" w:rsidRDefault="00D53DAF" w:rsidP="008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1C3" w14:textId="77777777" w:rsidR="00960C78" w:rsidRPr="00E86A21" w:rsidRDefault="00960C78" w:rsidP="00E86A21">
    <w:pPr>
      <w:jc w:val="right"/>
    </w:pPr>
    <w:r>
      <w:tab/>
    </w:r>
    <w:r>
      <w:tab/>
      <w:t xml:space="preserve">Zapsal: </w:t>
    </w:r>
    <w:r w:rsidR="0014610A">
      <w:t>Jaroslav Říha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6C39" w14:textId="77777777" w:rsidR="00D53DAF" w:rsidRDefault="00D53DAF" w:rsidP="00852ABF">
      <w:pPr>
        <w:spacing w:after="0" w:line="240" w:lineRule="auto"/>
      </w:pPr>
      <w:r>
        <w:separator/>
      </w:r>
    </w:p>
  </w:footnote>
  <w:footnote w:type="continuationSeparator" w:id="0">
    <w:p w14:paraId="4BB82A9B" w14:textId="77777777" w:rsidR="00D53DAF" w:rsidRDefault="00D53DAF" w:rsidP="008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4DE"/>
    <w:multiLevelType w:val="hybridMultilevel"/>
    <w:tmpl w:val="F8EC1B54"/>
    <w:lvl w:ilvl="0" w:tplc="78C23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940"/>
    <w:multiLevelType w:val="multilevel"/>
    <w:tmpl w:val="42E25B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40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493AE3"/>
    <w:multiLevelType w:val="hybridMultilevel"/>
    <w:tmpl w:val="35765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DBE"/>
    <w:multiLevelType w:val="hybridMultilevel"/>
    <w:tmpl w:val="BB96F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ED4"/>
    <w:multiLevelType w:val="hybridMultilevel"/>
    <w:tmpl w:val="7D164DC4"/>
    <w:lvl w:ilvl="0" w:tplc="6816B5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3E28"/>
    <w:multiLevelType w:val="hybridMultilevel"/>
    <w:tmpl w:val="8ADED76E"/>
    <w:lvl w:ilvl="0" w:tplc="07BE3C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600C"/>
    <w:multiLevelType w:val="hybridMultilevel"/>
    <w:tmpl w:val="FBF48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557F"/>
    <w:multiLevelType w:val="hybridMultilevel"/>
    <w:tmpl w:val="2E8CF750"/>
    <w:lvl w:ilvl="0" w:tplc="D2C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653A0"/>
    <w:multiLevelType w:val="hybridMultilevel"/>
    <w:tmpl w:val="2A2079C2"/>
    <w:lvl w:ilvl="0" w:tplc="767AA19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7293"/>
    <w:multiLevelType w:val="hybridMultilevel"/>
    <w:tmpl w:val="BF76BD16"/>
    <w:lvl w:ilvl="0" w:tplc="D6528E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2E2D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064"/>
    <w:multiLevelType w:val="hybridMultilevel"/>
    <w:tmpl w:val="1C9CE818"/>
    <w:lvl w:ilvl="0" w:tplc="7B94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6FE5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C2C78"/>
    <w:multiLevelType w:val="hybridMultilevel"/>
    <w:tmpl w:val="6F5CB4D0"/>
    <w:lvl w:ilvl="0" w:tplc="A1A849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537D"/>
    <w:multiLevelType w:val="hybridMultilevel"/>
    <w:tmpl w:val="19A40DF4"/>
    <w:lvl w:ilvl="0" w:tplc="F69678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C7CC1"/>
    <w:multiLevelType w:val="hybridMultilevel"/>
    <w:tmpl w:val="19808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0579"/>
    <w:multiLevelType w:val="hybridMultilevel"/>
    <w:tmpl w:val="1AE64266"/>
    <w:lvl w:ilvl="0" w:tplc="838C2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A780B"/>
    <w:multiLevelType w:val="hybridMultilevel"/>
    <w:tmpl w:val="3C18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4A8"/>
    <w:multiLevelType w:val="hybridMultilevel"/>
    <w:tmpl w:val="E2685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2D4B"/>
    <w:multiLevelType w:val="hybridMultilevel"/>
    <w:tmpl w:val="2402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7B86"/>
    <w:multiLevelType w:val="hybridMultilevel"/>
    <w:tmpl w:val="125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57DB4"/>
    <w:multiLevelType w:val="hybridMultilevel"/>
    <w:tmpl w:val="6C08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74D62"/>
    <w:multiLevelType w:val="hybridMultilevel"/>
    <w:tmpl w:val="6E8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823"/>
    <w:multiLevelType w:val="hybridMultilevel"/>
    <w:tmpl w:val="64DCA2F2"/>
    <w:lvl w:ilvl="0" w:tplc="8BF6C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7E53"/>
    <w:multiLevelType w:val="hybridMultilevel"/>
    <w:tmpl w:val="D8E09E36"/>
    <w:lvl w:ilvl="0" w:tplc="E8E6531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0E00"/>
    <w:multiLevelType w:val="hybridMultilevel"/>
    <w:tmpl w:val="578288AA"/>
    <w:lvl w:ilvl="0" w:tplc="BE405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3FAC"/>
    <w:multiLevelType w:val="hybridMultilevel"/>
    <w:tmpl w:val="CC985C4E"/>
    <w:lvl w:ilvl="0" w:tplc="0A3612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A2391"/>
    <w:multiLevelType w:val="hybridMultilevel"/>
    <w:tmpl w:val="41C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CCA">
      <w:start w:val="98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B3279"/>
    <w:multiLevelType w:val="hybridMultilevel"/>
    <w:tmpl w:val="37845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315B0"/>
    <w:multiLevelType w:val="hybridMultilevel"/>
    <w:tmpl w:val="23D61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F4351"/>
    <w:multiLevelType w:val="hybridMultilevel"/>
    <w:tmpl w:val="C4A2E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34B8A"/>
    <w:multiLevelType w:val="multilevel"/>
    <w:tmpl w:val="6FC2C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7C6158"/>
    <w:multiLevelType w:val="hybridMultilevel"/>
    <w:tmpl w:val="6C06B1AE"/>
    <w:lvl w:ilvl="0" w:tplc="A1A8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A6711"/>
    <w:multiLevelType w:val="hybridMultilevel"/>
    <w:tmpl w:val="9E6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81478"/>
    <w:multiLevelType w:val="hybridMultilevel"/>
    <w:tmpl w:val="0E10D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83D"/>
    <w:multiLevelType w:val="hybridMultilevel"/>
    <w:tmpl w:val="FF32EDC0"/>
    <w:lvl w:ilvl="0" w:tplc="D140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D7AFE"/>
    <w:multiLevelType w:val="hybridMultilevel"/>
    <w:tmpl w:val="66D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10"/>
  </w:num>
  <w:num w:numId="4">
    <w:abstractNumId w:val="11"/>
  </w:num>
  <w:num w:numId="5">
    <w:abstractNumId w:val="1"/>
  </w:num>
  <w:num w:numId="6">
    <w:abstractNumId w:val="32"/>
  </w:num>
  <w:num w:numId="7">
    <w:abstractNumId w:val="3"/>
  </w:num>
  <w:num w:numId="8">
    <w:abstractNumId w:val="13"/>
  </w:num>
  <w:num w:numId="9">
    <w:abstractNumId w:val="12"/>
  </w:num>
  <w:num w:numId="10">
    <w:abstractNumId w:val="23"/>
  </w:num>
  <w:num w:numId="11">
    <w:abstractNumId w:val="9"/>
  </w:num>
  <w:num w:numId="12">
    <w:abstractNumId w:val="17"/>
  </w:num>
  <w:num w:numId="13">
    <w:abstractNumId w:val="21"/>
  </w:num>
  <w:num w:numId="14">
    <w:abstractNumId w:val="14"/>
  </w:num>
  <w:num w:numId="15">
    <w:abstractNumId w:val="8"/>
  </w:num>
  <w:num w:numId="16">
    <w:abstractNumId w:val="27"/>
  </w:num>
  <w:num w:numId="17">
    <w:abstractNumId w:val="0"/>
  </w:num>
  <w:num w:numId="18">
    <w:abstractNumId w:val="20"/>
  </w:num>
  <w:num w:numId="19">
    <w:abstractNumId w:val="24"/>
  </w:num>
  <w:num w:numId="20">
    <w:abstractNumId w:val="36"/>
  </w:num>
  <w:num w:numId="21">
    <w:abstractNumId w:val="16"/>
  </w:num>
  <w:num w:numId="22">
    <w:abstractNumId w:val="4"/>
  </w:num>
  <w:num w:numId="23">
    <w:abstractNumId w:val="29"/>
  </w:num>
  <w:num w:numId="24">
    <w:abstractNumId w:val="6"/>
  </w:num>
  <w:num w:numId="25">
    <w:abstractNumId w:val="34"/>
  </w:num>
  <w:num w:numId="26">
    <w:abstractNumId w:val="28"/>
  </w:num>
  <w:num w:numId="27">
    <w:abstractNumId w:val="35"/>
  </w:num>
  <w:num w:numId="28">
    <w:abstractNumId w:val="19"/>
  </w:num>
  <w:num w:numId="29">
    <w:abstractNumId w:val="18"/>
  </w:num>
  <w:num w:numId="30">
    <w:abstractNumId w:val="2"/>
  </w:num>
  <w:num w:numId="31">
    <w:abstractNumId w:val="25"/>
  </w:num>
  <w:num w:numId="32">
    <w:abstractNumId w:val="15"/>
  </w:num>
  <w:num w:numId="33">
    <w:abstractNumId w:val="31"/>
  </w:num>
  <w:num w:numId="34">
    <w:abstractNumId w:val="22"/>
  </w:num>
  <w:num w:numId="35">
    <w:abstractNumId w:val="7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1"/>
    <w:rsid w:val="000009C6"/>
    <w:rsid w:val="00005634"/>
    <w:rsid w:val="0000602F"/>
    <w:rsid w:val="00013949"/>
    <w:rsid w:val="00020416"/>
    <w:rsid w:val="00022C13"/>
    <w:rsid w:val="00025834"/>
    <w:rsid w:val="00033ECE"/>
    <w:rsid w:val="00041BA0"/>
    <w:rsid w:val="000477F3"/>
    <w:rsid w:val="00052284"/>
    <w:rsid w:val="0005307F"/>
    <w:rsid w:val="00053839"/>
    <w:rsid w:val="000549B1"/>
    <w:rsid w:val="00067BDB"/>
    <w:rsid w:val="00073386"/>
    <w:rsid w:val="00080E38"/>
    <w:rsid w:val="0008515B"/>
    <w:rsid w:val="000A1D03"/>
    <w:rsid w:val="000A653E"/>
    <w:rsid w:val="000A7493"/>
    <w:rsid w:val="000B35E6"/>
    <w:rsid w:val="000B47CA"/>
    <w:rsid w:val="000B6588"/>
    <w:rsid w:val="000C09CC"/>
    <w:rsid w:val="000C782B"/>
    <w:rsid w:val="000E26E1"/>
    <w:rsid w:val="000E2EC4"/>
    <w:rsid w:val="000E49C7"/>
    <w:rsid w:val="000E7345"/>
    <w:rsid w:val="000E7EF5"/>
    <w:rsid w:val="000F3DA5"/>
    <w:rsid w:val="00102504"/>
    <w:rsid w:val="00110D30"/>
    <w:rsid w:val="001111F2"/>
    <w:rsid w:val="00111D1A"/>
    <w:rsid w:val="00112172"/>
    <w:rsid w:val="0011524A"/>
    <w:rsid w:val="00116D21"/>
    <w:rsid w:val="00117840"/>
    <w:rsid w:val="001178E5"/>
    <w:rsid w:val="00117DB4"/>
    <w:rsid w:val="00121F7E"/>
    <w:rsid w:val="0012251F"/>
    <w:rsid w:val="00132480"/>
    <w:rsid w:val="0013353C"/>
    <w:rsid w:val="0014488E"/>
    <w:rsid w:val="001459A5"/>
    <w:rsid w:val="0014610A"/>
    <w:rsid w:val="00150F44"/>
    <w:rsid w:val="001637C1"/>
    <w:rsid w:val="0017031A"/>
    <w:rsid w:val="00197338"/>
    <w:rsid w:val="001A125C"/>
    <w:rsid w:val="001A5DBE"/>
    <w:rsid w:val="001B21D8"/>
    <w:rsid w:val="001B491A"/>
    <w:rsid w:val="001B4E13"/>
    <w:rsid w:val="001C1BF1"/>
    <w:rsid w:val="001C5633"/>
    <w:rsid w:val="001C5E4A"/>
    <w:rsid w:val="001D4234"/>
    <w:rsid w:val="001D6EB8"/>
    <w:rsid w:val="001E5E60"/>
    <w:rsid w:val="001F644B"/>
    <w:rsid w:val="00200EC0"/>
    <w:rsid w:val="00207E12"/>
    <w:rsid w:val="00215372"/>
    <w:rsid w:val="0021547B"/>
    <w:rsid w:val="0021656F"/>
    <w:rsid w:val="002211AA"/>
    <w:rsid w:val="00222375"/>
    <w:rsid w:val="00224384"/>
    <w:rsid w:val="0023254E"/>
    <w:rsid w:val="002330E9"/>
    <w:rsid w:val="00235126"/>
    <w:rsid w:val="00243F87"/>
    <w:rsid w:val="0024464E"/>
    <w:rsid w:val="00252819"/>
    <w:rsid w:val="002532A0"/>
    <w:rsid w:val="0025342F"/>
    <w:rsid w:val="00256160"/>
    <w:rsid w:val="0025724C"/>
    <w:rsid w:val="002572AB"/>
    <w:rsid w:val="00260C09"/>
    <w:rsid w:val="00264E09"/>
    <w:rsid w:val="00272D62"/>
    <w:rsid w:val="002760E1"/>
    <w:rsid w:val="00277F47"/>
    <w:rsid w:val="002871CB"/>
    <w:rsid w:val="00294E3D"/>
    <w:rsid w:val="00295D9A"/>
    <w:rsid w:val="00296B2F"/>
    <w:rsid w:val="002A0622"/>
    <w:rsid w:val="002B133E"/>
    <w:rsid w:val="002B38C1"/>
    <w:rsid w:val="002B7C5F"/>
    <w:rsid w:val="002C6AEF"/>
    <w:rsid w:val="002D454F"/>
    <w:rsid w:val="002D5A98"/>
    <w:rsid w:val="002E0679"/>
    <w:rsid w:val="002E10FB"/>
    <w:rsid w:val="002E14D0"/>
    <w:rsid w:val="002E215D"/>
    <w:rsid w:val="002E3B8D"/>
    <w:rsid w:val="002E46E2"/>
    <w:rsid w:val="00305480"/>
    <w:rsid w:val="00312C16"/>
    <w:rsid w:val="003137A1"/>
    <w:rsid w:val="00314AE8"/>
    <w:rsid w:val="00315FBA"/>
    <w:rsid w:val="00317608"/>
    <w:rsid w:val="003249ED"/>
    <w:rsid w:val="003321DC"/>
    <w:rsid w:val="003372A8"/>
    <w:rsid w:val="00351810"/>
    <w:rsid w:val="00352DC4"/>
    <w:rsid w:val="003570F8"/>
    <w:rsid w:val="003608A7"/>
    <w:rsid w:val="003613F2"/>
    <w:rsid w:val="00384719"/>
    <w:rsid w:val="00387206"/>
    <w:rsid w:val="003A1CEA"/>
    <w:rsid w:val="003A1CEE"/>
    <w:rsid w:val="003A252C"/>
    <w:rsid w:val="003A4734"/>
    <w:rsid w:val="003A6C7A"/>
    <w:rsid w:val="003B460D"/>
    <w:rsid w:val="003C43A0"/>
    <w:rsid w:val="003C536A"/>
    <w:rsid w:val="003D249F"/>
    <w:rsid w:val="003D515E"/>
    <w:rsid w:val="003E2EEA"/>
    <w:rsid w:val="003E576F"/>
    <w:rsid w:val="003E6231"/>
    <w:rsid w:val="003F03B1"/>
    <w:rsid w:val="003F1D0A"/>
    <w:rsid w:val="00401A88"/>
    <w:rsid w:val="004057CB"/>
    <w:rsid w:val="0041105D"/>
    <w:rsid w:val="00415C79"/>
    <w:rsid w:val="0044053E"/>
    <w:rsid w:val="00442367"/>
    <w:rsid w:val="00442873"/>
    <w:rsid w:val="00454DA6"/>
    <w:rsid w:val="0045702D"/>
    <w:rsid w:val="00461C8E"/>
    <w:rsid w:val="004679FE"/>
    <w:rsid w:val="00475014"/>
    <w:rsid w:val="00475DBD"/>
    <w:rsid w:val="0047734A"/>
    <w:rsid w:val="004921AC"/>
    <w:rsid w:val="00493C80"/>
    <w:rsid w:val="004A0486"/>
    <w:rsid w:val="004A6FD8"/>
    <w:rsid w:val="004B2A8F"/>
    <w:rsid w:val="004B5F71"/>
    <w:rsid w:val="004B7D8B"/>
    <w:rsid w:val="004C014F"/>
    <w:rsid w:val="004C7A06"/>
    <w:rsid w:val="004E38BD"/>
    <w:rsid w:val="004E40B7"/>
    <w:rsid w:val="004F42FF"/>
    <w:rsid w:val="005040A7"/>
    <w:rsid w:val="005059F8"/>
    <w:rsid w:val="005211F2"/>
    <w:rsid w:val="00521550"/>
    <w:rsid w:val="00521B9D"/>
    <w:rsid w:val="005229CD"/>
    <w:rsid w:val="00524234"/>
    <w:rsid w:val="00525BA4"/>
    <w:rsid w:val="00526AF8"/>
    <w:rsid w:val="0053186C"/>
    <w:rsid w:val="00566B7E"/>
    <w:rsid w:val="0057045E"/>
    <w:rsid w:val="005742D7"/>
    <w:rsid w:val="00581E9E"/>
    <w:rsid w:val="00583B5B"/>
    <w:rsid w:val="00587CE1"/>
    <w:rsid w:val="005A2061"/>
    <w:rsid w:val="005A5522"/>
    <w:rsid w:val="005A6A97"/>
    <w:rsid w:val="005A73D7"/>
    <w:rsid w:val="005A7A2C"/>
    <w:rsid w:val="005B565C"/>
    <w:rsid w:val="005C01B2"/>
    <w:rsid w:val="005D1E49"/>
    <w:rsid w:val="005D35B3"/>
    <w:rsid w:val="005D79B0"/>
    <w:rsid w:val="005E3D88"/>
    <w:rsid w:val="005E51CA"/>
    <w:rsid w:val="005F0523"/>
    <w:rsid w:val="005F09F0"/>
    <w:rsid w:val="005F3A73"/>
    <w:rsid w:val="00601577"/>
    <w:rsid w:val="0062102D"/>
    <w:rsid w:val="0062778B"/>
    <w:rsid w:val="00632E14"/>
    <w:rsid w:val="006347F6"/>
    <w:rsid w:val="006406B9"/>
    <w:rsid w:val="00641176"/>
    <w:rsid w:val="00641896"/>
    <w:rsid w:val="00646236"/>
    <w:rsid w:val="00647E5D"/>
    <w:rsid w:val="00651A66"/>
    <w:rsid w:val="006576CA"/>
    <w:rsid w:val="00657DBC"/>
    <w:rsid w:val="0066452A"/>
    <w:rsid w:val="00667136"/>
    <w:rsid w:val="0067717E"/>
    <w:rsid w:val="00677A3D"/>
    <w:rsid w:val="0068218D"/>
    <w:rsid w:val="00684B97"/>
    <w:rsid w:val="0068619A"/>
    <w:rsid w:val="00686618"/>
    <w:rsid w:val="00691912"/>
    <w:rsid w:val="00691FAC"/>
    <w:rsid w:val="006934EB"/>
    <w:rsid w:val="0069366F"/>
    <w:rsid w:val="00695552"/>
    <w:rsid w:val="00696079"/>
    <w:rsid w:val="006977E1"/>
    <w:rsid w:val="006A1321"/>
    <w:rsid w:val="006A7138"/>
    <w:rsid w:val="006A78A4"/>
    <w:rsid w:val="006B06BD"/>
    <w:rsid w:val="006B47C0"/>
    <w:rsid w:val="006B656A"/>
    <w:rsid w:val="006B7071"/>
    <w:rsid w:val="006B73DA"/>
    <w:rsid w:val="006C004F"/>
    <w:rsid w:val="006C1722"/>
    <w:rsid w:val="006C2AB7"/>
    <w:rsid w:val="006E02E5"/>
    <w:rsid w:val="006E6553"/>
    <w:rsid w:val="006F1558"/>
    <w:rsid w:val="006F51C9"/>
    <w:rsid w:val="007054F1"/>
    <w:rsid w:val="007057ED"/>
    <w:rsid w:val="00706EAB"/>
    <w:rsid w:val="00722801"/>
    <w:rsid w:val="00723DB9"/>
    <w:rsid w:val="00730049"/>
    <w:rsid w:val="0073312E"/>
    <w:rsid w:val="00736136"/>
    <w:rsid w:val="00740ED4"/>
    <w:rsid w:val="00750716"/>
    <w:rsid w:val="00756146"/>
    <w:rsid w:val="007651A8"/>
    <w:rsid w:val="007660FA"/>
    <w:rsid w:val="00775152"/>
    <w:rsid w:val="0077752B"/>
    <w:rsid w:val="0078069E"/>
    <w:rsid w:val="007848A8"/>
    <w:rsid w:val="0079367D"/>
    <w:rsid w:val="007A10E8"/>
    <w:rsid w:val="007A3447"/>
    <w:rsid w:val="007A750D"/>
    <w:rsid w:val="007B3D0F"/>
    <w:rsid w:val="007C0C3C"/>
    <w:rsid w:val="007C255C"/>
    <w:rsid w:val="007C3725"/>
    <w:rsid w:val="007C5BD3"/>
    <w:rsid w:val="007D2AA3"/>
    <w:rsid w:val="007E7FE4"/>
    <w:rsid w:val="007F6956"/>
    <w:rsid w:val="00803185"/>
    <w:rsid w:val="00804F73"/>
    <w:rsid w:val="0080626A"/>
    <w:rsid w:val="00813D65"/>
    <w:rsid w:val="008152EA"/>
    <w:rsid w:val="00820D22"/>
    <w:rsid w:val="00821002"/>
    <w:rsid w:val="00821BEC"/>
    <w:rsid w:val="00830653"/>
    <w:rsid w:val="00830BC8"/>
    <w:rsid w:val="00836581"/>
    <w:rsid w:val="00844B21"/>
    <w:rsid w:val="00852ABF"/>
    <w:rsid w:val="00856C73"/>
    <w:rsid w:val="00861BF7"/>
    <w:rsid w:val="00864964"/>
    <w:rsid w:val="008762BC"/>
    <w:rsid w:val="00876D9E"/>
    <w:rsid w:val="00882973"/>
    <w:rsid w:val="00885328"/>
    <w:rsid w:val="00886B6B"/>
    <w:rsid w:val="00892586"/>
    <w:rsid w:val="008943F4"/>
    <w:rsid w:val="008A1414"/>
    <w:rsid w:val="008A283C"/>
    <w:rsid w:val="008B5CF3"/>
    <w:rsid w:val="008C2454"/>
    <w:rsid w:val="008C545C"/>
    <w:rsid w:val="008C61F8"/>
    <w:rsid w:val="008C72BF"/>
    <w:rsid w:val="008E62BC"/>
    <w:rsid w:val="008F0A25"/>
    <w:rsid w:val="008F2769"/>
    <w:rsid w:val="008F3348"/>
    <w:rsid w:val="008F50FC"/>
    <w:rsid w:val="00900E68"/>
    <w:rsid w:val="00906E7A"/>
    <w:rsid w:val="00907E44"/>
    <w:rsid w:val="009167E4"/>
    <w:rsid w:val="009174D8"/>
    <w:rsid w:val="00921BDF"/>
    <w:rsid w:val="00933D72"/>
    <w:rsid w:val="00937E07"/>
    <w:rsid w:val="00942DE3"/>
    <w:rsid w:val="00943ACF"/>
    <w:rsid w:val="00950332"/>
    <w:rsid w:val="009540CC"/>
    <w:rsid w:val="00956093"/>
    <w:rsid w:val="00957382"/>
    <w:rsid w:val="00960C78"/>
    <w:rsid w:val="00961FD5"/>
    <w:rsid w:val="009671E2"/>
    <w:rsid w:val="00967CEF"/>
    <w:rsid w:val="0098097C"/>
    <w:rsid w:val="009816D3"/>
    <w:rsid w:val="009831A1"/>
    <w:rsid w:val="0099497B"/>
    <w:rsid w:val="00995B99"/>
    <w:rsid w:val="0099796D"/>
    <w:rsid w:val="009A7000"/>
    <w:rsid w:val="009B154C"/>
    <w:rsid w:val="009B722C"/>
    <w:rsid w:val="009C1E14"/>
    <w:rsid w:val="009C72E4"/>
    <w:rsid w:val="009D05E5"/>
    <w:rsid w:val="009D7AC8"/>
    <w:rsid w:val="009D7E9D"/>
    <w:rsid w:val="009F2C8D"/>
    <w:rsid w:val="009F3420"/>
    <w:rsid w:val="00A172E6"/>
    <w:rsid w:val="00A35902"/>
    <w:rsid w:val="00A41327"/>
    <w:rsid w:val="00A43387"/>
    <w:rsid w:val="00A46376"/>
    <w:rsid w:val="00A508C7"/>
    <w:rsid w:val="00A5165C"/>
    <w:rsid w:val="00A531E6"/>
    <w:rsid w:val="00A54F8C"/>
    <w:rsid w:val="00A55690"/>
    <w:rsid w:val="00A60337"/>
    <w:rsid w:val="00A70B00"/>
    <w:rsid w:val="00A9043E"/>
    <w:rsid w:val="00A908E7"/>
    <w:rsid w:val="00A9473B"/>
    <w:rsid w:val="00A95816"/>
    <w:rsid w:val="00AB19EA"/>
    <w:rsid w:val="00AB25F6"/>
    <w:rsid w:val="00AB7AC6"/>
    <w:rsid w:val="00AC04B5"/>
    <w:rsid w:val="00AD3E49"/>
    <w:rsid w:val="00AE0A0F"/>
    <w:rsid w:val="00AE7C46"/>
    <w:rsid w:val="00AF7B45"/>
    <w:rsid w:val="00B0109A"/>
    <w:rsid w:val="00B0756B"/>
    <w:rsid w:val="00B14A5A"/>
    <w:rsid w:val="00B20699"/>
    <w:rsid w:val="00B22A64"/>
    <w:rsid w:val="00B237A9"/>
    <w:rsid w:val="00B30DDB"/>
    <w:rsid w:val="00B36ACD"/>
    <w:rsid w:val="00B61475"/>
    <w:rsid w:val="00B766BF"/>
    <w:rsid w:val="00B7705C"/>
    <w:rsid w:val="00B8076C"/>
    <w:rsid w:val="00B80FAB"/>
    <w:rsid w:val="00B849AC"/>
    <w:rsid w:val="00B87AE4"/>
    <w:rsid w:val="00BA6E97"/>
    <w:rsid w:val="00BB1E55"/>
    <w:rsid w:val="00BB4009"/>
    <w:rsid w:val="00BB5621"/>
    <w:rsid w:val="00BB57AD"/>
    <w:rsid w:val="00BC3BD4"/>
    <w:rsid w:val="00BC5B70"/>
    <w:rsid w:val="00BD0F0C"/>
    <w:rsid w:val="00BD3981"/>
    <w:rsid w:val="00BD46FE"/>
    <w:rsid w:val="00BD5EBF"/>
    <w:rsid w:val="00BD7A84"/>
    <w:rsid w:val="00BD7DD7"/>
    <w:rsid w:val="00BE2C15"/>
    <w:rsid w:val="00BF03F1"/>
    <w:rsid w:val="00BF221A"/>
    <w:rsid w:val="00BF6C51"/>
    <w:rsid w:val="00C1757F"/>
    <w:rsid w:val="00C22D39"/>
    <w:rsid w:val="00C22FAC"/>
    <w:rsid w:val="00C26BBD"/>
    <w:rsid w:val="00C3308F"/>
    <w:rsid w:val="00C376E3"/>
    <w:rsid w:val="00C62B42"/>
    <w:rsid w:val="00C63708"/>
    <w:rsid w:val="00C67556"/>
    <w:rsid w:val="00C7698D"/>
    <w:rsid w:val="00C81456"/>
    <w:rsid w:val="00C82A13"/>
    <w:rsid w:val="00C873AA"/>
    <w:rsid w:val="00C9345E"/>
    <w:rsid w:val="00C936FB"/>
    <w:rsid w:val="00C94745"/>
    <w:rsid w:val="00C95024"/>
    <w:rsid w:val="00CA5733"/>
    <w:rsid w:val="00CA7A0C"/>
    <w:rsid w:val="00CA7D9C"/>
    <w:rsid w:val="00CB1FC4"/>
    <w:rsid w:val="00CC0ACF"/>
    <w:rsid w:val="00CC0FE1"/>
    <w:rsid w:val="00CC372B"/>
    <w:rsid w:val="00CC4F46"/>
    <w:rsid w:val="00CD09E4"/>
    <w:rsid w:val="00CD4A15"/>
    <w:rsid w:val="00CE1CAF"/>
    <w:rsid w:val="00CE30B1"/>
    <w:rsid w:val="00CE62E0"/>
    <w:rsid w:val="00CF18A3"/>
    <w:rsid w:val="00D00801"/>
    <w:rsid w:val="00D07493"/>
    <w:rsid w:val="00D118F9"/>
    <w:rsid w:val="00D11B7D"/>
    <w:rsid w:val="00D12753"/>
    <w:rsid w:val="00D1624A"/>
    <w:rsid w:val="00D202FB"/>
    <w:rsid w:val="00D25638"/>
    <w:rsid w:val="00D27B4F"/>
    <w:rsid w:val="00D45918"/>
    <w:rsid w:val="00D45B67"/>
    <w:rsid w:val="00D46675"/>
    <w:rsid w:val="00D53A7C"/>
    <w:rsid w:val="00D53DAF"/>
    <w:rsid w:val="00D65C8A"/>
    <w:rsid w:val="00D70703"/>
    <w:rsid w:val="00D70FFE"/>
    <w:rsid w:val="00D81C4F"/>
    <w:rsid w:val="00D94B8B"/>
    <w:rsid w:val="00D9567A"/>
    <w:rsid w:val="00D963AF"/>
    <w:rsid w:val="00DB2BB6"/>
    <w:rsid w:val="00DB4034"/>
    <w:rsid w:val="00DC61C5"/>
    <w:rsid w:val="00DC750A"/>
    <w:rsid w:val="00DD43DC"/>
    <w:rsid w:val="00DD73E6"/>
    <w:rsid w:val="00DE0C0B"/>
    <w:rsid w:val="00DF7B37"/>
    <w:rsid w:val="00E1150C"/>
    <w:rsid w:val="00E13738"/>
    <w:rsid w:val="00E145E4"/>
    <w:rsid w:val="00E149E2"/>
    <w:rsid w:val="00E14C00"/>
    <w:rsid w:val="00E176A1"/>
    <w:rsid w:val="00E17AC4"/>
    <w:rsid w:val="00E26AEE"/>
    <w:rsid w:val="00E32333"/>
    <w:rsid w:val="00E36C8D"/>
    <w:rsid w:val="00E50F39"/>
    <w:rsid w:val="00E53FC7"/>
    <w:rsid w:val="00E56265"/>
    <w:rsid w:val="00E56F44"/>
    <w:rsid w:val="00E6428E"/>
    <w:rsid w:val="00E70AA1"/>
    <w:rsid w:val="00E74CAB"/>
    <w:rsid w:val="00E7657C"/>
    <w:rsid w:val="00E819D9"/>
    <w:rsid w:val="00E84D17"/>
    <w:rsid w:val="00E85954"/>
    <w:rsid w:val="00E86A21"/>
    <w:rsid w:val="00E94CD2"/>
    <w:rsid w:val="00EA4989"/>
    <w:rsid w:val="00EB2A6E"/>
    <w:rsid w:val="00EB34E1"/>
    <w:rsid w:val="00ED113C"/>
    <w:rsid w:val="00ED7321"/>
    <w:rsid w:val="00ED7BBD"/>
    <w:rsid w:val="00EE21C7"/>
    <w:rsid w:val="00EE42E7"/>
    <w:rsid w:val="00EE4D27"/>
    <w:rsid w:val="00EF084C"/>
    <w:rsid w:val="00EF2562"/>
    <w:rsid w:val="00EF327D"/>
    <w:rsid w:val="00EF5D76"/>
    <w:rsid w:val="00F060B7"/>
    <w:rsid w:val="00F16DCB"/>
    <w:rsid w:val="00F229CC"/>
    <w:rsid w:val="00F246E0"/>
    <w:rsid w:val="00F33F81"/>
    <w:rsid w:val="00F357F1"/>
    <w:rsid w:val="00F35E97"/>
    <w:rsid w:val="00F37941"/>
    <w:rsid w:val="00F37B4C"/>
    <w:rsid w:val="00F40D73"/>
    <w:rsid w:val="00F421BD"/>
    <w:rsid w:val="00F51E5A"/>
    <w:rsid w:val="00F64312"/>
    <w:rsid w:val="00F676EA"/>
    <w:rsid w:val="00F73786"/>
    <w:rsid w:val="00F75F29"/>
    <w:rsid w:val="00F77570"/>
    <w:rsid w:val="00F81D6D"/>
    <w:rsid w:val="00F823F8"/>
    <w:rsid w:val="00F83F20"/>
    <w:rsid w:val="00F9142E"/>
    <w:rsid w:val="00F97E63"/>
    <w:rsid w:val="00FA403D"/>
    <w:rsid w:val="00FB0406"/>
    <w:rsid w:val="00FB0433"/>
    <w:rsid w:val="00FB17E3"/>
    <w:rsid w:val="00FB7AF2"/>
    <w:rsid w:val="00FC0A38"/>
    <w:rsid w:val="00FD52EC"/>
    <w:rsid w:val="00FD6721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E"/>
  <w15:docId w15:val="{0919E5F1-A920-4AB2-8211-1AFCA1B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49C7"/>
    <w:pPr>
      <w:keepNext/>
      <w:keepLines/>
      <w:numPr>
        <w:numId w:val="5"/>
      </w:numPr>
      <w:spacing w:before="240" w:after="0"/>
      <w:outlineLvl w:val="0"/>
    </w:pPr>
    <w:rPr>
      <w:rFonts w:asciiTheme="majorHAnsi" w:hAnsiTheme="maj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C7"/>
    <w:pPr>
      <w:numPr>
        <w:ilvl w:val="1"/>
        <w:numId w:val="5"/>
      </w:numPr>
      <w:ind w:left="576"/>
      <w:contextualSpacing/>
      <w:outlineLvl w:val="1"/>
    </w:pPr>
    <w:rPr>
      <w:rFonts w:asciiTheme="majorHAnsi" w:hAnsiTheme="majorHAns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49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49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49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49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49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49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49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sid w:val="000A7493"/>
    <w:rPr>
      <w:rFonts w:asciiTheme="majorHAnsi" w:hAnsiTheme="majorHAns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A7493"/>
    <w:pPr>
      <w:jc w:val="center"/>
    </w:pPr>
    <w:rPr>
      <w:rFonts w:asciiTheme="majorHAnsi" w:hAnsiTheme="majorHAnsi"/>
      <w:b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0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A74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49C7"/>
    <w:rPr>
      <w:rFonts w:asciiTheme="majorHAnsi" w:hAnsiTheme="maj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49C7"/>
    <w:rPr>
      <w:rFonts w:asciiTheme="majorHAnsi" w:hAnsiTheme="majorHAns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4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4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4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AB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ABF"/>
    <w:rPr>
      <w:sz w:val="24"/>
    </w:rPr>
  </w:style>
  <w:style w:type="table" w:styleId="Mkatabulky">
    <w:name w:val="Table Grid"/>
    <w:basedOn w:val="Normlntabulka"/>
    <w:uiPriority w:val="39"/>
    <w:rsid w:val="004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31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6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8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134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4239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97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414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5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5143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09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1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98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Zapis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E128D5A-AA7C-4137-803E-399E639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1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Jaroslav</cp:lastModifiedBy>
  <cp:revision>2</cp:revision>
  <dcterms:created xsi:type="dcterms:W3CDTF">2021-12-06T19:47:00Z</dcterms:created>
  <dcterms:modified xsi:type="dcterms:W3CDTF">2021-12-06T19:47:00Z</dcterms:modified>
</cp:coreProperties>
</file>