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2630F" w14:textId="2335BA65" w:rsidR="00524234" w:rsidRDefault="000A7493" w:rsidP="000E49C7">
      <w:pPr>
        <w:jc w:val="center"/>
      </w:pPr>
      <w:r w:rsidRPr="000A7493">
        <w:rPr>
          <w:rStyle w:val="NzevChar"/>
        </w:rPr>
        <w:t xml:space="preserve">Zápis č. </w:t>
      </w:r>
      <w:r w:rsidR="00F823F8">
        <w:rPr>
          <w:rStyle w:val="NzevChar"/>
        </w:rPr>
        <w:t>6</w:t>
      </w:r>
      <w:r w:rsidR="00116D21">
        <w:rPr>
          <w:rStyle w:val="NzevChar"/>
        </w:rPr>
        <w:t>/20</w:t>
      </w:r>
      <w:r w:rsidR="00475DBD">
        <w:rPr>
          <w:rStyle w:val="NzevChar"/>
        </w:rPr>
        <w:t>20</w:t>
      </w:r>
      <w:r w:rsidRPr="000A7493">
        <w:rPr>
          <w:rStyle w:val="NzevChar"/>
        </w:rPr>
        <w:br/>
        <w:t xml:space="preserve">z jednání </w:t>
      </w:r>
      <w:r w:rsidR="00116D21">
        <w:rPr>
          <w:rStyle w:val="NzevChar"/>
        </w:rPr>
        <w:t>výboru</w:t>
      </w:r>
      <w:r w:rsidRPr="000A7493">
        <w:rPr>
          <w:rStyle w:val="NzevChar"/>
        </w:rPr>
        <w:t xml:space="preserve"> Klubu šachistů Říčany 1925</w:t>
      </w:r>
      <w:r w:rsidRPr="000A7493">
        <w:rPr>
          <w:rStyle w:val="NzevChar"/>
        </w:rPr>
        <w:br/>
      </w:r>
      <w:r w:rsidR="00116D21">
        <w:t xml:space="preserve">Konáno dne </w:t>
      </w:r>
      <w:r w:rsidR="00F823F8">
        <w:t>19.7.</w:t>
      </w:r>
      <w:r w:rsidR="00677A3D">
        <w:t>2020</w:t>
      </w:r>
    </w:p>
    <w:p w14:paraId="2C3F3947" w14:textId="3F272EFC" w:rsidR="000A7493" w:rsidRDefault="000A7493" w:rsidP="000E49C7">
      <w:r w:rsidRPr="000A7493">
        <w:rPr>
          <w:b/>
        </w:rPr>
        <w:t xml:space="preserve">Přítomni: </w:t>
      </w:r>
      <w:r w:rsidR="00116D21">
        <w:t>M. Jiroušková,</w:t>
      </w:r>
      <w:r w:rsidR="00803185">
        <w:t xml:space="preserve"> </w:t>
      </w:r>
      <w:r w:rsidR="00116D21">
        <w:t>J. Říha, S. Stárek</w:t>
      </w:r>
      <w:r w:rsidR="00960C78">
        <w:t>,</w:t>
      </w:r>
      <w:r w:rsidR="00960C78" w:rsidRPr="00960C78">
        <w:t xml:space="preserve"> </w:t>
      </w:r>
      <w:r w:rsidR="00960C78">
        <w:t xml:space="preserve">T. </w:t>
      </w:r>
      <w:proofErr w:type="gramStart"/>
      <w:r w:rsidR="00960C78">
        <w:t>Zlámaná</w:t>
      </w:r>
      <w:r w:rsidR="008F50FC">
        <w:t>,</w:t>
      </w:r>
      <w:r w:rsidR="008F50FC" w:rsidRPr="008F50FC">
        <w:t xml:space="preserve"> </w:t>
      </w:r>
      <w:r w:rsidR="00454DA6">
        <w:t xml:space="preserve"> </w:t>
      </w:r>
      <w:r w:rsidR="00F823F8">
        <w:t>Z.</w:t>
      </w:r>
      <w:proofErr w:type="gramEnd"/>
      <w:r w:rsidR="00F823F8">
        <w:t xml:space="preserve"> Voráček</w:t>
      </w:r>
    </w:p>
    <w:p w14:paraId="40128177" w14:textId="221AE67B" w:rsidR="00EF084C" w:rsidRDefault="00EF084C" w:rsidP="000E49C7">
      <w:r>
        <w:t xml:space="preserve">Omluven: </w:t>
      </w:r>
      <w:r w:rsidR="00F823F8">
        <w:t xml:space="preserve">V. </w:t>
      </w:r>
      <w:proofErr w:type="spellStart"/>
      <w:r w:rsidR="00F823F8">
        <w:t>Zemenová</w:t>
      </w:r>
      <w:proofErr w:type="spellEnd"/>
      <w:r w:rsidR="00F823F8">
        <w:t>, M. Němec</w:t>
      </w:r>
    </w:p>
    <w:p w14:paraId="61D78AA5" w14:textId="24DA5BB3" w:rsidR="00BD7DD7" w:rsidRPr="00E1150C" w:rsidRDefault="00352DC4" w:rsidP="0008515B">
      <w:pPr>
        <w:pStyle w:val="Nadpis1"/>
      </w:pPr>
      <w:r w:rsidRPr="00E1150C">
        <w:t xml:space="preserve">Oslavy </w:t>
      </w:r>
      <w:r w:rsidR="00BD7DD7" w:rsidRPr="00E1150C">
        <w:t>95 klubu v roce 2020</w:t>
      </w:r>
    </w:p>
    <w:p w14:paraId="707046A7" w14:textId="10E31B06" w:rsidR="004921AC" w:rsidRDefault="00352DC4" w:rsidP="00957382">
      <w:pPr>
        <w:rPr>
          <w:color w:val="FF0000"/>
          <w:szCs w:val="24"/>
        </w:rPr>
      </w:pPr>
      <w:r w:rsidRPr="00A55690">
        <w:rPr>
          <w:szCs w:val="24"/>
        </w:rPr>
        <w:t xml:space="preserve">Oslavy </w:t>
      </w:r>
      <w:r w:rsidR="00957382" w:rsidRPr="00A55690">
        <w:rPr>
          <w:szCs w:val="24"/>
        </w:rPr>
        <w:t>jsou odloženy</w:t>
      </w:r>
      <w:r w:rsidR="00A55690">
        <w:rPr>
          <w:color w:val="FF0000"/>
          <w:szCs w:val="24"/>
        </w:rPr>
        <w:t xml:space="preserve"> o 1 rok</w:t>
      </w:r>
      <w:r w:rsidR="00957382">
        <w:rPr>
          <w:color w:val="FF0000"/>
          <w:szCs w:val="24"/>
        </w:rPr>
        <w:t xml:space="preserve">. </w:t>
      </w:r>
    </w:p>
    <w:p w14:paraId="6CF88E8B" w14:textId="0E696977" w:rsidR="00C62B42" w:rsidRPr="00E1150C" w:rsidRDefault="0099497B" w:rsidP="0008515B">
      <w:pPr>
        <w:pStyle w:val="Nadpis1"/>
      </w:pPr>
      <w:r w:rsidRPr="00E1150C">
        <w:rPr>
          <w:rFonts w:asciiTheme="minorHAnsi" w:hAnsiTheme="minorHAnsi" w:cstheme="minorHAnsi"/>
          <w:sz w:val="24"/>
          <w:szCs w:val="24"/>
        </w:rPr>
        <w:t>Nové</w:t>
      </w:r>
      <w:r w:rsidRPr="00E1150C">
        <w:t xml:space="preserve"> </w:t>
      </w:r>
      <w:r w:rsidR="00E1150C" w:rsidRPr="00E1150C">
        <w:t>d</w:t>
      </w:r>
      <w:r w:rsidRPr="00E1150C">
        <w:t>resy</w:t>
      </w:r>
    </w:p>
    <w:p w14:paraId="2C2B8D79" w14:textId="187DACEE" w:rsidR="006977E1" w:rsidRDefault="0099497B" w:rsidP="003A1CEA">
      <w:pPr>
        <w:pStyle w:val="Odstavecseseznamem"/>
        <w:numPr>
          <w:ilvl w:val="0"/>
          <w:numId w:val="27"/>
        </w:numPr>
        <w:rPr>
          <w:rFonts w:cstheme="minorHAnsi"/>
          <w:szCs w:val="24"/>
        </w:rPr>
      </w:pPr>
      <w:r w:rsidRPr="001F644B">
        <w:rPr>
          <w:rFonts w:cstheme="minorHAnsi"/>
          <w:szCs w:val="24"/>
        </w:rPr>
        <w:t>Rozjednána spolupráce s </w:t>
      </w:r>
      <w:proofErr w:type="spellStart"/>
      <w:r w:rsidRPr="001F644B">
        <w:rPr>
          <w:rFonts w:cstheme="minorHAnsi"/>
          <w:szCs w:val="24"/>
        </w:rPr>
        <w:t>Billou</w:t>
      </w:r>
      <w:proofErr w:type="spellEnd"/>
      <w:r w:rsidRPr="001F644B">
        <w:rPr>
          <w:rFonts w:cstheme="minorHAnsi"/>
          <w:szCs w:val="24"/>
        </w:rPr>
        <w:t xml:space="preserve"> a M</w:t>
      </w:r>
      <w:r w:rsidR="00D118F9" w:rsidRPr="001F644B">
        <w:rPr>
          <w:rFonts w:cstheme="minorHAnsi"/>
          <w:szCs w:val="24"/>
        </w:rPr>
        <w:t>adetou</w:t>
      </w:r>
      <w:r w:rsidR="006B06BD" w:rsidRPr="001F644B">
        <w:rPr>
          <w:rFonts w:cstheme="minorHAnsi"/>
          <w:szCs w:val="24"/>
        </w:rPr>
        <w:t xml:space="preserve"> </w:t>
      </w:r>
      <w:r w:rsidR="008A283C" w:rsidRPr="001F644B">
        <w:rPr>
          <w:rFonts w:cstheme="minorHAnsi"/>
          <w:szCs w:val="24"/>
        </w:rPr>
        <w:t>–</w:t>
      </w:r>
      <w:r w:rsidR="006B06BD" w:rsidRPr="001F644B">
        <w:rPr>
          <w:rFonts w:cstheme="minorHAnsi"/>
          <w:szCs w:val="24"/>
        </w:rPr>
        <w:t xml:space="preserve"> Stárek</w:t>
      </w:r>
      <w:r w:rsidR="008A283C" w:rsidRPr="001F644B">
        <w:rPr>
          <w:rFonts w:cstheme="minorHAnsi"/>
          <w:szCs w:val="24"/>
        </w:rPr>
        <w:t xml:space="preserve"> nově </w:t>
      </w:r>
      <w:proofErr w:type="spellStart"/>
      <w:r w:rsidR="008A283C" w:rsidRPr="001F644B">
        <w:rPr>
          <w:rFonts w:cstheme="minorHAnsi"/>
          <w:szCs w:val="24"/>
        </w:rPr>
        <w:t>Cenvelo</w:t>
      </w:r>
      <w:proofErr w:type="spellEnd"/>
      <w:r w:rsidR="008A283C" w:rsidRPr="001F644B">
        <w:rPr>
          <w:rFonts w:cstheme="minorHAnsi"/>
          <w:szCs w:val="24"/>
        </w:rPr>
        <w:t xml:space="preserve"> + Tom </w:t>
      </w:r>
    </w:p>
    <w:p w14:paraId="285FE1F5" w14:textId="4059A964" w:rsidR="00351810" w:rsidRPr="00957382" w:rsidRDefault="00351810" w:rsidP="003A1CEA">
      <w:pPr>
        <w:pStyle w:val="Odstavecseseznamem"/>
        <w:numPr>
          <w:ilvl w:val="0"/>
          <w:numId w:val="27"/>
        </w:numPr>
        <w:rPr>
          <w:rFonts w:cstheme="minorHAnsi"/>
          <w:szCs w:val="24"/>
        </w:rPr>
      </w:pPr>
      <w:r w:rsidRPr="00957382">
        <w:rPr>
          <w:rFonts w:cstheme="minorHAnsi"/>
          <w:szCs w:val="24"/>
        </w:rPr>
        <w:t>Stárek zaurguje</w:t>
      </w:r>
    </w:p>
    <w:p w14:paraId="4AC449C7" w14:textId="65252205" w:rsidR="00957382" w:rsidRPr="00351810" w:rsidRDefault="00957382" w:rsidP="003A1CEA">
      <w:pPr>
        <w:pStyle w:val="Odstavecseseznamem"/>
        <w:numPr>
          <w:ilvl w:val="0"/>
          <w:numId w:val="27"/>
        </w:numPr>
        <w:rPr>
          <w:rFonts w:cstheme="minorHAnsi"/>
          <w:color w:val="FF0000"/>
          <w:szCs w:val="24"/>
        </w:rPr>
      </w:pPr>
      <w:r w:rsidRPr="00657DBC">
        <w:rPr>
          <w:rFonts w:cstheme="minorHAnsi"/>
          <w:szCs w:val="24"/>
        </w:rPr>
        <w:t xml:space="preserve">Odloženo na rok 2021 </w:t>
      </w:r>
      <w:r w:rsidR="00657DBC" w:rsidRPr="00657DBC">
        <w:rPr>
          <w:rFonts w:cstheme="minorHAnsi"/>
          <w:szCs w:val="24"/>
        </w:rPr>
        <w:t>–</w:t>
      </w:r>
      <w:r w:rsidRPr="00657DBC">
        <w:rPr>
          <w:rFonts w:cstheme="minorHAnsi"/>
          <w:szCs w:val="24"/>
        </w:rPr>
        <w:t xml:space="preserve"> </w:t>
      </w:r>
      <w:proofErr w:type="spellStart"/>
      <w:r w:rsidRPr="00657DBC">
        <w:rPr>
          <w:rFonts w:cstheme="minorHAnsi"/>
          <w:szCs w:val="24"/>
        </w:rPr>
        <w:t>Covid</w:t>
      </w:r>
      <w:r w:rsidR="00566B7E" w:rsidRPr="00657DBC">
        <w:rPr>
          <w:rFonts w:cstheme="minorHAnsi"/>
          <w:szCs w:val="24"/>
        </w:rPr>
        <w:t>a</w:t>
      </w:r>
      <w:proofErr w:type="spellEnd"/>
      <w:r w:rsidR="00657DBC" w:rsidRPr="00657DBC">
        <w:rPr>
          <w:rFonts w:cstheme="minorHAnsi"/>
          <w:szCs w:val="24"/>
        </w:rPr>
        <w:t xml:space="preserve"> </w:t>
      </w:r>
      <w:r w:rsidR="00657DBC" w:rsidRPr="0008515B">
        <w:rPr>
          <w:rFonts w:cstheme="minorHAnsi"/>
          <w:szCs w:val="24"/>
        </w:rPr>
        <w:t>– Opět otevřeno v souvislosti se sponzorstvím</w:t>
      </w:r>
    </w:p>
    <w:p w14:paraId="5413FCE3" w14:textId="77777777" w:rsidR="00E32333" w:rsidRPr="00E32333" w:rsidRDefault="00D07493" w:rsidP="0008515B">
      <w:pPr>
        <w:pStyle w:val="Nadpis1"/>
      </w:pPr>
      <w:r w:rsidRPr="00E32333">
        <w:t>konzultace u da</w:t>
      </w:r>
      <w:r w:rsidR="00D70FFE" w:rsidRPr="00E32333">
        <w:t>ň</w:t>
      </w:r>
      <w:r w:rsidRPr="00E32333">
        <w:t xml:space="preserve">ového poradce </w:t>
      </w:r>
    </w:p>
    <w:p w14:paraId="28C9F2B4" w14:textId="322B2174" w:rsidR="00E1150C" w:rsidRPr="00EF084C" w:rsidRDefault="00CE62E0" w:rsidP="00E32333">
      <w:pPr>
        <w:pStyle w:val="Nadpis2"/>
        <w:numPr>
          <w:ilvl w:val="0"/>
          <w:numId w:val="0"/>
        </w:numPr>
        <w:ind w:left="576"/>
        <w:rPr>
          <w:rFonts w:cstheme="minorHAnsi"/>
          <w:color w:val="FF0000"/>
          <w:szCs w:val="24"/>
        </w:rPr>
      </w:pPr>
      <w:r w:rsidRPr="00E1150C">
        <w:rPr>
          <w:rFonts w:cstheme="minorHAnsi"/>
          <w:szCs w:val="24"/>
        </w:rPr>
        <w:t xml:space="preserve">prověřit prodeje triček </w:t>
      </w:r>
      <w:r w:rsidR="00E32333" w:rsidRPr="00E1150C">
        <w:rPr>
          <w:rFonts w:cstheme="minorHAnsi"/>
          <w:szCs w:val="24"/>
        </w:rPr>
        <w:t>–</w:t>
      </w:r>
      <w:r w:rsidRPr="00E1150C">
        <w:rPr>
          <w:rFonts w:cstheme="minorHAnsi"/>
          <w:szCs w:val="24"/>
        </w:rPr>
        <w:t xml:space="preserve"> Voráček</w:t>
      </w:r>
      <w:r w:rsidR="00E32333" w:rsidRPr="00E1150C">
        <w:rPr>
          <w:rFonts w:cstheme="minorHAnsi"/>
          <w:szCs w:val="24"/>
        </w:rPr>
        <w:t xml:space="preserve">.  Zatím účtovat jako </w:t>
      </w:r>
      <w:proofErr w:type="gramStart"/>
      <w:r w:rsidR="00E32333" w:rsidRPr="00E1150C">
        <w:rPr>
          <w:rFonts w:cstheme="minorHAnsi"/>
          <w:szCs w:val="24"/>
        </w:rPr>
        <w:t>příspěvek</w:t>
      </w:r>
      <w:r w:rsidR="00E32333" w:rsidRPr="00E32333">
        <w:rPr>
          <w:rFonts w:cstheme="minorHAnsi"/>
          <w:color w:val="FF0000"/>
          <w:szCs w:val="24"/>
        </w:rPr>
        <w:t xml:space="preserve"> </w:t>
      </w:r>
      <w:r w:rsidR="00EB2A6E">
        <w:rPr>
          <w:rFonts w:cstheme="minorHAnsi"/>
          <w:color w:val="FF0000"/>
          <w:szCs w:val="24"/>
        </w:rPr>
        <w:t>.</w:t>
      </w:r>
      <w:proofErr w:type="gramEnd"/>
      <w:r w:rsidR="00EB2A6E">
        <w:rPr>
          <w:rFonts w:cstheme="minorHAnsi"/>
          <w:color w:val="FF0000"/>
          <w:szCs w:val="24"/>
        </w:rPr>
        <w:t xml:space="preserve"> </w:t>
      </w:r>
      <w:r w:rsidR="00EB2A6E" w:rsidRPr="00657DBC">
        <w:rPr>
          <w:rFonts w:cstheme="minorHAnsi"/>
          <w:szCs w:val="24"/>
        </w:rPr>
        <w:t>Proběhne 4.3</w:t>
      </w:r>
      <w:r w:rsidR="00957382" w:rsidRPr="00657DBC">
        <w:rPr>
          <w:rFonts w:cstheme="minorHAnsi"/>
          <w:szCs w:val="24"/>
        </w:rPr>
        <w:t xml:space="preserve">- </w:t>
      </w:r>
      <w:proofErr w:type="spellStart"/>
      <w:r w:rsidR="00957382" w:rsidRPr="00657DBC">
        <w:rPr>
          <w:rFonts w:cstheme="minorHAnsi"/>
          <w:szCs w:val="24"/>
        </w:rPr>
        <w:t>Covid</w:t>
      </w:r>
      <w:proofErr w:type="spellEnd"/>
      <w:r w:rsidR="00EF084C">
        <w:rPr>
          <w:rFonts w:cstheme="minorHAnsi"/>
          <w:szCs w:val="24"/>
        </w:rPr>
        <w:t xml:space="preserve"> – </w:t>
      </w:r>
      <w:r w:rsidR="00EF084C" w:rsidRPr="00EF084C">
        <w:rPr>
          <w:rFonts w:cstheme="minorHAnsi"/>
          <w:color w:val="FF0000"/>
          <w:szCs w:val="24"/>
        </w:rPr>
        <w:t>úkol trvá</w:t>
      </w:r>
    </w:p>
    <w:p w14:paraId="23294B7C" w14:textId="6670A720" w:rsidR="00CE62E0" w:rsidRDefault="00CE62E0" w:rsidP="00E32333">
      <w:pPr>
        <w:pStyle w:val="Nadpis2"/>
        <w:numPr>
          <w:ilvl w:val="0"/>
          <w:numId w:val="0"/>
        </w:numPr>
        <w:ind w:left="576"/>
        <w:rPr>
          <w:rFonts w:cstheme="minorHAnsi"/>
          <w:color w:val="FF0000"/>
          <w:szCs w:val="24"/>
        </w:rPr>
      </w:pPr>
    </w:p>
    <w:p w14:paraId="4C7DB879" w14:textId="20568D9B" w:rsidR="00D70FFE" w:rsidRPr="00E1150C" w:rsidRDefault="00D70FFE" w:rsidP="0008515B">
      <w:pPr>
        <w:pStyle w:val="Nadpis1"/>
      </w:pPr>
      <w:r w:rsidRPr="00E1150C">
        <w:t>OPEN Říčany</w:t>
      </w:r>
      <w:r w:rsidR="002572AB" w:rsidRPr="00E1150C">
        <w:t xml:space="preserve"> 2020</w:t>
      </w:r>
    </w:p>
    <w:p w14:paraId="2E4CC7F2" w14:textId="41F03BC4" w:rsidR="002211AA" w:rsidRPr="0008515B" w:rsidRDefault="0025724C" w:rsidP="002211AA">
      <w:pPr>
        <w:rPr>
          <w:szCs w:val="24"/>
        </w:rPr>
      </w:pPr>
      <w:r w:rsidRPr="0008515B">
        <w:rPr>
          <w:szCs w:val="24"/>
        </w:rPr>
        <w:t>Každý účastník dostane tužku. Bude lo</w:t>
      </w:r>
      <w:r w:rsidR="00B7705C" w:rsidRPr="0008515B">
        <w:rPr>
          <w:szCs w:val="24"/>
        </w:rPr>
        <w:t>s</w:t>
      </w:r>
      <w:r w:rsidRPr="0008515B">
        <w:rPr>
          <w:szCs w:val="24"/>
        </w:rPr>
        <w:t>ováno ma</w:t>
      </w:r>
      <w:r w:rsidR="00B7705C" w:rsidRPr="0008515B">
        <w:rPr>
          <w:szCs w:val="24"/>
        </w:rPr>
        <w:t>ď</w:t>
      </w:r>
      <w:r w:rsidRPr="0008515B">
        <w:rPr>
          <w:szCs w:val="24"/>
        </w:rPr>
        <w:t>arské víno (</w:t>
      </w:r>
      <w:r w:rsidR="00EF084C" w:rsidRPr="0008515B">
        <w:rPr>
          <w:szCs w:val="24"/>
        </w:rPr>
        <w:t xml:space="preserve">Dr. </w:t>
      </w:r>
      <w:r w:rsidRPr="0008515B">
        <w:rPr>
          <w:szCs w:val="24"/>
        </w:rPr>
        <w:t>Kotka). Z</w:t>
      </w:r>
      <w:r w:rsidR="00B7705C" w:rsidRPr="0008515B">
        <w:rPr>
          <w:szCs w:val="24"/>
        </w:rPr>
        <w:t>á</w:t>
      </w:r>
      <w:r w:rsidRPr="0008515B">
        <w:rPr>
          <w:szCs w:val="24"/>
        </w:rPr>
        <w:t>zemí oslovíme Havlík, Němec</w:t>
      </w:r>
      <w:r w:rsidR="00B7705C" w:rsidRPr="0008515B">
        <w:rPr>
          <w:szCs w:val="24"/>
        </w:rPr>
        <w:t xml:space="preserve">. </w:t>
      </w:r>
    </w:p>
    <w:p w14:paraId="2C3E1C22" w14:textId="0272B572" w:rsidR="00B7705C" w:rsidRPr="00B7705C" w:rsidRDefault="00B7705C" w:rsidP="002211AA">
      <w:pPr>
        <w:rPr>
          <w:color w:val="FF0000"/>
          <w:szCs w:val="24"/>
        </w:rPr>
      </w:pPr>
      <w:r w:rsidRPr="0008515B">
        <w:rPr>
          <w:szCs w:val="24"/>
        </w:rPr>
        <w:t xml:space="preserve">Na příští poradě ve Skalici bude projednávána případná úprava </w:t>
      </w:r>
      <w:r w:rsidR="00EF084C" w:rsidRPr="0008515B">
        <w:rPr>
          <w:szCs w:val="24"/>
        </w:rPr>
        <w:t xml:space="preserve">soutěže </w:t>
      </w:r>
      <w:proofErr w:type="gramStart"/>
      <w:r w:rsidRPr="0008515B">
        <w:rPr>
          <w:szCs w:val="24"/>
        </w:rPr>
        <w:t>A,B</w:t>
      </w:r>
      <w:r w:rsidR="0008515B" w:rsidRPr="0008515B">
        <w:rPr>
          <w:szCs w:val="24"/>
        </w:rPr>
        <w:t>.</w:t>
      </w:r>
      <w:proofErr w:type="gramEnd"/>
      <w:r w:rsidR="0008515B" w:rsidRPr="0008515B">
        <w:rPr>
          <w:szCs w:val="24"/>
        </w:rPr>
        <w:t xml:space="preserve"> </w:t>
      </w:r>
      <w:r w:rsidR="0008515B">
        <w:rPr>
          <w:color w:val="FF0000"/>
          <w:szCs w:val="24"/>
        </w:rPr>
        <w:t>Musíme ještě počkat. Zatím podle plánu A i B.</w:t>
      </w:r>
    </w:p>
    <w:p w14:paraId="07B4B78A" w14:textId="564DF355" w:rsidR="002E14D0" w:rsidRDefault="002E14D0" w:rsidP="0008515B">
      <w:pPr>
        <w:pStyle w:val="Nadpis1"/>
        <w:rPr>
          <w:color w:val="FF0000"/>
        </w:rPr>
      </w:pPr>
      <w:r w:rsidRPr="00706EAB">
        <w:t>Trenéři</w:t>
      </w:r>
    </w:p>
    <w:p w14:paraId="57A2C815" w14:textId="05A7931C" w:rsidR="002E14D0" w:rsidRDefault="00647E5D" w:rsidP="00E1150C">
      <w:pPr>
        <w:rPr>
          <w:color w:val="FF0000"/>
        </w:rPr>
      </w:pPr>
      <w:r w:rsidRPr="002A0622">
        <w:t>Musíme hledat další trené</w:t>
      </w:r>
      <w:r w:rsidR="0023254E" w:rsidRPr="002A0622">
        <w:t>ry</w:t>
      </w:r>
      <w:r>
        <w:rPr>
          <w:color w:val="FF0000"/>
        </w:rPr>
        <w:t>.</w:t>
      </w:r>
      <w:r w:rsidR="0023254E">
        <w:rPr>
          <w:color w:val="FF0000"/>
        </w:rPr>
        <w:t xml:space="preserve"> </w:t>
      </w:r>
    </w:p>
    <w:p w14:paraId="5351A6F4" w14:textId="571E56E3" w:rsidR="00AE0A0F" w:rsidRDefault="00AE0A0F" w:rsidP="00E1150C">
      <w:pPr>
        <w:rPr>
          <w:color w:val="FF0000"/>
        </w:rPr>
      </w:pPr>
      <w:r>
        <w:rPr>
          <w:color w:val="FF0000"/>
        </w:rPr>
        <w:t xml:space="preserve">Jednáno s Martinou Kořenovou. Zatím nemůže trénovat </w:t>
      </w:r>
      <w:r w:rsidR="0008515B">
        <w:rPr>
          <w:color w:val="FF0000"/>
        </w:rPr>
        <w:t>(</w:t>
      </w:r>
      <w:r>
        <w:rPr>
          <w:color w:val="FF0000"/>
        </w:rPr>
        <w:t>soud</w:t>
      </w:r>
      <w:r w:rsidR="0008515B">
        <w:rPr>
          <w:color w:val="FF0000"/>
        </w:rPr>
        <w:t>ní rozhodnutí)</w:t>
      </w:r>
      <w:r>
        <w:rPr>
          <w:color w:val="FF0000"/>
        </w:rPr>
        <w:t xml:space="preserve">. Místo </w:t>
      </w:r>
      <w:proofErr w:type="spellStart"/>
      <w:r>
        <w:rPr>
          <w:color w:val="FF0000"/>
        </w:rPr>
        <w:t>Baláčka</w:t>
      </w:r>
      <w:proofErr w:type="spellEnd"/>
      <w:r>
        <w:rPr>
          <w:color w:val="FF0000"/>
        </w:rPr>
        <w:t xml:space="preserve"> je rozjednána Tereza </w:t>
      </w:r>
      <w:proofErr w:type="spellStart"/>
      <w:r>
        <w:rPr>
          <w:color w:val="FF0000"/>
        </w:rPr>
        <w:t>Rodstein</w:t>
      </w:r>
      <w:proofErr w:type="spellEnd"/>
      <w:r>
        <w:rPr>
          <w:color w:val="FF0000"/>
        </w:rPr>
        <w:t xml:space="preserve">. Pro začátečníky je </w:t>
      </w:r>
      <w:proofErr w:type="gramStart"/>
      <w:r>
        <w:rPr>
          <w:color w:val="FF0000"/>
        </w:rPr>
        <w:t xml:space="preserve">varianta </w:t>
      </w:r>
      <w:r w:rsidR="0008515B">
        <w:rPr>
          <w:color w:val="FF0000"/>
        </w:rPr>
        <w:t xml:space="preserve"> také</w:t>
      </w:r>
      <w:proofErr w:type="gramEnd"/>
      <w:r w:rsidR="0008515B">
        <w:rPr>
          <w:color w:val="FF0000"/>
        </w:rPr>
        <w:t xml:space="preserve"> </w:t>
      </w:r>
      <w:r>
        <w:rPr>
          <w:color w:val="FF0000"/>
        </w:rPr>
        <w:t>Z. Voráček.</w:t>
      </w:r>
    </w:p>
    <w:p w14:paraId="239EEB34" w14:textId="3C896E9A" w:rsidR="00312C16" w:rsidRPr="00295D9A" w:rsidRDefault="00312C16" w:rsidP="0008515B">
      <w:pPr>
        <w:pStyle w:val="Nadpis1"/>
      </w:pPr>
      <w:r w:rsidRPr="00295D9A">
        <w:t xml:space="preserve">propagace úspěchů </w:t>
      </w:r>
    </w:p>
    <w:p w14:paraId="63172F2C" w14:textId="7C932C61" w:rsidR="00312C16" w:rsidRDefault="00312C16" w:rsidP="0008515B">
      <w:pPr>
        <w:pStyle w:val="Nadpis2"/>
      </w:pPr>
      <w:r>
        <w:rPr>
          <w:color w:val="FF0000"/>
        </w:rPr>
        <w:t xml:space="preserve"> </w:t>
      </w:r>
      <w:r w:rsidRPr="0008515B">
        <w:t>vypracováním nástřelu nabídky průvodního textu</w:t>
      </w:r>
      <w:r w:rsidR="00EF084C" w:rsidRPr="0008515B">
        <w:t xml:space="preserve">, včetně finančních návrhů </w:t>
      </w:r>
      <w:r w:rsidRPr="0008515B">
        <w:t>– Říha, Voráček</w:t>
      </w:r>
    </w:p>
    <w:p w14:paraId="5D60BDBB" w14:textId="24D4C3D9" w:rsidR="0008515B" w:rsidRPr="0008515B" w:rsidRDefault="0008515B" w:rsidP="00B0109A">
      <w:pPr>
        <w:rPr>
          <w:color w:val="FF0000"/>
        </w:rPr>
      </w:pPr>
      <w:r w:rsidRPr="0008515B">
        <w:rPr>
          <w:color w:val="FF0000"/>
        </w:rPr>
        <w:t>Splněno. Voráček ještě doplní připomínky</w:t>
      </w:r>
    </w:p>
    <w:p w14:paraId="7F43C943" w14:textId="799778D6" w:rsidR="00312C16" w:rsidRDefault="00312C16" w:rsidP="0008515B">
      <w:pPr>
        <w:pStyle w:val="Nadpis2"/>
      </w:pPr>
      <w:r w:rsidRPr="0008515B">
        <w:t xml:space="preserve"> oslovení členů – Říha</w:t>
      </w:r>
    </w:p>
    <w:p w14:paraId="43039484" w14:textId="4659C80A" w:rsidR="0008515B" w:rsidRPr="0008515B" w:rsidRDefault="0008515B" w:rsidP="0008515B">
      <w:pPr>
        <w:rPr>
          <w:color w:val="FF0000"/>
        </w:rPr>
      </w:pPr>
      <w:r w:rsidRPr="0008515B">
        <w:rPr>
          <w:color w:val="FF0000"/>
        </w:rPr>
        <w:t>po odsouhlasení textu</w:t>
      </w:r>
    </w:p>
    <w:p w14:paraId="192C660D" w14:textId="4CDF7A12" w:rsidR="00312C16" w:rsidRPr="0008515B" w:rsidRDefault="00312C16" w:rsidP="0008515B">
      <w:pPr>
        <w:pStyle w:val="Nadpis2"/>
      </w:pPr>
      <w:r w:rsidRPr="0008515B">
        <w:t xml:space="preserve">oslovení </w:t>
      </w:r>
      <w:r w:rsidR="00566B7E" w:rsidRPr="0008515B">
        <w:t>potenciálních sponzorů</w:t>
      </w:r>
      <w:r w:rsidR="00EF084C" w:rsidRPr="0008515B">
        <w:t xml:space="preserve">, </w:t>
      </w:r>
      <w:proofErr w:type="gramStart"/>
      <w:r w:rsidR="00EF084C" w:rsidRPr="0008515B">
        <w:t xml:space="preserve">rodičů </w:t>
      </w:r>
      <w:r w:rsidR="00566B7E" w:rsidRPr="0008515B">
        <w:t xml:space="preserve"> -</w:t>
      </w:r>
      <w:proofErr w:type="gramEnd"/>
      <w:r w:rsidR="00566B7E" w:rsidRPr="0008515B">
        <w:t xml:space="preserve"> Stárek, Němec</w:t>
      </w:r>
    </w:p>
    <w:p w14:paraId="273AC48F" w14:textId="13FF6A0F" w:rsidR="00566B7E" w:rsidRPr="0008515B" w:rsidRDefault="00566B7E" w:rsidP="0008515B">
      <w:pPr>
        <w:pStyle w:val="Nadpis2"/>
      </w:pPr>
      <w:r w:rsidRPr="0008515B">
        <w:t xml:space="preserve">nabídka bude obsahovat: trika, mikina, </w:t>
      </w:r>
      <w:proofErr w:type="spellStart"/>
      <w:r w:rsidRPr="0008515B">
        <w:t>facobook</w:t>
      </w:r>
      <w:proofErr w:type="spellEnd"/>
      <w:r w:rsidRPr="0008515B">
        <w:t>, web, plakát, generální sponzor 1. ligy, generální sponzor extraligy</w:t>
      </w:r>
      <w:proofErr w:type="gramStart"/>
      <w:r w:rsidRPr="0008515B">
        <w:t>. ,</w:t>
      </w:r>
      <w:proofErr w:type="gramEnd"/>
      <w:r w:rsidRPr="0008515B">
        <w:t xml:space="preserve"> open Říčany, oslavy 95 +1  klubu</w:t>
      </w:r>
    </w:p>
    <w:p w14:paraId="7CE6065A" w14:textId="709936AC" w:rsidR="00BA6E97" w:rsidRPr="00EF084C" w:rsidRDefault="00BA6E97" w:rsidP="0008515B">
      <w:pPr>
        <w:pStyle w:val="Nadpis1"/>
        <w:rPr>
          <w:bCs/>
        </w:rPr>
      </w:pPr>
      <w:r>
        <w:t xml:space="preserve">Budou osloveni následující </w:t>
      </w:r>
      <w:r w:rsidRPr="00EF084C">
        <w:rPr>
          <w:bCs/>
        </w:rPr>
        <w:t>kapitáni družstev</w:t>
      </w:r>
      <w:r w:rsidR="0008515B">
        <w:rPr>
          <w:bCs/>
        </w:rPr>
        <w:t>:</w:t>
      </w:r>
    </w:p>
    <w:p w14:paraId="7EE9B744" w14:textId="660ABA2A" w:rsidR="0025724C" w:rsidRPr="0008515B" w:rsidRDefault="00BA6E97" w:rsidP="00B0109A">
      <w:r w:rsidRPr="0008515B">
        <w:t xml:space="preserve">A </w:t>
      </w:r>
      <w:r w:rsidR="0025724C" w:rsidRPr="0008515B">
        <w:t>–</w:t>
      </w:r>
      <w:r w:rsidRPr="0008515B">
        <w:t xml:space="preserve"> </w:t>
      </w:r>
      <w:proofErr w:type="gramStart"/>
      <w:r w:rsidR="0025724C" w:rsidRPr="0008515B">
        <w:t>Skalický,  B</w:t>
      </w:r>
      <w:proofErr w:type="gramEnd"/>
      <w:r w:rsidR="0025724C" w:rsidRPr="0008515B">
        <w:t xml:space="preserve"> – Havlík,  C – Říha,  D – Straka, E -Már,  F- Čech, G – </w:t>
      </w:r>
      <w:proofErr w:type="spellStart"/>
      <w:r w:rsidR="0025724C" w:rsidRPr="0008515B">
        <w:t>Glasberger</w:t>
      </w:r>
      <w:proofErr w:type="spellEnd"/>
      <w:r w:rsidR="0025724C" w:rsidRPr="0008515B">
        <w:t xml:space="preserve">, H – </w:t>
      </w:r>
      <w:r w:rsidR="00EF084C" w:rsidRPr="0008515B">
        <w:t>?</w:t>
      </w:r>
    </w:p>
    <w:p w14:paraId="093903B4" w14:textId="18B7E29E" w:rsidR="0025724C" w:rsidRDefault="007A3447" w:rsidP="00B0109A">
      <w:pPr>
        <w:rPr>
          <w:color w:val="FF0000"/>
        </w:rPr>
      </w:pPr>
      <w:r>
        <w:rPr>
          <w:color w:val="FF0000"/>
        </w:rPr>
        <w:t>Odsouhlaseno proplacení odměn za:</w:t>
      </w:r>
    </w:p>
    <w:p w14:paraId="548BF80D" w14:textId="39C55106" w:rsidR="007A3447" w:rsidRDefault="007A3447" w:rsidP="00B0109A">
      <w:pPr>
        <w:rPr>
          <w:color w:val="FF0000"/>
        </w:rPr>
      </w:pPr>
      <w:r>
        <w:rPr>
          <w:color w:val="FF0000"/>
        </w:rPr>
        <w:t xml:space="preserve">A -  Skalický </w:t>
      </w:r>
      <w:r w:rsidR="002E10FB">
        <w:rPr>
          <w:color w:val="FF0000"/>
        </w:rPr>
        <w:t>2</w:t>
      </w:r>
      <w:r>
        <w:rPr>
          <w:color w:val="FF0000"/>
        </w:rPr>
        <w:t>00,- + 480,-</w:t>
      </w:r>
      <w:r w:rsidR="002E10FB">
        <w:rPr>
          <w:color w:val="FF0000"/>
        </w:rPr>
        <w:t xml:space="preserve"> (pokuta 300,-)</w:t>
      </w:r>
    </w:p>
    <w:p w14:paraId="263E90C8" w14:textId="7E31D64A" w:rsidR="007A3447" w:rsidRDefault="007A3447" w:rsidP="00B0109A">
      <w:pPr>
        <w:rPr>
          <w:color w:val="FF0000"/>
        </w:rPr>
      </w:pPr>
      <w:r>
        <w:rPr>
          <w:color w:val="FF0000"/>
        </w:rPr>
        <w:t>B -  Havlík 500,- + 400,-</w:t>
      </w:r>
    </w:p>
    <w:p w14:paraId="5AF182C0" w14:textId="375DF132" w:rsidR="007A3447" w:rsidRDefault="007A3447" w:rsidP="00B0109A">
      <w:pPr>
        <w:rPr>
          <w:color w:val="FF0000"/>
        </w:rPr>
      </w:pPr>
      <w:r>
        <w:rPr>
          <w:color w:val="FF0000"/>
        </w:rPr>
        <w:t>C – Straka 500,-  + Skalický 480,-</w:t>
      </w:r>
    </w:p>
    <w:p w14:paraId="175BC9EB" w14:textId="61C21929" w:rsidR="007A3447" w:rsidRDefault="007A3447" w:rsidP="00B0109A">
      <w:pPr>
        <w:rPr>
          <w:color w:val="FF0000"/>
        </w:rPr>
      </w:pPr>
      <w:r>
        <w:rPr>
          <w:color w:val="FF0000"/>
        </w:rPr>
        <w:t xml:space="preserve">D – Říha  </w:t>
      </w:r>
      <w:r w:rsidR="004C014F">
        <w:rPr>
          <w:color w:val="FF0000"/>
        </w:rPr>
        <w:t xml:space="preserve">120,- </w:t>
      </w:r>
      <w:r>
        <w:rPr>
          <w:color w:val="FF0000"/>
        </w:rPr>
        <w:t xml:space="preserve"> – Havlík 80,-, Strnad 160,-</w:t>
      </w:r>
      <w:r w:rsidR="004C014F">
        <w:rPr>
          <w:color w:val="FF0000"/>
        </w:rPr>
        <w:t xml:space="preserve"> </w:t>
      </w:r>
      <w:r w:rsidR="002E10FB">
        <w:rPr>
          <w:color w:val="FF0000"/>
        </w:rPr>
        <w:t>(pokuta 600,-)</w:t>
      </w:r>
    </w:p>
    <w:p w14:paraId="49C91B9D" w14:textId="0347A540" w:rsidR="004C014F" w:rsidRDefault="004C014F" w:rsidP="00B0109A">
      <w:pPr>
        <w:rPr>
          <w:color w:val="FF0000"/>
        </w:rPr>
      </w:pPr>
      <w:r>
        <w:rPr>
          <w:color w:val="FF0000"/>
        </w:rPr>
        <w:t>E – Már 500,- + 400,-</w:t>
      </w:r>
    </w:p>
    <w:p w14:paraId="302E8240" w14:textId="7AF2323C" w:rsidR="004C014F" w:rsidRDefault="004C014F" w:rsidP="00B0109A">
      <w:pPr>
        <w:rPr>
          <w:color w:val="FF0000"/>
        </w:rPr>
      </w:pPr>
      <w:r>
        <w:rPr>
          <w:color w:val="FF0000"/>
        </w:rPr>
        <w:t>F  - Čech 500,-</w:t>
      </w:r>
    </w:p>
    <w:p w14:paraId="553E8D2F" w14:textId="5BBB1FDC" w:rsidR="004C014F" w:rsidRDefault="004C014F" w:rsidP="00B0109A">
      <w:pPr>
        <w:rPr>
          <w:color w:val="FF0000"/>
        </w:rPr>
      </w:pPr>
      <w:r>
        <w:rPr>
          <w:color w:val="FF0000"/>
        </w:rPr>
        <w:t>G-  0,-</w:t>
      </w:r>
    </w:p>
    <w:p w14:paraId="521E9976" w14:textId="4CD9A93E" w:rsidR="004C014F" w:rsidRDefault="004C014F" w:rsidP="00B0109A">
      <w:pPr>
        <w:rPr>
          <w:color w:val="FF0000"/>
        </w:rPr>
      </w:pPr>
      <w:r>
        <w:rPr>
          <w:color w:val="FF0000"/>
        </w:rPr>
        <w:t>I – Čech 300,-</w:t>
      </w:r>
    </w:p>
    <w:p w14:paraId="34C22851" w14:textId="2D1C679A" w:rsidR="004C014F" w:rsidRDefault="004C014F" w:rsidP="00B0109A">
      <w:pPr>
        <w:rPr>
          <w:color w:val="FF0000"/>
        </w:rPr>
      </w:pPr>
      <w:r>
        <w:rPr>
          <w:color w:val="FF0000"/>
        </w:rPr>
        <w:t>J – Čech 300,-</w:t>
      </w:r>
    </w:p>
    <w:p w14:paraId="2C14981D" w14:textId="1F82B7F7" w:rsidR="004C014F" w:rsidRDefault="004C014F" w:rsidP="00B0109A">
      <w:pPr>
        <w:rPr>
          <w:color w:val="FF0000"/>
        </w:rPr>
      </w:pPr>
      <w:r>
        <w:rPr>
          <w:color w:val="FF0000"/>
        </w:rPr>
        <w:t>Extraliga – Stárek 300 + 300,-</w:t>
      </w:r>
    </w:p>
    <w:p w14:paraId="5C9D7447" w14:textId="72438428" w:rsidR="004C014F" w:rsidRDefault="004C014F" w:rsidP="004C014F">
      <w:pPr>
        <w:rPr>
          <w:color w:val="FF0000"/>
        </w:rPr>
      </w:pPr>
      <w:proofErr w:type="gramStart"/>
      <w:r w:rsidRPr="004C014F">
        <w:rPr>
          <w:color w:val="FF0000"/>
        </w:rPr>
        <w:t xml:space="preserve">Liga </w:t>
      </w:r>
      <w:r>
        <w:rPr>
          <w:color w:val="FF0000"/>
        </w:rPr>
        <w:t xml:space="preserve"> B</w:t>
      </w:r>
      <w:proofErr w:type="gramEnd"/>
      <w:r w:rsidRPr="004C014F">
        <w:rPr>
          <w:color w:val="FF0000"/>
        </w:rPr>
        <w:t>– Otruba 300,- + 3</w:t>
      </w:r>
      <w:r>
        <w:rPr>
          <w:color w:val="FF0000"/>
        </w:rPr>
        <w:t>6</w:t>
      </w:r>
      <w:r w:rsidRPr="004C014F">
        <w:rPr>
          <w:color w:val="FF0000"/>
        </w:rPr>
        <w:t>0,-</w:t>
      </w:r>
    </w:p>
    <w:p w14:paraId="1B5182B3" w14:textId="4C6B1CCA" w:rsidR="004C014F" w:rsidRDefault="004C014F" w:rsidP="004C014F">
      <w:pPr>
        <w:rPr>
          <w:color w:val="FF0000"/>
        </w:rPr>
      </w:pPr>
      <w:r>
        <w:rPr>
          <w:color w:val="FF0000"/>
        </w:rPr>
        <w:t xml:space="preserve">Liga c – Říha 300 + strnad </w:t>
      </w:r>
      <w:proofErr w:type="gramStart"/>
      <w:r>
        <w:rPr>
          <w:color w:val="FF0000"/>
        </w:rPr>
        <w:t>300  +</w:t>
      </w:r>
      <w:proofErr w:type="gramEnd"/>
      <w:r>
        <w:rPr>
          <w:color w:val="FF0000"/>
        </w:rPr>
        <w:t xml:space="preserve"> Otruba 60,-</w:t>
      </w:r>
    </w:p>
    <w:p w14:paraId="5DC228F0" w14:textId="2B547CCA" w:rsidR="00667136" w:rsidRPr="003372A8" w:rsidRDefault="00667136" w:rsidP="0008515B">
      <w:pPr>
        <w:pStyle w:val="Nadpis1"/>
        <w:rPr>
          <w:color w:val="FF0000"/>
        </w:rPr>
      </w:pPr>
      <w:r w:rsidRPr="003372A8">
        <w:rPr>
          <w:color w:val="FF0000"/>
        </w:rPr>
        <w:t xml:space="preserve"> </w:t>
      </w:r>
      <w:r w:rsidR="000C782B" w:rsidRPr="003372A8">
        <w:rPr>
          <w:color w:val="FF0000"/>
        </w:rPr>
        <w:t>Zahájení sezony.</w:t>
      </w:r>
    </w:p>
    <w:p w14:paraId="49907080" w14:textId="2CB0255F" w:rsidR="000C782B" w:rsidRDefault="000C782B" w:rsidP="00B0109A">
      <w:pPr>
        <w:rPr>
          <w:color w:val="FF0000"/>
        </w:rPr>
      </w:pPr>
      <w:r>
        <w:rPr>
          <w:color w:val="FF0000"/>
        </w:rPr>
        <w:t>Navržen 3.9. za účasti Říha, Jiroušková + trenéři od 17.30 mládež a 18.30 dospělí.</w:t>
      </w:r>
    </w:p>
    <w:p w14:paraId="4094EF61" w14:textId="44E56D4C" w:rsidR="000C782B" w:rsidRPr="0008515B" w:rsidRDefault="000C782B" w:rsidP="0008515B">
      <w:pPr>
        <w:pStyle w:val="Nadpis1"/>
        <w:rPr>
          <w:color w:val="FF0000"/>
        </w:rPr>
      </w:pPr>
      <w:r w:rsidRPr="0008515B">
        <w:rPr>
          <w:color w:val="FF0000"/>
        </w:rPr>
        <w:t xml:space="preserve"> </w:t>
      </w:r>
      <w:r w:rsidR="007A3447" w:rsidRPr="0008515B">
        <w:rPr>
          <w:color w:val="FF0000"/>
        </w:rPr>
        <w:t xml:space="preserve">Doprava hráčů A </w:t>
      </w:r>
      <w:proofErr w:type="spellStart"/>
      <w:r w:rsidR="007A3447" w:rsidRPr="0008515B">
        <w:rPr>
          <w:color w:val="FF0000"/>
        </w:rPr>
        <w:t>a</w:t>
      </w:r>
      <w:proofErr w:type="spellEnd"/>
      <w:r w:rsidR="007A3447" w:rsidRPr="0008515B">
        <w:rPr>
          <w:color w:val="FF0000"/>
        </w:rPr>
        <w:t xml:space="preserve"> B týmu</w:t>
      </w:r>
    </w:p>
    <w:p w14:paraId="4B4AD4C3" w14:textId="757ACACC" w:rsidR="007A3447" w:rsidRPr="0008515B" w:rsidRDefault="007A3447" w:rsidP="0008515B">
      <w:pPr>
        <w:pStyle w:val="Nadpis2"/>
        <w:rPr>
          <w:b w:val="0"/>
          <w:bCs/>
          <w:color w:val="FF0000"/>
        </w:rPr>
      </w:pPr>
      <w:r w:rsidRPr="0008515B">
        <w:rPr>
          <w:b w:val="0"/>
          <w:bCs/>
          <w:color w:val="FF0000"/>
        </w:rPr>
        <w:t xml:space="preserve">Schváleno proplacení dopravy pro hosty A + </w:t>
      </w:r>
      <w:proofErr w:type="gramStart"/>
      <w:r w:rsidRPr="0008515B">
        <w:rPr>
          <w:b w:val="0"/>
          <w:bCs/>
          <w:color w:val="FF0000"/>
        </w:rPr>
        <w:t>B .</w:t>
      </w:r>
      <w:proofErr w:type="gramEnd"/>
      <w:r w:rsidRPr="0008515B">
        <w:rPr>
          <w:b w:val="0"/>
          <w:bCs/>
          <w:color w:val="FF0000"/>
        </w:rPr>
        <w:t xml:space="preserve"> Budeme sledovat návaznosti a ekonomiku. </w:t>
      </w:r>
    </w:p>
    <w:p w14:paraId="2023C349" w14:textId="66E85D85" w:rsidR="007A3447" w:rsidRPr="0008515B" w:rsidRDefault="007A3447" w:rsidP="0008515B">
      <w:pPr>
        <w:pStyle w:val="Nadpis2"/>
        <w:rPr>
          <w:b w:val="0"/>
          <w:bCs/>
          <w:color w:val="FF0000"/>
        </w:rPr>
      </w:pPr>
      <w:r w:rsidRPr="0008515B">
        <w:rPr>
          <w:b w:val="0"/>
          <w:bCs/>
          <w:color w:val="FF0000"/>
        </w:rPr>
        <w:t xml:space="preserve">schváleno proplacení odměn za výsledky v 1. </w:t>
      </w:r>
      <w:r w:rsidR="0008515B">
        <w:rPr>
          <w:b w:val="0"/>
          <w:bCs/>
          <w:color w:val="FF0000"/>
        </w:rPr>
        <w:t>i</w:t>
      </w:r>
      <w:r w:rsidRPr="0008515B">
        <w:rPr>
          <w:b w:val="0"/>
          <w:bCs/>
          <w:color w:val="FF0000"/>
        </w:rPr>
        <w:t xml:space="preserve"> 2. Lize dle stávají</w:t>
      </w:r>
      <w:r w:rsidR="0008515B">
        <w:rPr>
          <w:b w:val="0"/>
          <w:bCs/>
          <w:color w:val="FF0000"/>
        </w:rPr>
        <w:t>cí</w:t>
      </w:r>
      <w:r w:rsidRPr="0008515B">
        <w:rPr>
          <w:b w:val="0"/>
          <w:bCs/>
          <w:color w:val="FF0000"/>
        </w:rPr>
        <w:t xml:space="preserve">ch pravidel u hráčů nad 2 200. </w:t>
      </w:r>
    </w:p>
    <w:p w14:paraId="59BF68A0" w14:textId="0BD4738F" w:rsidR="004C014F" w:rsidRPr="0008515B" w:rsidRDefault="004C014F" w:rsidP="0008515B">
      <w:pPr>
        <w:pStyle w:val="Nadpis1"/>
        <w:rPr>
          <w:color w:val="FF0000"/>
        </w:rPr>
      </w:pPr>
      <w:r w:rsidRPr="0008515B">
        <w:rPr>
          <w:color w:val="FF0000"/>
        </w:rPr>
        <w:t>soustředění Ji</w:t>
      </w:r>
      <w:r w:rsidR="0008515B" w:rsidRPr="0008515B">
        <w:rPr>
          <w:color w:val="FF0000"/>
        </w:rPr>
        <w:t>z</w:t>
      </w:r>
      <w:r w:rsidRPr="0008515B">
        <w:rPr>
          <w:color w:val="FF0000"/>
        </w:rPr>
        <w:t>bice</w:t>
      </w:r>
    </w:p>
    <w:p w14:paraId="1F1DABC7" w14:textId="4F79E1EE" w:rsidR="004C014F" w:rsidRDefault="004C014F" w:rsidP="00B0109A">
      <w:pPr>
        <w:rPr>
          <w:color w:val="FF0000"/>
        </w:rPr>
      </w:pPr>
      <w:r>
        <w:rPr>
          <w:color w:val="FF0000"/>
        </w:rPr>
        <w:lastRenderedPageBreak/>
        <w:t>Ve dnech 6.8-9.8. přijede David Navara</w:t>
      </w:r>
    </w:p>
    <w:p w14:paraId="3FF6187B" w14:textId="77777777" w:rsidR="0008515B" w:rsidRPr="0008515B" w:rsidRDefault="0008515B" w:rsidP="0008515B">
      <w:pPr>
        <w:pStyle w:val="Nadpis1"/>
        <w:rPr>
          <w:color w:val="FF0000"/>
        </w:rPr>
      </w:pPr>
      <w:r w:rsidRPr="0008515B">
        <w:rPr>
          <w:color w:val="FF0000"/>
        </w:rPr>
        <w:t>Propagace</w:t>
      </w:r>
    </w:p>
    <w:p w14:paraId="11DD53F6" w14:textId="0967D9C6" w:rsidR="004C014F" w:rsidRPr="0008515B" w:rsidRDefault="004C014F" w:rsidP="0008515B">
      <w:pPr>
        <w:pStyle w:val="Nadpis1"/>
        <w:numPr>
          <w:ilvl w:val="0"/>
          <w:numId w:val="0"/>
        </w:numPr>
        <w:rPr>
          <w:b w:val="0"/>
          <w:bCs/>
          <w:color w:val="FF0000"/>
        </w:rPr>
      </w:pPr>
      <w:r w:rsidRPr="0008515B">
        <w:rPr>
          <w:b w:val="0"/>
          <w:bCs/>
          <w:color w:val="FF0000"/>
        </w:rPr>
        <w:t>19.9. se z</w:t>
      </w:r>
      <w:r w:rsidR="003372A8">
        <w:rPr>
          <w:b w:val="0"/>
          <w:bCs/>
          <w:color w:val="FF0000"/>
        </w:rPr>
        <w:t>ú</w:t>
      </w:r>
      <w:r w:rsidRPr="0008515B">
        <w:rPr>
          <w:b w:val="0"/>
          <w:bCs/>
          <w:color w:val="FF0000"/>
        </w:rPr>
        <w:t xml:space="preserve">častníme dne otevření cyklostezky. </w:t>
      </w:r>
      <w:r w:rsidR="003372A8">
        <w:rPr>
          <w:b w:val="0"/>
          <w:bCs/>
          <w:color w:val="FF0000"/>
        </w:rPr>
        <w:t xml:space="preserve">Akci zajistí Veronika </w:t>
      </w:r>
      <w:proofErr w:type="spellStart"/>
      <w:r w:rsidR="003372A8">
        <w:rPr>
          <w:b w:val="0"/>
          <w:bCs/>
          <w:color w:val="FF0000"/>
        </w:rPr>
        <w:t>Zemenová</w:t>
      </w:r>
      <w:proofErr w:type="spellEnd"/>
      <w:r w:rsidR="003372A8">
        <w:rPr>
          <w:b w:val="0"/>
          <w:bCs/>
          <w:color w:val="FF0000"/>
        </w:rPr>
        <w:t xml:space="preserve">. Vystavíme velké </w:t>
      </w:r>
      <w:proofErr w:type="gramStart"/>
      <w:r w:rsidR="003372A8">
        <w:rPr>
          <w:b w:val="0"/>
          <w:bCs/>
          <w:color w:val="FF0000"/>
        </w:rPr>
        <w:t>šachy  +</w:t>
      </w:r>
      <w:proofErr w:type="gramEnd"/>
      <w:r w:rsidR="003372A8">
        <w:rPr>
          <w:b w:val="0"/>
          <w:bCs/>
          <w:color w:val="FF0000"/>
        </w:rPr>
        <w:t xml:space="preserve"> </w:t>
      </w:r>
      <w:r w:rsidRPr="0008515B">
        <w:rPr>
          <w:b w:val="0"/>
          <w:bCs/>
          <w:color w:val="FF0000"/>
        </w:rPr>
        <w:t>propaga</w:t>
      </w:r>
      <w:r w:rsidR="003372A8">
        <w:rPr>
          <w:b w:val="0"/>
          <w:bCs/>
          <w:color w:val="FF0000"/>
        </w:rPr>
        <w:t>ční materiály + sladkosti.</w:t>
      </w:r>
      <w:r w:rsidRPr="0008515B">
        <w:rPr>
          <w:b w:val="0"/>
          <w:bCs/>
          <w:color w:val="FF0000"/>
        </w:rPr>
        <w:t xml:space="preserve"> </w:t>
      </w:r>
    </w:p>
    <w:p w14:paraId="2B32CFEA" w14:textId="701A2EDC" w:rsidR="00A70B00" w:rsidRPr="003372A8" w:rsidRDefault="00A70B00" w:rsidP="003372A8">
      <w:pPr>
        <w:pStyle w:val="Nadpis1"/>
        <w:rPr>
          <w:color w:val="FF0000"/>
        </w:rPr>
      </w:pPr>
      <w:r w:rsidRPr="003372A8">
        <w:rPr>
          <w:color w:val="FF0000"/>
        </w:rPr>
        <w:t xml:space="preserve">RŽL 17.11. </w:t>
      </w:r>
    </w:p>
    <w:p w14:paraId="7216A878" w14:textId="7E98DF3B" w:rsidR="00A70B00" w:rsidRPr="003372A8" w:rsidRDefault="003372A8" w:rsidP="003372A8">
      <w:pPr>
        <w:pStyle w:val="Nadpis2"/>
        <w:rPr>
          <w:b w:val="0"/>
          <w:bCs/>
          <w:color w:val="FF0000"/>
        </w:rPr>
      </w:pPr>
      <w:r w:rsidRPr="003372A8">
        <w:rPr>
          <w:b w:val="0"/>
          <w:bCs/>
          <w:color w:val="FF0000"/>
        </w:rPr>
        <w:t xml:space="preserve">Navrhujeme termín 17.11. Termín projedná KC Labut </w:t>
      </w:r>
      <w:r w:rsidR="00A70B00" w:rsidRPr="003372A8">
        <w:rPr>
          <w:b w:val="0"/>
          <w:bCs/>
          <w:color w:val="FF0000"/>
        </w:rPr>
        <w:t>Říha</w:t>
      </w:r>
    </w:p>
    <w:p w14:paraId="4ECE8367" w14:textId="5D220405" w:rsidR="00A70B00" w:rsidRPr="003372A8" w:rsidRDefault="00A70B00" w:rsidP="003372A8">
      <w:pPr>
        <w:pStyle w:val="Nadpis2"/>
        <w:rPr>
          <w:b w:val="0"/>
          <w:bCs/>
          <w:color w:val="FF0000"/>
        </w:rPr>
      </w:pPr>
      <w:r w:rsidRPr="003372A8">
        <w:rPr>
          <w:b w:val="0"/>
          <w:bCs/>
          <w:color w:val="FF0000"/>
        </w:rPr>
        <w:t>Organizaci</w:t>
      </w:r>
      <w:r w:rsidR="003372A8" w:rsidRPr="003372A8">
        <w:rPr>
          <w:b w:val="0"/>
          <w:bCs/>
          <w:color w:val="FF0000"/>
        </w:rPr>
        <w:t xml:space="preserve"> zajistí</w:t>
      </w:r>
      <w:r w:rsidRPr="003372A8">
        <w:rPr>
          <w:b w:val="0"/>
          <w:bCs/>
          <w:color w:val="FF0000"/>
        </w:rPr>
        <w:t xml:space="preserve">: </w:t>
      </w:r>
      <w:proofErr w:type="spellStart"/>
      <w:proofErr w:type="gramStart"/>
      <w:r w:rsidRPr="003372A8">
        <w:rPr>
          <w:b w:val="0"/>
          <w:bCs/>
          <w:color w:val="FF0000"/>
        </w:rPr>
        <w:t>Zemenová</w:t>
      </w:r>
      <w:proofErr w:type="spellEnd"/>
      <w:r w:rsidRPr="003372A8">
        <w:rPr>
          <w:b w:val="0"/>
          <w:bCs/>
          <w:color w:val="FF0000"/>
        </w:rPr>
        <w:t xml:space="preserve"> ,</w:t>
      </w:r>
      <w:proofErr w:type="gramEnd"/>
      <w:r w:rsidRPr="003372A8">
        <w:rPr>
          <w:b w:val="0"/>
          <w:bCs/>
          <w:color w:val="FF0000"/>
        </w:rPr>
        <w:t xml:space="preserve"> Zlámaná</w:t>
      </w:r>
    </w:p>
    <w:p w14:paraId="3A42FED5" w14:textId="08EFDB27" w:rsidR="00A70B00" w:rsidRPr="003372A8" w:rsidRDefault="00A70B00" w:rsidP="003372A8">
      <w:pPr>
        <w:pStyle w:val="Nadpis2"/>
        <w:rPr>
          <w:b w:val="0"/>
          <w:bCs/>
          <w:color w:val="FF0000"/>
        </w:rPr>
      </w:pPr>
      <w:r w:rsidRPr="003372A8">
        <w:rPr>
          <w:b w:val="0"/>
          <w:bCs/>
          <w:color w:val="FF0000"/>
        </w:rPr>
        <w:t>Žádost o podporu na akci – na město Říha</w:t>
      </w:r>
    </w:p>
    <w:sectPr w:rsidR="00A70B00" w:rsidRPr="003372A8" w:rsidSect="00651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0A7B4" w14:textId="77777777" w:rsidR="007651A8" w:rsidRDefault="007651A8" w:rsidP="00852ABF">
      <w:pPr>
        <w:spacing w:after="0" w:line="240" w:lineRule="auto"/>
      </w:pPr>
      <w:r>
        <w:separator/>
      </w:r>
    </w:p>
  </w:endnote>
  <w:endnote w:type="continuationSeparator" w:id="0">
    <w:p w14:paraId="03329DAB" w14:textId="77777777" w:rsidR="007651A8" w:rsidRDefault="007651A8" w:rsidP="0085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401C3" w14:textId="77777777" w:rsidR="00960C78" w:rsidRPr="00E86A21" w:rsidRDefault="00960C78" w:rsidP="00E86A21">
    <w:pPr>
      <w:jc w:val="right"/>
    </w:pPr>
    <w:r>
      <w:tab/>
    </w:r>
    <w:r>
      <w:tab/>
      <w:t xml:space="preserve">Zapsal: </w:t>
    </w:r>
    <w:r w:rsidR="0014610A">
      <w:t>Jaroslav Říha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0B7F1" w14:textId="77777777" w:rsidR="007651A8" w:rsidRDefault="007651A8" w:rsidP="00852ABF">
      <w:pPr>
        <w:spacing w:after="0" w:line="240" w:lineRule="auto"/>
      </w:pPr>
      <w:r>
        <w:separator/>
      </w:r>
    </w:p>
  </w:footnote>
  <w:footnote w:type="continuationSeparator" w:id="0">
    <w:p w14:paraId="50F3D685" w14:textId="77777777" w:rsidR="007651A8" w:rsidRDefault="007651A8" w:rsidP="0085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34DE"/>
    <w:multiLevelType w:val="hybridMultilevel"/>
    <w:tmpl w:val="F8EC1B54"/>
    <w:lvl w:ilvl="0" w:tplc="78C230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940"/>
    <w:multiLevelType w:val="multilevel"/>
    <w:tmpl w:val="42E25B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404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493AE3"/>
    <w:multiLevelType w:val="hybridMultilevel"/>
    <w:tmpl w:val="35765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DBE"/>
    <w:multiLevelType w:val="hybridMultilevel"/>
    <w:tmpl w:val="BB96F6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ED4"/>
    <w:multiLevelType w:val="hybridMultilevel"/>
    <w:tmpl w:val="7D164DC4"/>
    <w:lvl w:ilvl="0" w:tplc="6816B5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600C"/>
    <w:multiLevelType w:val="hybridMultilevel"/>
    <w:tmpl w:val="FBF48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557F"/>
    <w:multiLevelType w:val="hybridMultilevel"/>
    <w:tmpl w:val="2E8CF750"/>
    <w:lvl w:ilvl="0" w:tplc="D2C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653A0"/>
    <w:multiLevelType w:val="hybridMultilevel"/>
    <w:tmpl w:val="2A2079C2"/>
    <w:lvl w:ilvl="0" w:tplc="767AA19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E7293"/>
    <w:multiLevelType w:val="hybridMultilevel"/>
    <w:tmpl w:val="BF76BD16"/>
    <w:lvl w:ilvl="0" w:tplc="D6528EC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52E2D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85064"/>
    <w:multiLevelType w:val="hybridMultilevel"/>
    <w:tmpl w:val="1C9CE818"/>
    <w:lvl w:ilvl="0" w:tplc="7B94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F6FE5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C2C78"/>
    <w:multiLevelType w:val="hybridMultilevel"/>
    <w:tmpl w:val="6F5CB4D0"/>
    <w:lvl w:ilvl="0" w:tplc="A1A849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37D"/>
    <w:multiLevelType w:val="hybridMultilevel"/>
    <w:tmpl w:val="19A40DF4"/>
    <w:lvl w:ilvl="0" w:tplc="F696782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C7CC1"/>
    <w:multiLevelType w:val="hybridMultilevel"/>
    <w:tmpl w:val="19808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20579"/>
    <w:multiLevelType w:val="hybridMultilevel"/>
    <w:tmpl w:val="1AE64266"/>
    <w:lvl w:ilvl="0" w:tplc="838C2E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A780B"/>
    <w:multiLevelType w:val="hybridMultilevel"/>
    <w:tmpl w:val="3C18C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04A8"/>
    <w:multiLevelType w:val="hybridMultilevel"/>
    <w:tmpl w:val="E2685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E2D4B"/>
    <w:multiLevelType w:val="hybridMultilevel"/>
    <w:tmpl w:val="2402A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57B86"/>
    <w:multiLevelType w:val="hybridMultilevel"/>
    <w:tmpl w:val="125E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57DB4"/>
    <w:multiLevelType w:val="hybridMultilevel"/>
    <w:tmpl w:val="6C08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74D62"/>
    <w:multiLevelType w:val="hybridMultilevel"/>
    <w:tmpl w:val="6E80B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D4823"/>
    <w:multiLevelType w:val="hybridMultilevel"/>
    <w:tmpl w:val="64DCA2F2"/>
    <w:lvl w:ilvl="0" w:tplc="8BF6C6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B7E53"/>
    <w:multiLevelType w:val="hybridMultilevel"/>
    <w:tmpl w:val="D8E09E36"/>
    <w:lvl w:ilvl="0" w:tplc="E8E65316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0E00"/>
    <w:multiLevelType w:val="hybridMultilevel"/>
    <w:tmpl w:val="578288AA"/>
    <w:lvl w:ilvl="0" w:tplc="BE405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A2391"/>
    <w:multiLevelType w:val="hybridMultilevel"/>
    <w:tmpl w:val="41CA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6CCA">
      <w:start w:val="98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B3279"/>
    <w:multiLevelType w:val="hybridMultilevel"/>
    <w:tmpl w:val="378453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15B0"/>
    <w:multiLevelType w:val="hybridMultilevel"/>
    <w:tmpl w:val="23D61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F4351"/>
    <w:multiLevelType w:val="hybridMultilevel"/>
    <w:tmpl w:val="C4A2E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34B8A"/>
    <w:multiLevelType w:val="multilevel"/>
    <w:tmpl w:val="6FC2C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7C6158"/>
    <w:multiLevelType w:val="hybridMultilevel"/>
    <w:tmpl w:val="6C06B1AE"/>
    <w:lvl w:ilvl="0" w:tplc="A1A84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A6711"/>
    <w:multiLevelType w:val="hybridMultilevel"/>
    <w:tmpl w:val="9E6C2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81478"/>
    <w:multiLevelType w:val="hybridMultilevel"/>
    <w:tmpl w:val="0E10D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1683D"/>
    <w:multiLevelType w:val="hybridMultilevel"/>
    <w:tmpl w:val="FF32EDC0"/>
    <w:lvl w:ilvl="0" w:tplc="D140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7AFE"/>
    <w:multiLevelType w:val="hybridMultilevel"/>
    <w:tmpl w:val="66DEF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9"/>
  </w:num>
  <w:num w:numId="4">
    <w:abstractNumId w:val="10"/>
  </w:num>
  <w:num w:numId="5">
    <w:abstractNumId w:val="1"/>
  </w:num>
  <w:num w:numId="6">
    <w:abstractNumId w:val="30"/>
  </w:num>
  <w:num w:numId="7">
    <w:abstractNumId w:val="3"/>
  </w:num>
  <w:num w:numId="8">
    <w:abstractNumId w:val="12"/>
  </w:num>
  <w:num w:numId="9">
    <w:abstractNumId w:val="11"/>
  </w:num>
  <w:num w:numId="10">
    <w:abstractNumId w:val="22"/>
  </w:num>
  <w:num w:numId="11">
    <w:abstractNumId w:val="8"/>
  </w:num>
  <w:num w:numId="12">
    <w:abstractNumId w:val="16"/>
  </w:num>
  <w:num w:numId="13">
    <w:abstractNumId w:val="20"/>
  </w:num>
  <w:num w:numId="14">
    <w:abstractNumId w:val="13"/>
  </w:num>
  <w:num w:numId="15">
    <w:abstractNumId w:val="7"/>
  </w:num>
  <w:num w:numId="16">
    <w:abstractNumId w:val="25"/>
  </w:num>
  <w:num w:numId="17">
    <w:abstractNumId w:val="0"/>
  </w:num>
  <w:num w:numId="18">
    <w:abstractNumId w:val="19"/>
  </w:num>
  <w:num w:numId="19">
    <w:abstractNumId w:val="23"/>
  </w:num>
  <w:num w:numId="20">
    <w:abstractNumId w:val="34"/>
  </w:num>
  <w:num w:numId="21">
    <w:abstractNumId w:val="15"/>
  </w:num>
  <w:num w:numId="22">
    <w:abstractNumId w:val="4"/>
  </w:num>
  <w:num w:numId="23">
    <w:abstractNumId w:val="27"/>
  </w:num>
  <w:num w:numId="24">
    <w:abstractNumId w:val="5"/>
  </w:num>
  <w:num w:numId="25">
    <w:abstractNumId w:val="32"/>
  </w:num>
  <w:num w:numId="26">
    <w:abstractNumId w:val="26"/>
  </w:num>
  <w:num w:numId="27">
    <w:abstractNumId w:val="33"/>
  </w:num>
  <w:num w:numId="28">
    <w:abstractNumId w:val="18"/>
  </w:num>
  <w:num w:numId="29">
    <w:abstractNumId w:val="17"/>
  </w:num>
  <w:num w:numId="30">
    <w:abstractNumId w:val="2"/>
  </w:num>
  <w:num w:numId="31">
    <w:abstractNumId w:val="24"/>
  </w:num>
  <w:num w:numId="32">
    <w:abstractNumId w:val="14"/>
  </w:num>
  <w:num w:numId="33">
    <w:abstractNumId w:val="29"/>
  </w:num>
  <w:num w:numId="34">
    <w:abstractNumId w:val="2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D21"/>
    <w:rsid w:val="000009C6"/>
    <w:rsid w:val="00013949"/>
    <w:rsid w:val="00020416"/>
    <w:rsid w:val="00025834"/>
    <w:rsid w:val="00033ECE"/>
    <w:rsid w:val="00041BA0"/>
    <w:rsid w:val="000477F3"/>
    <w:rsid w:val="000549B1"/>
    <w:rsid w:val="00067BDB"/>
    <w:rsid w:val="00073386"/>
    <w:rsid w:val="00080E38"/>
    <w:rsid w:val="0008515B"/>
    <w:rsid w:val="000A1D03"/>
    <w:rsid w:val="000A653E"/>
    <w:rsid w:val="000A7493"/>
    <w:rsid w:val="000B47CA"/>
    <w:rsid w:val="000B6588"/>
    <w:rsid w:val="000C09CC"/>
    <w:rsid w:val="000C782B"/>
    <w:rsid w:val="000E26E1"/>
    <w:rsid w:val="000E2EC4"/>
    <w:rsid w:val="000E49C7"/>
    <w:rsid w:val="000F3DA5"/>
    <w:rsid w:val="00102504"/>
    <w:rsid w:val="00110D30"/>
    <w:rsid w:val="001111F2"/>
    <w:rsid w:val="00111D1A"/>
    <w:rsid w:val="0011524A"/>
    <w:rsid w:val="00116D21"/>
    <w:rsid w:val="00117840"/>
    <w:rsid w:val="001178E5"/>
    <w:rsid w:val="00121F7E"/>
    <w:rsid w:val="0012251F"/>
    <w:rsid w:val="00132480"/>
    <w:rsid w:val="0013353C"/>
    <w:rsid w:val="001459A5"/>
    <w:rsid w:val="0014610A"/>
    <w:rsid w:val="00150F44"/>
    <w:rsid w:val="0017031A"/>
    <w:rsid w:val="00197338"/>
    <w:rsid w:val="001A5DBE"/>
    <w:rsid w:val="001B21D8"/>
    <w:rsid w:val="001B491A"/>
    <w:rsid w:val="001B4E13"/>
    <w:rsid w:val="001C1BF1"/>
    <w:rsid w:val="001C5633"/>
    <w:rsid w:val="001C5E4A"/>
    <w:rsid w:val="001D4234"/>
    <w:rsid w:val="001D6EB8"/>
    <w:rsid w:val="001F644B"/>
    <w:rsid w:val="00200EC0"/>
    <w:rsid w:val="00207E12"/>
    <w:rsid w:val="00215372"/>
    <w:rsid w:val="0021547B"/>
    <w:rsid w:val="0021656F"/>
    <w:rsid w:val="002211AA"/>
    <w:rsid w:val="00222375"/>
    <w:rsid w:val="0023254E"/>
    <w:rsid w:val="002330E9"/>
    <w:rsid w:val="00235126"/>
    <w:rsid w:val="00243F87"/>
    <w:rsid w:val="0024464E"/>
    <w:rsid w:val="002532A0"/>
    <w:rsid w:val="0025342F"/>
    <w:rsid w:val="00256160"/>
    <w:rsid w:val="0025724C"/>
    <w:rsid w:val="002572AB"/>
    <w:rsid w:val="00260C09"/>
    <w:rsid w:val="00272D62"/>
    <w:rsid w:val="002760E1"/>
    <w:rsid w:val="00277F47"/>
    <w:rsid w:val="002871CB"/>
    <w:rsid w:val="00295D9A"/>
    <w:rsid w:val="00296B2F"/>
    <w:rsid w:val="002A0622"/>
    <w:rsid w:val="002B133E"/>
    <w:rsid w:val="002B7C5F"/>
    <w:rsid w:val="002C6AEF"/>
    <w:rsid w:val="002D454F"/>
    <w:rsid w:val="002D5A98"/>
    <w:rsid w:val="002E0679"/>
    <w:rsid w:val="002E10FB"/>
    <w:rsid w:val="002E14D0"/>
    <w:rsid w:val="002E215D"/>
    <w:rsid w:val="00305480"/>
    <w:rsid w:val="00312C16"/>
    <w:rsid w:val="003137A1"/>
    <w:rsid w:val="00314AE8"/>
    <w:rsid w:val="00315FBA"/>
    <w:rsid w:val="00317608"/>
    <w:rsid w:val="003249ED"/>
    <w:rsid w:val="003372A8"/>
    <w:rsid w:val="00351810"/>
    <w:rsid w:val="00352DC4"/>
    <w:rsid w:val="003570F8"/>
    <w:rsid w:val="003613F2"/>
    <w:rsid w:val="00384719"/>
    <w:rsid w:val="00387206"/>
    <w:rsid w:val="003A1CEA"/>
    <w:rsid w:val="003A1CEE"/>
    <w:rsid w:val="003A4734"/>
    <w:rsid w:val="003A6C7A"/>
    <w:rsid w:val="003C43A0"/>
    <w:rsid w:val="003C536A"/>
    <w:rsid w:val="003D249F"/>
    <w:rsid w:val="003D515E"/>
    <w:rsid w:val="003E576F"/>
    <w:rsid w:val="003F1D0A"/>
    <w:rsid w:val="00401A88"/>
    <w:rsid w:val="00415C79"/>
    <w:rsid w:val="0044053E"/>
    <w:rsid w:val="00442367"/>
    <w:rsid w:val="00454DA6"/>
    <w:rsid w:val="0045702D"/>
    <w:rsid w:val="00461C8E"/>
    <w:rsid w:val="00475014"/>
    <w:rsid w:val="00475DBD"/>
    <w:rsid w:val="0047734A"/>
    <w:rsid w:val="004921AC"/>
    <w:rsid w:val="00493C80"/>
    <w:rsid w:val="004A0486"/>
    <w:rsid w:val="004B5F71"/>
    <w:rsid w:val="004C014F"/>
    <w:rsid w:val="004C7A06"/>
    <w:rsid w:val="004E38BD"/>
    <w:rsid w:val="004F42FF"/>
    <w:rsid w:val="005040A7"/>
    <w:rsid w:val="00521B9D"/>
    <w:rsid w:val="00524234"/>
    <w:rsid w:val="00526AF8"/>
    <w:rsid w:val="0053186C"/>
    <w:rsid w:val="00566B7E"/>
    <w:rsid w:val="0057045E"/>
    <w:rsid w:val="005742D7"/>
    <w:rsid w:val="00583B5B"/>
    <w:rsid w:val="00587CE1"/>
    <w:rsid w:val="005A2061"/>
    <w:rsid w:val="005A5522"/>
    <w:rsid w:val="005A6A97"/>
    <w:rsid w:val="005A73D7"/>
    <w:rsid w:val="005A7A2C"/>
    <w:rsid w:val="005C01B2"/>
    <w:rsid w:val="005D35B3"/>
    <w:rsid w:val="005D79B0"/>
    <w:rsid w:val="005E3D88"/>
    <w:rsid w:val="005E51CA"/>
    <w:rsid w:val="005F0523"/>
    <w:rsid w:val="005F09F0"/>
    <w:rsid w:val="005F3A73"/>
    <w:rsid w:val="00601577"/>
    <w:rsid w:val="0062102D"/>
    <w:rsid w:val="0062778B"/>
    <w:rsid w:val="00632E14"/>
    <w:rsid w:val="006347F6"/>
    <w:rsid w:val="006406B9"/>
    <w:rsid w:val="00641176"/>
    <w:rsid w:val="00646236"/>
    <w:rsid w:val="00647E5D"/>
    <w:rsid w:val="00651A66"/>
    <w:rsid w:val="006576CA"/>
    <w:rsid w:val="00657DBC"/>
    <w:rsid w:val="0066452A"/>
    <w:rsid w:val="00667136"/>
    <w:rsid w:val="0067717E"/>
    <w:rsid w:val="00677A3D"/>
    <w:rsid w:val="0068218D"/>
    <w:rsid w:val="00684B97"/>
    <w:rsid w:val="0068619A"/>
    <w:rsid w:val="00686618"/>
    <w:rsid w:val="00691912"/>
    <w:rsid w:val="00691FAC"/>
    <w:rsid w:val="006934EB"/>
    <w:rsid w:val="0069366F"/>
    <w:rsid w:val="006977E1"/>
    <w:rsid w:val="006A1321"/>
    <w:rsid w:val="006A7138"/>
    <w:rsid w:val="006A78A4"/>
    <w:rsid w:val="006B06BD"/>
    <w:rsid w:val="006B47C0"/>
    <w:rsid w:val="006B656A"/>
    <w:rsid w:val="006B7071"/>
    <w:rsid w:val="006B73DA"/>
    <w:rsid w:val="006C004F"/>
    <w:rsid w:val="006C1722"/>
    <w:rsid w:val="006C2AB7"/>
    <w:rsid w:val="006E02E5"/>
    <w:rsid w:val="006E6553"/>
    <w:rsid w:val="006F1558"/>
    <w:rsid w:val="006F51C9"/>
    <w:rsid w:val="007054F1"/>
    <w:rsid w:val="007057ED"/>
    <w:rsid w:val="00706EAB"/>
    <w:rsid w:val="00723DB9"/>
    <w:rsid w:val="0073312E"/>
    <w:rsid w:val="00736136"/>
    <w:rsid w:val="00750716"/>
    <w:rsid w:val="00756146"/>
    <w:rsid w:val="007651A8"/>
    <w:rsid w:val="00775152"/>
    <w:rsid w:val="0078069E"/>
    <w:rsid w:val="007848A8"/>
    <w:rsid w:val="0079367D"/>
    <w:rsid w:val="007A10E8"/>
    <w:rsid w:val="007A3447"/>
    <w:rsid w:val="007A750D"/>
    <w:rsid w:val="007B3D0F"/>
    <w:rsid w:val="007C0C3C"/>
    <w:rsid w:val="007C255C"/>
    <w:rsid w:val="007C5BD3"/>
    <w:rsid w:val="007E7FE4"/>
    <w:rsid w:val="00803185"/>
    <w:rsid w:val="0080626A"/>
    <w:rsid w:val="00813D65"/>
    <w:rsid w:val="008152EA"/>
    <w:rsid w:val="00820D22"/>
    <w:rsid w:val="00821002"/>
    <w:rsid w:val="00821BEC"/>
    <w:rsid w:val="00830653"/>
    <w:rsid w:val="00830BC8"/>
    <w:rsid w:val="00836581"/>
    <w:rsid w:val="00844B21"/>
    <w:rsid w:val="00852ABF"/>
    <w:rsid w:val="00856C73"/>
    <w:rsid w:val="00861BF7"/>
    <w:rsid w:val="008762BC"/>
    <w:rsid w:val="00886B6B"/>
    <w:rsid w:val="00892586"/>
    <w:rsid w:val="008A283C"/>
    <w:rsid w:val="008B5CF3"/>
    <w:rsid w:val="008C2454"/>
    <w:rsid w:val="008C72BF"/>
    <w:rsid w:val="008E62BC"/>
    <w:rsid w:val="008F0A25"/>
    <w:rsid w:val="008F2769"/>
    <w:rsid w:val="008F50FC"/>
    <w:rsid w:val="00907E44"/>
    <w:rsid w:val="009167E4"/>
    <w:rsid w:val="009174D8"/>
    <w:rsid w:val="00942DE3"/>
    <w:rsid w:val="00943ACF"/>
    <w:rsid w:val="00950332"/>
    <w:rsid w:val="009540CC"/>
    <w:rsid w:val="00956093"/>
    <w:rsid w:val="00957382"/>
    <w:rsid w:val="00960C78"/>
    <w:rsid w:val="00961FD5"/>
    <w:rsid w:val="009671E2"/>
    <w:rsid w:val="00967CEF"/>
    <w:rsid w:val="0098097C"/>
    <w:rsid w:val="009831A1"/>
    <w:rsid w:val="0099497B"/>
    <w:rsid w:val="00995B99"/>
    <w:rsid w:val="009B154C"/>
    <w:rsid w:val="009B722C"/>
    <w:rsid w:val="009C1E14"/>
    <w:rsid w:val="009C72E4"/>
    <w:rsid w:val="009D05E5"/>
    <w:rsid w:val="009D7AC8"/>
    <w:rsid w:val="009D7E9D"/>
    <w:rsid w:val="009F2C8D"/>
    <w:rsid w:val="009F3420"/>
    <w:rsid w:val="00A172E6"/>
    <w:rsid w:val="00A35902"/>
    <w:rsid w:val="00A41327"/>
    <w:rsid w:val="00A43387"/>
    <w:rsid w:val="00A46376"/>
    <w:rsid w:val="00A508C7"/>
    <w:rsid w:val="00A531E6"/>
    <w:rsid w:val="00A54F8C"/>
    <w:rsid w:val="00A55690"/>
    <w:rsid w:val="00A60337"/>
    <w:rsid w:val="00A70B00"/>
    <w:rsid w:val="00A908E7"/>
    <w:rsid w:val="00A9473B"/>
    <w:rsid w:val="00AB19EA"/>
    <w:rsid w:val="00AC04B5"/>
    <w:rsid w:val="00AE0A0F"/>
    <w:rsid w:val="00AF7B45"/>
    <w:rsid w:val="00B0109A"/>
    <w:rsid w:val="00B0756B"/>
    <w:rsid w:val="00B14A5A"/>
    <w:rsid w:val="00B22A64"/>
    <w:rsid w:val="00B237A9"/>
    <w:rsid w:val="00B30DDB"/>
    <w:rsid w:val="00B36ACD"/>
    <w:rsid w:val="00B61475"/>
    <w:rsid w:val="00B766BF"/>
    <w:rsid w:val="00B7705C"/>
    <w:rsid w:val="00B8076C"/>
    <w:rsid w:val="00B80FAB"/>
    <w:rsid w:val="00B849AC"/>
    <w:rsid w:val="00B87AE4"/>
    <w:rsid w:val="00BA6E97"/>
    <w:rsid w:val="00BB1E55"/>
    <w:rsid w:val="00BB5621"/>
    <w:rsid w:val="00BB57AD"/>
    <w:rsid w:val="00BC3BD4"/>
    <w:rsid w:val="00BC5B70"/>
    <w:rsid w:val="00BD46FE"/>
    <w:rsid w:val="00BD5EBF"/>
    <w:rsid w:val="00BD7DD7"/>
    <w:rsid w:val="00BE2C15"/>
    <w:rsid w:val="00BF221A"/>
    <w:rsid w:val="00BF6C51"/>
    <w:rsid w:val="00C1757F"/>
    <w:rsid w:val="00C22D39"/>
    <w:rsid w:val="00C22FAC"/>
    <w:rsid w:val="00C3308F"/>
    <w:rsid w:val="00C376E3"/>
    <w:rsid w:val="00C62B42"/>
    <w:rsid w:val="00C63708"/>
    <w:rsid w:val="00C67556"/>
    <w:rsid w:val="00C7698D"/>
    <w:rsid w:val="00C81456"/>
    <w:rsid w:val="00C873AA"/>
    <w:rsid w:val="00C9345E"/>
    <w:rsid w:val="00C936FB"/>
    <w:rsid w:val="00CA7A0C"/>
    <w:rsid w:val="00CA7D9C"/>
    <w:rsid w:val="00CC0ACF"/>
    <w:rsid w:val="00CC0FE1"/>
    <w:rsid w:val="00CC4F46"/>
    <w:rsid w:val="00CD09E4"/>
    <w:rsid w:val="00CE1CAF"/>
    <w:rsid w:val="00CE30B1"/>
    <w:rsid w:val="00CE62E0"/>
    <w:rsid w:val="00CF18A3"/>
    <w:rsid w:val="00D07493"/>
    <w:rsid w:val="00D118F9"/>
    <w:rsid w:val="00D11B7D"/>
    <w:rsid w:val="00D12753"/>
    <w:rsid w:val="00D1624A"/>
    <w:rsid w:val="00D25638"/>
    <w:rsid w:val="00D27B4F"/>
    <w:rsid w:val="00D46675"/>
    <w:rsid w:val="00D53A7C"/>
    <w:rsid w:val="00D70703"/>
    <w:rsid w:val="00D70FFE"/>
    <w:rsid w:val="00D81C4F"/>
    <w:rsid w:val="00D94B8B"/>
    <w:rsid w:val="00D9567A"/>
    <w:rsid w:val="00D963AF"/>
    <w:rsid w:val="00DB4034"/>
    <w:rsid w:val="00DC750A"/>
    <w:rsid w:val="00DD43DC"/>
    <w:rsid w:val="00DD73E6"/>
    <w:rsid w:val="00DE0C0B"/>
    <w:rsid w:val="00DF7B37"/>
    <w:rsid w:val="00E1150C"/>
    <w:rsid w:val="00E13738"/>
    <w:rsid w:val="00E145E4"/>
    <w:rsid w:val="00E149E2"/>
    <w:rsid w:val="00E14C00"/>
    <w:rsid w:val="00E176A1"/>
    <w:rsid w:val="00E17AC4"/>
    <w:rsid w:val="00E32333"/>
    <w:rsid w:val="00E36C8D"/>
    <w:rsid w:val="00E50F39"/>
    <w:rsid w:val="00E53FC7"/>
    <w:rsid w:val="00E56265"/>
    <w:rsid w:val="00E74CAB"/>
    <w:rsid w:val="00E819D9"/>
    <w:rsid w:val="00E85954"/>
    <w:rsid w:val="00E86A21"/>
    <w:rsid w:val="00EB2A6E"/>
    <w:rsid w:val="00EB34E1"/>
    <w:rsid w:val="00ED113C"/>
    <w:rsid w:val="00ED7321"/>
    <w:rsid w:val="00EE21C7"/>
    <w:rsid w:val="00EE42E7"/>
    <w:rsid w:val="00EE4D27"/>
    <w:rsid w:val="00EF084C"/>
    <w:rsid w:val="00EF327D"/>
    <w:rsid w:val="00EF5D76"/>
    <w:rsid w:val="00F060B7"/>
    <w:rsid w:val="00F16DCB"/>
    <w:rsid w:val="00F246E0"/>
    <w:rsid w:val="00F357F1"/>
    <w:rsid w:val="00F37941"/>
    <w:rsid w:val="00F421BD"/>
    <w:rsid w:val="00F51E5A"/>
    <w:rsid w:val="00F64312"/>
    <w:rsid w:val="00F676EA"/>
    <w:rsid w:val="00F73786"/>
    <w:rsid w:val="00F75F29"/>
    <w:rsid w:val="00F77570"/>
    <w:rsid w:val="00F81D6D"/>
    <w:rsid w:val="00F823F8"/>
    <w:rsid w:val="00F83F20"/>
    <w:rsid w:val="00F9142E"/>
    <w:rsid w:val="00F97E63"/>
    <w:rsid w:val="00FA403D"/>
    <w:rsid w:val="00FB0406"/>
    <w:rsid w:val="00FB0433"/>
    <w:rsid w:val="00FB17E3"/>
    <w:rsid w:val="00FB7AF2"/>
    <w:rsid w:val="00FC0A38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BF2E"/>
  <w15:docId w15:val="{0919E5F1-A920-4AB2-8211-1AFCA1B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9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E49C7"/>
    <w:pPr>
      <w:keepNext/>
      <w:keepLines/>
      <w:numPr>
        <w:numId w:val="5"/>
      </w:numPr>
      <w:spacing w:before="240" w:after="0"/>
      <w:outlineLvl w:val="0"/>
    </w:pPr>
    <w:rPr>
      <w:rFonts w:asciiTheme="majorHAnsi" w:hAnsiTheme="majorHAns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9C7"/>
    <w:pPr>
      <w:numPr>
        <w:ilvl w:val="1"/>
        <w:numId w:val="5"/>
      </w:numPr>
      <w:ind w:left="576"/>
      <w:contextualSpacing/>
      <w:outlineLvl w:val="1"/>
    </w:pPr>
    <w:rPr>
      <w:rFonts w:asciiTheme="majorHAnsi" w:hAnsiTheme="majorHAns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49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49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49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49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49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49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49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sid w:val="000A7493"/>
    <w:rPr>
      <w:rFonts w:asciiTheme="majorHAnsi" w:hAnsiTheme="majorHAnsi"/>
      <w:b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A7493"/>
    <w:pPr>
      <w:jc w:val="center"/>
    </w:pPr>
    <w:rPr>
      <w:rFonts w:asciiTheme="majorHAnsi" w:hAnsiTheme="majorHAnsi"/>
      <w:b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0A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A74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49C7"/>
    <w:rPr>
      <w:rFonts w:asciiTheme="majorHAnsi" w:hAnsiTheme="majorHAns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49C7"/>
    <w:rPr>
      <w:rFonts w:asciiTheme="majorHAnsi" w:hAnsiTheme="majorHAns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4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4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4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4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AB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ABF"/>
    <w:rPr>
      <w:sz w:val="24"/>
    </w:rPr>
  </w:style>
  <w:style w:type="table" w:styleId="Mkatabulky">
    <w:name w:val="Table Grid"/>
    <w:basedOn w:val="Normlntabulka"/>
    <w:uiPriority w:val="39"/>
    <w:rsid w:val="004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318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6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8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972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3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414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5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5143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4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15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Zapis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4E128D5A-AA7C-4137-803E-399E6394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Zapisy</Template>
  <TotalTime>19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Jaroslav Říha</cp:lastModifiedBy>
  <cp:revision>6</cp:revision>
  <dcterms:created xsi:type="dcterms:W3CDTF">2020-07-19T10:58:00Z</dcterms:created>
  <dcterms:modified xsi:type="dcterms:W3CDTF">2020-07-22T19:07:00Z</dcterms:modified>
</cp:coreProperties>
</file>