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2630F" w14:textId="41B1A453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475DBD">
        <w:rPr>
          <w:rStyle w:val="NzevChar"/>
        </w:rPr>
        <w:t>1</w:t>
      </w:r>
      <w:r w:rsidR="00116D21">
        <w:rPr>
          <w:rStyle w:val="NzevChar"/>
        </w:rPr>
        <w:t>/20</w:t>
      </w:r>
      <w:r w:rsidR="00475DBD">
        <w:rPr>
          <w:rStyle w:val="NzevChar"/>
        </w:rPr>
        <w:t>20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677A3D">
        <w:t>3.1.2020</w:t>
      </w:r>
    </w:p>
    <w:p w14:paraId="2C3F3947" w14:textId="7DF794C4" w:rsidR="000A7493" w:rsidRP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960C78">
        <w:t>T. Zlámaná</w:t>
      </w:r>
      <w:r w:rsidR="008F50FC">
        <w:t>,</w:t>
      </w:r>
      <w:r w:rsidR="008F50FC" w:rsidRPr="008F50FC">
        <w:t xml:space="preserve"> </w:t>
      </w:r>
      <w:r w:rsidR="008F50FC">
        <w:t>M. Němec</w:t>
      </w:r>
      <w:r w:rsidR="00475DBD">
        <w:t>, M. Krejčí</w:t>
      </w:r>
    </w:p>
    <w:p w14:paraId="04B32C78" w14:textId="405FD818" w:rsidR="00960C78" w:rsidRPr="006977E1" w:rsidRDefault="00960C78" w:rsidP="00475DBD">
      <w:pPr>
        <w:pStyle w:val="Nadpis2"/>
      </w:pPr>
      <w:r w:rsidRPr="006977E1">
        <w:t>MČR družstev do 12 let</w:t>
      </w:r>
    </w:p>
    <w:p w14:paraId="4CF17EE3" w14:textId="4EB32E4A" w:rsidR="00960C78" w:rsidRPr="006977E1" w:rsidRDefault="00256160" w:rsidP="006977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Cs w:val="24"/>
        </w:rPr>
      </w:pPr>
      <w:r w:rsidRPr="006977E1">
        <w:rPr>
          <w:rFonts w:ascii="Calibri" w:hAnsi="Calibri" w:cs="Calibri"/>
          <w:szCs w:val="24"/>
        </w:rPr>
        <w:t>Oslavy a připomenutí proběhne na členské schůzi na konci ledna.</w:t>
      </w:r>
      <w:r w:rsidR="00FB0406" w:rsidRPr="006977E1">
        <w:rPr>
          <w:rFonts w:ascii="Calibri" w:hAnsi="Calibri" w:cs="Calibri"/>
          <w:szCs w:val="24"/>
        </w:rPr>
        <w:t xml:space="preserve">- </w:t>
      </w:r>
      <w:r w:rsidR="00FB0406" w:rsidRPr="006977E1">
        <w:rPr>
          <w:rFonts w:ascii="Calibri" w:hAnsi="Calibri" w:cs="Calibri"/>
          <w:color w:val="FF0000"/>
          <w:szCs w:val="24"/>
        </w:rPr>
        <w:t>podklady zaslány. Nyní kontakt s tiskárnou - Říha</w:t>
      </w:r>
    </w:p>
    <w:p w14:paraId="679DA367" w14:textId="60FCCA9C" w:rsidR="0080626A" w:rsidRDefault="001D4234" w:rsidP="001D423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Cs w:val="24"/>
        </w:rPr>
      </w:pPr>
      <w:r w:rsidRPr="00FB0406">
        <w:rPr>
          <w:rFonts w:ascii="Calibri" w:hAnsi="Calibri" w:cs="Calibri"/>
          <w:szCs w:val="24"/>
        </w:rPr>
        <w:t>Pořadatel (</w:t>
      </w:r>
      <w:proofErr w:type="spellStart"/>
      <w:r w:rsidR="0080626A" w:rsidRPr="00FB0406">
        <w:rPr>
          <w:rFonts w:ascii="Calibri" w:hAnsi="Calibri" w:cs="Calibri"/>
          <w:szCs w:val="24"/>
        </w:rPr>
        <w:t>Chrz</w:t>
      </w:r>
      <w:proofErr w:type="spellEnd"/>
      <w:r w:rsidRPr="00FB0406">
        <w:rPr>
          <w:rFonts w:ascii="Calibri" w:hAnsi="Calibri" w:cs="Calibri"/>
          <w:szCs w:val="24"/>
        </w:rPr>
        <w:t xml:space="preserve">) stále </w:t>
      </w:r>
      <w:r w:rsidR="0080626A" w:rsidRPr="00FB0406">
        <w:rPr>
          <w:rFonts w:ascii="Calibri" w:hAnsi="Calibri" w:cs="Calibri"/>
          <w:szCs w:val="24"/>
        </w:rPr>
        <w:t xml:space="preserve"> nevrátil finanční prostředky za odhlášenou stravu Alice </w:t>
      </w:r>
      <w:r w:rsidRPr="00FB0406">
        <w:rPr>
          <w:rFonts w:ascii="Calibri" w:hAnsi="Calibri" w:cs="Calibri"/>
          <w:szCs w:val="24"/>
        </w:rPr>
        <w:t>Z</w:t>
      </w:r>
      <w:r w:rsidR="0080626A" w:rsidRPr="00FB0406">
        <w:rPr>
          <w:rFonts w:ascii="Calibri" w:hAnsi="Calibri" w:cs="Calibri"/>
          <w:szCs w:val="24"/>
        </w:rPr>
        <w:t xml:space="preserve">elenkové a </w:t>
      </w:r>
      <w:r w:rsidRPr="00FB0406">
        <w:rPr>
          <w:rFonts w:ascii="Calibri" w:hAnsi="Calibri" w:cs="Calibri"/>
          <w:szCs w:val="24"/>
        </w:rPr>
        <w:t>P</w:t>
      </w:r>
      <w:r w:rsidR="0080626A" w:rsidRPr="00FB0406">
        <w:rPr>
          <w:rFonts w:ascii="Calibri" w:hAnsi="Calibri" w:cs="Calibri"/>
          <w:szCs w:val="24"/>
        </w:rPr>
        <w:t>etra Zelenky.</w:t>
      </w:r>
      <w:r w:rsidR="00FB0406" w:rsidRPr="00FB0406">
        <w:rPr>
          <w:rFonts w:ascii="Calibri" w:hAnsi="Calibri" w:cs="Calibri"/>
          <w:szCs w:val="24"/>
        </w:rPr>
        <w:t xml:space="preserve"> </w:t>
      </w:r>
      <w:r w:rsidR="00FB0406">
        <w:rPr>
          <w:rFonts w:ascii="Calibri" w:hAnsi="Calibri" w:cs="Calibri"/>
          <w:color w:val="FF0000"/>
          <w:szCs w:val="24"/>
        </w:rPr>
        <w:t>– zaurgován</w:t>
      </w:r>
      <w:r w:rsidR="00475DBD">
        <w:rPr>
          <w:rFonts w:ascii="Calibri" w:hAnsi="Calibri" w:cs="Calibri"/>
          <w:color w:val="FF0000"/>
          <w:szCs w:val="24"/>
        </w:rPr>
        <w:t>o</w:t>
      </w:r>
      <w:r w:rsidR="00FB0406">
        <w:rPr>
          <w:rFonts w:ascii="Calibri" w:hAnsi="Calibri" w:cs="Calibri"/>
          <w:color w:val="FF0000"/>
          <w:szCs w:val="24"/>
        </w:rPr>
        <w:t xml:space="preserve"> </w:t>
      </w:r>
    </w:p>
    <w:p w14:paraId="25929790" w14:textId="77777777" w:rsidR="005F0523" w:rsidRDefault="005F0523" w:rsidP="00960C7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</w:p>
    <w:p w14:paraId="252F366A" w14:textId="37F1F340" w:rsidR="00E74CAB" w:rsidRPr="006977E1" w:rsidRDefault="00BD7DD7" w:rsidP="00475DBD">
      <w:pPr>
        <w:pStyle w:val="Nadpis2"/>
      </w:pPr>
      <w:r w:rsidRPr="006977E1">
        <w:t>Členská schůze</w:t>
      </w:r>
    </w:p>
    <w:p w14:paraId="0E1D089F" w14:textId="4F69C870" w:rsidR="0080626A" w:rsidRDefault="0080626A" w:rsidP="000E49C7">
      <w:pPr>
        <w:rPr>
          <w:color w:val="FF0000"/>
        </w:rPr>
      </w:pPr>
      <w:r w:rsidRPr="006A7138">
        <w:rPr>
          <w:u w:val="single"/>
        </w:rPr>
        <w:t>Termín:</w:t>
      </w:r>
      <w:r w:rsidRPr="006A7138">
        <w:t xml:space="preserve"> projedná Říha, nejlépe čtvrtek 23</w:t>
      </w:r>
      <w:r w:rsidR="00CC0FE1" w:rsidRPr="006A7138">
        <w:t xml:space="preserve">.1., protože chceme v předsálí KC </w:t>
      </w:r>
      <w:proofErr w:type="spellStart"/>
      <w:r w:rsidR="00CC0FE1" w:rsidRPr="006A7138">
        <w:t>LABuť</w:t>
      </w:r>
      <w:proofErr w:type="spellEnd"/>
      <w:r w:rsidR="00CC0FE1" w:rsidRPr="006A7138">
        <w:t>.</w:t>
      </w:r>
      <w:r w:rsidR="006A7138" w:rsidRPr="006A7138">
        <w:t xml:space="preserve"> </w:t>
      </w:r>
      <w:r w:rsidR="006A7138">
        <w:rPr>
          <w:color w:val="FF0000"/>
        </w:rPr>
        <w:t>projednáno</w:t>
      </w:r>
    </w:p>
    <w:p w14:paraId="0AE0741D" w14:textId="6680B17F" w:rsidR="00CC0FE1" w:rsidRPr="00475DBD" w:rsidRDefault="00CC0FE1" w:rsidP="000E49C7">
      <w:pPr>
        <w:rPr>
          <w:color w:val="FF0000"/>
        </w:rPr>
      </w:pPr>
      <w:r w:rsidRPr="006A7138">
        <w:rPr>
          <w:u w:val="single"/>
        </w:rPr>
        <w:t>Občerstvení:</w:t>
      </w:r>
      <w:r w:rsidRPr="006A7138">
        <w:t xml:space="preserve"> řízečky pro 50 osob., 2 nápoje. Limit 10 000,- Kč.  Lístečky připraví Zlámaná</w:t>
      </w:r>
      <w:r w:rsidR="00475DBD">
        <w:t xml:space="preserve"> – </w:t>
      </w:r>
      <w:r w:rsidR="00475DBD" w:rsidRPr="00475DBD">
        <w:rPr>
          <w:color w:val="FF0000"/>
        </w:rPr>
        <w:t xml:space="preserve">splněno </w:t>
      </w:r>
    </w:p>
    <w:p w14:paraId="5FD3206D" w14:textId="77777777" w:rsidR="00CC0FE1" w:rsidRPr="006A7138" w:rsidRDefault="00CC0FE1" w:rsidP="000E49C7">
      <w:pPr>
        <w:rPr>
          <w:u w:val="single"/>
        </w:rPr>
      </w:pPr>
      <w:r w:rsidRPr="006A7138">
        <w:rPr>
          <w:u w:val="single"/>
        </w:rPr>
        <w:t>Program:</w:t>
      </w:r>
    </w:p>
    <w:p w14:paraId="418FCFA9" w14:textId="51E636DA" w:rsidR="00CC0FE1" w:rsidRDefault="00CC0FE1" w:rsidP="00CC0FE1">
      <w:pPr>
        <w:pStyle w:val="Odstavecseseznamem"/>
        <w:numPr>
          <w:ilvl w:val="0"/>
          <w:numId w:val="29"/>
        </w:numPr>
        <w:rPr>
          <w:color w:val="FF0000"/>
        </w:rPr>
      </w:pPr>
      <w:r w:rsidRPr="006A7138">
        <w:t xml:space="preserve">Vedením schůze pověřen: Skalický – </w:t>
      </w:r>
      <w:r w:rsidR="006A7138">
        <w:rPr>
          <w:color w:val="FF0000"/>
        </w:rPr>
        <w:t>odsouhlaseno Skalickým</w:t>
      </w:r>
    </w:p>
    <w:p w14:paraId="451E6CF9" w14:textId="5DAA8C34" w:rsidR="00CC0FE1" w:rsidRPr="00475DBD" w:rsidRDefault="00CC0FE1" w:rsidP="00CC0FE1">
      <w:pPr>
        <w:pStyle w:val="Odstavecseseznamem"/>
        <w:numPr>
          <w:ilvl w:val="0"/>
          <w:numId w:val="29"/>
        </w:numPr>
        <w:rPr>
          <w:color w:val="FF0000"/>
        </w:rPr>
      </w:pPr>
      <w:r w:rsidRPr="006A7138">
        <w:t>Zprávu, rozpočet, plán 2020 – Říha</w:t>
      </w:r>
      <w:r w:rsidR="00475DBD">
        <w:t xml:space="preserve"> - </w:t>
      </w:r>
      <w:r w:rsidR="00475DBD" w:rsidRPr="00475DBD">
        <w:rPr>
          <w:color w:val="FF0000"/>
        </w:rPr>
        <w:t>trvá</w:t>
      </w:r>
    </w:p>
    <w:p w14:paraId="3B47597C" w14:textId="77777777" w:rsidR="00CC0FE1" w:rsidRPr="006A7138" w:rsidRDefault="00CC0FE1" w:rsidP="00CC0FE1">
      <w:pPr>
        <w:pStyle w:val="Odstavecseseznamem"/>
        <w:numPr>
          <w:ilvl w:val="0"/>
          <w:numId w:val="29"/>
        </w:numPr>
      </w:pPr>
      <w:r w:rsidRPr="006A7138">
        <w:t>Zajištění členů družstva U 12 v dresech – Němec</w:t>
      </w:r>
    </w:p>
    <w:p w14:paraId="3B40B966" w14:textId="77777777" w:rsidR="00CC0FE1" w:rsidRPr="006A7138" w:rsidRDefault="0017031A" w:rsidP="00CC0FE1">
      <w:pPr>
        <w:pStyle w:val="Odstavecseseznamem"/>
        <w:numPr>
          <w:ilvl w:val="0"/>
          <w:numId w:val="29"/>
        </w:numPr>
      </w:pPr>
      <w:r w:rsidRPr="006A7138">
        <w:t xml:space="preserve">Připravit plakát, obraz - 8 x </w:t>
      </w:r>
      <w:r w:rsidR="001D4234" w:rsidRPr="006A7138">
        <w:t xml:space="preserve"> -</w:t>
      </w:r>
      <w:r w:rsidRPr="006A7138">
        <w:t xml:space="preserve">  Němec, Říha</w:t>
      </w:r>
    </w:p>
    <w:p w14:paraId="3D153F3E" w14:textId="42BA94ED" w:rsidR="0017031A" w:rsidRPr="00475DBD" w:rsidRDefault="0017031A" w:rsidP="00CC0FE1">
      <w:pPr>
        <w:pStyle w:val="Odstavecseseznamem"/>
        <w:numPr>
          <w:ilvl w:val="0"/>
          <w:numId w:val="29"/>
        </w:numPr>
      </w:pPr>
      <w:r w:rsidRPr="006A7138">
        <w:t>Šampa</w:t>
      </w:r>
      <w:r w:rsidR="001D4234" w:rsidRPr="006A7138">
        <w:t>ň</w:t>
      </w:r>
      <w:r w:rsidRPr="006A7138">
        <w:t>ské – Jiroušková</w:t>
      </w:r>
      <w:r w:rsidR="00475DBD">
        <w:t xml:space="preserve"> </w:t>
      </w:r>
      <w:r w:rsidR="00475DBD" w:rsidRPr="00475DBD">
        <w:rPr>
          <w:color w:val="FF0000"/>
        </w:rPr>
        <w:t>splněno</w:t>
      </w:r>
    </w:p>
    <w:p w14:paraId="0AF00EAF" w14:textId="0EB743F0" w:rsidR="00475DBD" w:rsidRPr="00475DBD" w:rsidRDefault="00475DBD" w:rsidP="00475DBD">
      <w:pPr>
        <w:rPr>
          <w:color w:val="FF0000"/>
        </w:rPr>
      </w:pPr>
      <w:r w:rsidRPr="00475DBD">
        <w:rPr>
          <w:color w:val="FF0000"/>
        </w:rPr>
        <w:t>Dokončen HOP a návrh rozpočtu 2020</w:t>
      </w:r>
    </w:p>
    <w:p w14:paraId="61D78AA5" w14:textId="320CB4B0" w:rsidR="00BD7DD7" w:rsidRPr="006977E1" w:rsidRDefault="00BD7DD7" w:rsidP="00475DBD">
      <w:pPr>
        <w:pStyle w:val="Nadpis2"/>
      </w:pPr>
      <w:r w:rsidRPr="006977E1">
        <w:t>95 klubu v roce 2020</w:t>
      </w:r>
    </w:p>
    <w:p w14:paraId="77896B41" w14:textId="7F488602" w:rsidR="006F51C9" w:rsidRPr="00475DBD" w:rsidRDefault="006F51C9" w:rsidP="000E49C7">
      <w:pPr>
        <w:rPr>
          <w:szCs w:val="24"/>
        </w:rPr>
      </w:pPr>
      <w:r w:rsidRPr="00475DBD">
        <w:rPr>
          <w:szCs w:val="24"/>
        </w:rPr>
        <w:t>- živé šachy – Stárek prověří výši nákupu na SK.</w:t>
      </w:r>
      <w:r w:rsidR="006A7138" w:rsidRPr="00475DBD">
        <w:rPr>
          <w:szCs w:val="24"/>
        </w:rPr>
        <w:t xml:space="preserve"> – zjistil kostýmy v Táboře. Zajištěno na 23.5. v ceně 7 000,- Kč bez dopravy</w:t>
      </w:r>
    </w:p>
    <w:p w14:paraId="6DE483C9" w14:textId="57EAB0C8" w:rsidR="006F51C9" w:rsidRPr="00475DBD" w:rsidRDefault="006F51C9" w:rsidP="000E49C7">
      <w:pPr>
        <w:rPr>
          <w:szCs w:val="24"/>
        </w:rPr>
      </w:pPr>
      <w:r w:rsidRPr="00475DBD">
        <w:rPr>
          <w:szCs w:val="24"/>
        </w:rPr>
        <w:t xml:space="preserve">- </w:t>
      </w:r>
      <w:proofErr w:type="spellStart"/>
      <w:r w:rsidRPr="00475DBD">
        <w:rPr>
          <w:szCs w:val="24"/>
        </w:rPr>
        <w:t>holomajzna</w:t>
      </w:r>
      <w:proofErr w:type="spellEnd"/>
      <w:r w:rsidRPr="00475DBD">
        <w:rPr>
          <w:szCs w:val="24"/>
        </w:rPr>
        <w:t xml:space="preserve"> – plastové stoly</w:t>
      </w:r>
      <w:r w:rsidR="006A7138" w:rsidRPr="00475DBD">
        <w:rPr>
          <w:szCs w:val="24"/>
        </w:rPr>
        <w:t xml:space="preserve"> – součástí oslav na 24.5. </w:t>
      </w:r>
    </w:p>
    <w:p w14:paraId="72A0BADD" w14:textId="29CF6BA0" w:rsidR="006F51C9" w:rsidRPr="00475DBD" w:rsidRDefault="006F51C9" w:rsidP="000E49C7">
      <w:pPr>
        <w:rPr>
          <w:szCs w:val="24"/>
        </w:rPr>
      </w:pPr>
      <w:r w:rsidRPr="00475DBD">
        <w:rPr>
          <w:szCs w:val="24"/>
        </w:rPr>
        <w:t xml:space="preserve">- </w:t>
      </w:r>
      <w:proofErr w:type="spellStart"/>
      <w:r w:rsidRPr="00475DBD">
        <w:rPr>
          <w:szCs w:val="24"/>
        </w:rPr>
        <w:t>simultánka</w:t>
      </w:r>
      <w:proofErr w:type="spellEnd"/>
      <w:r w:rsidRPr="00475DBD">
        <w:rPr>
          <w:szCs w:val="24"/>
        </w:rPr>
        <w:t xml:space="preserve"> na slepo</w:t>
      </w:r>
      <w:r w:rsidR="006A7138" w:rsidRPr="00475DBD">
        <w:rPr>
          <w:szCs w:val="24"/>
        </w:rPr>
        <w:t xml:space="preserve"> – nebo turnaj na Růžku 23.5.</w:t>
      </w:r>
    </w:p>
    <w:p w14:paraId="1560AF72" w14:textId="072B176C" w:rsidR="006977E1" w:rsidRPr="00475DBD" w:rsidRDefault="006977E1" w:rsidP="000E49C7">
      <w:pPr>
        <w:rPr>
          <w:szCs w:val="24"/>
        </w:rPr>
      </w:pPr>
      <w:r w:rsidRPr="00475DBD">
        <w:rPr>
          <w:szCs w:val="24"/>
        </w:rPr>
        <w:t xml:space="preserve">Podána žádost na Grant ve výši 40 000,- Kč </w:t>
      </w:r>
      <w:r w:rsidR="003A1CEA" w:rsidRPr="00475DBD">
        <w:rPr>
          <w:szCs w:val="24"/>
        </w:rPr>
        <w:t>–</w:t>
      </w:r>
      <w:r w:rsidRPr="00475DBD">
        <w:rPr>
          <w:szCs w:val="24"/>
        </w:rPr>
        <w:t xml:space="preserve"> Říha</w:t>
      </w:r>
    </w:p>
    <w:p w14:paraId="1B2DB270" w14:textId="0AB2F297" w:rsidR="00475014" w:rsidRPr="006977E1" w:rsidRDefault="00475014" w:rsidP="00475DBD">
      <w:pPr>
        <w:pStyle w:val="Nadpis2"/>
      </w:pPr>
      <w:r w:rsidRPr="006977E1">
        <w:t xml:space="preserve"> </w:t>
      </w:r>
      <w:r w:rsidR="00D94B8B" w:rsidRPr="006977E1">
        <w:t>Hospodaření</w:t>
      </w:r>
    </w:p>
    <w:p w14:paraId="396D090C" w14:textId="3309EA4A" w:rsidR="001D4234" w:rsidRPr="003A1CEA" w:rsidRDefault="003A1CEA" w:rsidP="000E49C7">
      <w:pPr>
        <w:rPr>
          <w:color w:val="FF0000"/>
          <w:szCs w:val="24"/>
        </w:rPr>
      </w:pPr>
      <w:proofErr w:type="spellStart"/>
      <w:r w:rsidRPr="003A1CEA">
        <w:rPr>
          <w:color w:val="FF0000"/>
          <w:szCs w:val="24"/>
        </w:rPr>
        <w:t>Cellková</w:t>
      </w:r>
      <w:proofErr w:type="spellEnd"/>
      <w:r w:rsidRPr="003A1CEA">
        <w:rPr>
          <w:color w:val="FF0000"/>
          <w:szCs w:val="24"/>
        </w:rPr>
        <w:t xml:space="preserve"> ztráta bude do 5 000,- Kč.</w:t>
      </w:r>
    </w:p>
    <w:p w14:paraId="6CF88E8B" w14:textId="3987F469" w:rsidR="00C62B42" w:rsidRPr="006977E1" w:rsidRDefault="0099497B" w:rsidP="00475DBD">
      <w:pPr>
        <w:pStyle w:val="Nadpis2"/>
      </w:pPr>
      <w:r w:rsidRPr="006977E1">
        <w:t>Nové Dresy</w:t>
      </w:r>
    </w:p>
    <w:p w14:paraId="2C2B8D79" w14:textId="4907334F" w:rsidR="006977E1" w:rsidRPr="00475DBD" w:rsidRDefault="0099497B" w:rsidP="003A1CEA">
      <w:pPr>
        <w:pStyle w:val="Odstavecseseznamem"/>
        <w:numPr>
          <w:ilvl w:val="0"/>
          <w:numId w:val="27"/>
        </w:numPr>
        <w:rPr>
          <w:sz w:val="28"/>
          <w:szCs w:val="28"/>
        </w:rPr>
      </w:pPr>
      <w:r w:rsidRPr="00475DBD">
        <w:rPr>
          <w:sz w:val="28"/>
          <w:szCs w:val="28"/>
        </w:rPr>
        <w:t>Rozjednána spolupráce s </w:t>
      </w:r>
      <w:proofErr w:type="spellStart"/>
      <w:r w:rsidRPr="00475DBD">
        <w:rPr>
          <w:sz w:val="28"/>
          <w:szCs w:val="28"/>
        </w:rPr>
        <w:t>Billou</w:t>
      </w:r>
      <w:proofErr w:type="spellEnd"/>
      <w:r w:rsidRPr="00475DBD">
        <w:rPr>
          <w:sz w:val="28"/>
          <w:szCs w:val="28"/>
        </w:rPr>
        <w:t xml:space="preserve"> a M</w:t>
      </w:r>
      <w:r w:rsidR="00D118F9" w:rsidRPr="00475DBD">
        <w:rPr>
          <w:sz w:val="28"/>
          <w:szCs w:val="28"/>
        </w:rPr>
        <w:t>adetou</w:t>
      </w:r>
      <w:r w:rsidR="006B06BD" w:rsidRPr="00475DBD">
        <w:rPr>
          <w:sz w:val="28"/>
          <w:szCs w:val="28"/>
        </w:rPr>
        <w:t xml:space="preserve"> </w:t>
      </w:r>
      <w:r w:rsidR="008A283C" w:rsidRPr="00475DBD">
        <w:rPr>
          <w:sz w:val="28"/>
          <w:szCs w:val="28"/>
        </w:rPr>
        <w:t>–</w:t>
      </w:r>
      <w:r w:rsidR="006B06BD" w:rsidRPr="00475DBD">
        <w:rPr>
          <w:sz w:val="28"/>
          <w:szCs w:val="28"/>
        </w:rPr>
        <w:t xml:space="preserve"> Stárek</w:t>
      </w:r>
      <w:r w:rsidR="008A283C" w:rsidRPr="00475DBD">
        <w:rPr>
          <w:sz w:val="28"/>
          <w:szCs w:val="28"/>
        </w:rPr>
        <w:t xml:space="preserve"> nově </w:t>
      </w:r>
      <w:proofErr w:type="spellStart"/>
      <w:r w:rsidR="008A283C" w:rsidRPr="00475DBD">
        <w:rPr>
          <w:sz w:val="28"/>
          <w:szCs w:val="28"/>
        </w:rPr>
        <w:t>Cenvelo</w:t>
      </w:r>
      <w:proofErr w:type="spellEnd"/>
      <w:r w:rsidR="008A283C" w:rsidRPr="00475DBD">
        <w:rPr>
          <w:sz w:val="28"/>
          <w:szCs w:val="28"/>
        </w:rPr>
        <w:t xml:space="preserve"> + Tom </w:t>
      </w:r>
    </w:p>
    <w:p w14:paraId="1E1BAF9D" w14:textId="2581E492" w:rsidR="007C255C" w:rsidRDefault="00D07493" w:rsidP="00475DBD">
      <w:pPr>
        <w:pStyle w:val="Nadpis2"/>
        <w:rPr>
          <w:color w:val="FF0000"/>
        </w:rPr>
      </w:pPr>
      <w:r w:rsidRPr="00475DBD">
        <w:t xml:space="preserve">schválena </w:t>
      </w:r>
      <w:r w:rsidRPr="00475DBD">
        <w:rPr>
          <w:bCs/>
        </w:rPr>
        <w:t>konzultace u da</w:t>
      </w:r>
      <w:r w:rsidR="00D70FFE" w:rsidRPr="00475DBD">
        <w:rPr>
          <w:bCs/>
        </w:rPr>
        <w:t>ň</w:t>
      </w:r>
      <w:r w:rsidRPr="00475DBD">
        <w:rPr>
          <w:bCs/>
        </w:rPr>
        <w:t>ového poradce</w:t>
      </w:r>
      <w:r w:rsidRPr="00475DBD">
        <w:t xml:space="preserve"> ve věci </w:t>
      </w:r>
      <w:r w:rsidR="008A283C" w:rsidRPr="00475DBD">
        <w:t>ú</w:t>
      </w:r>
      <w:r w:rsidRPr="00475DBD">
        <w:t>četnictví za cenu 1 000,- Kč/hod.</w:t>
      </w:r>
      <w:r>
        <w:rPr>
          <w:color w:val="FF0000"/>
        </w:rPr>
        <w:t xml:space="preserve"> </w:t>
      </w:r>
      <w:r w:rsidR="003A1CEA">
        <w:rPr>
          <w:color w:val="FF0000"/>
        </w:rPr>
        <w:t xml:space="preserve"> </w:t>
      </w:r>
      <w:r w:rsidR="0044053E" w:rsidRPr="0044053E">
        <w:rPr>
          <w:bCs/>
          <w:color w:val="FF0000"/>
        </w:rPr>
        <w:t>–</w:t>
      </w:r>
      <w:r w:rsidR="003A1CEA" w:rsidRPr="0044053E">
        <w:rPr>
          <w:bCs/>
          <w:color w:val="FF0000"/>
        </w:rPr>
        <w:t xml:space="preserve"> </w:t>
      </w:r>
      <w:r w:rsidR="0044053E" w:rsidRPr="00475DBD">
        <w:rPr>
          <w:color w:val="FF0000"/>
        </w:rPr>
        <w:t>6.1.2020</w:t>
      </w:r>
    </w:p>
    <w:p w14:paraId="1F49687A" w14:textId="66956D15" w:rsidR="001A5DBE" w:rsidRPr="00475DBD" w:rsidRDefault="001A5DBE" w:rsidP="00475DBD">
      <w:pPr>
        <w:pStyle w:val="Nadpis2"/>
      </w:pPr>
      <w:r w:rsidRPr="00475DBD">
        <w:lastRenderedPageBreak/>
        <w:t xml:space="preserve">Extraliga v Říčanech 18.1.2020 </w:t>
      </w:r>
    </w:p>
    <w:p w14:paraId="68BD3EEB" w14:textId="2BCE9732" w:rsidR="001A5DBE" w:rsidRPr="00475DBD" w:rsidRDefault="001A5DBE" w:rsidP="002C6AEF">
      <w:pPr>
        <w:rPr>
          <w:sz w:val="28"/>
          <w:szCs w:val="28"/>
        </w:rPr>
      </w:pPr>
      <w:r w:rsidRPr="00475DBD">
        <w:rPr>
          <w:sz w:val="28"/>
          <w:szCs w:val="28"/>
        </w:rPr>
        <w:t>hrací místnost školní jídelna projedná Jiroušková 30 obědů</w:t>
      </w:r>
    </w:p>
    <w:p w14:paraId="76A9506F" w14:textId="1B5340F9" w:rsidR="001A5DBE" w:rsidRPr="00475DBD" w:rsidRDefault="001A5DBE" w:rsidP="002C6AEF">
      <w:pPr>
        <w:rPr>
          <w:sz w:val="28"/>
          <w:szCs w:val="28"/>
        </w:rPr>
      </w:pPr>
      <w:r w:rsidRPr="00475DBD">
        <w:rPr>
          <w:sz w:val="28"/>
          <w:szCs w:val="28"/>
        </w:rPr>
        <w:t>Propozice připraví Stárek</w:t>
      </w:r>
    </w:p>
    <w:p w14:paraId="63F04488" w14:textId="6C4716A1" w:rsidR="0044053E" w:rsidRPr="00475DBD" w:rsidRDefault="0044053E" w:rsidP="00475DBD">
      <w:pPr>
        <w:pStyle w:val="Nadpis2"/>
      </w:pPr>
      <w:r w:rsidRPr="00475DBD">
        <w:t>KP mládeže</w:t>
      </w:r>
    </w:p>
    <w:p w14:paraId="2144C6E8" w14:textId="50D03999" w:rsidR="0044053E" w:rsidRDefault="0044053E" w:rsidP="002C6AEF">
      <w:pPr>
        <w:rPr>
          <w:color w:val="FF0000"/>
          <w:sz w:val="28"/>
          <w:szCs w:val="28"/>
        </w:rPr>
      </w:pPr>
      <w:r w:rsidRPr="0044053E">
        <w:rPr>
          <w:color w:val="FF0000"/>
          <w:sz w:val="28"/>
          <w:szCs w:val="28"/>
        </w:rPr>
        <w:t xml:space="preserve">1.-3. kolo se uskuteční </w:t>
      </w:r>
      <w:r>
        <w:rPr>
          <w:color w:val="FF0000"/>
          <w:sz w:val="28"/>
          <w:szCs w:val="28"/>
        </w:rPr>
        <w:t>v KC Labuť. – Říha 11.1.</w:t>
      </w:r>
    </w:p>
    <w:p w14:paraId="70DDA6F2" w14:textId="0B5242F1" w:rsidR="0044053E" w:rsidRPr="0044053E" w:rsidRDefault="0044053E" w:rsidP="002C6AE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4.-7. kolo v jídelně 25.1. </w:t>
      </w:r>
      <w:r w:rsidR="00BF6C51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="00BF6C51">
        <w:rPr>
          <w:color w:val="FF0000"/>
          <w:sz w:val="28"/>
          <w:szCs w:val="28"/>
        </w:rPr>
        <w:t>Jiroušková, Stárek</w:t>
      </w:r>
    </w:p>
    <w:p w14:paraId="4C7DB879" w14:textId="20568D9B" w:rsidR="00D70FFE" w:rsidRPr="00475DBD" w:rsidRDefault="00D70FFE" w:rsidP="00475DBD">
      <w:pPr>
        <w:pStyle w:val="Nadpis2"/>
      </w:pPr>
      <w:r w:rsidRPr="00475DBD">
        <w:t>OPEN Říčany</w:t>
      </w:r>
      <w:r w:rsidR="002572AB" w:rsidRPr="00475DBD">
        <w:t xml:space="preserve"> 2020</w:t>
      </w:r>
    </w:p>
    <w:p w14:paraId="17CBE943" w14:textId="2FDCBFE6" w:rsidR="002572AB" w:rsidRPr="00475DBD" w:rsidRDefault="006977E1" w:rsidP="002C6AEF">
      <w:pPr>
        <w:rPr>
          <w:color w:val="FF0000"/>
          <w:sz w:val="28"/>
          <w:szCs w:val="28"/>
        </w:rPr>
      </w:pPr>
      <w:r w:rsidRPr="00BF6C51">
        <w:rPr>
          <w:sz w:val="28"/>
          <w:szCs w:val="28"/>
        </w:rPr>
        <w:t xml:space="preserve">- Rozhodčího nemůže dělat Havelka (kvalifikace). </w:t>
      </w:r>
      <w:r w:rsidR="00475DBD">
        <w:rPr>
          <w:sz w:val="28"/>
          <w:szCs w:val="28"/>
        </w:rPr>
        <w:t xml:space="preserve">– </w:t>
      </w:r>
      <w:r w:rsidR="00475DBD" w:rsidRPr="00475DBD">
        <w:rPr>
          <w:color w:val="FF0000"/>
          <w:sz w:val="28"/>
          <w:szCs w:val="28"/>
        </w:rPr>
        <w:t>bude Zdeněk Heger</w:t>
      </w:r>
    </w:p>
    <w:p w14:paraId="356DE481" w14:textId="4F80ACD9" w:rsidR="006977E1" w:rsidRDefault="006977E1" w:rsidP="002C6AEF">
      <w:pPr>
        <w:rPr>
          <w:color w:val="FF0000"/>
          <w:sz w:val="28"/>
          <w:szCs w:val="28"/>
        </w:rPr>
      </w:pPr>
      <w:r w:rsidRPr="00BF6C51">
        <w:rPr>
          <w:sz w:val="28"/>
          <w:szCs w:val="28"/>
        </w:rPr>
        <w:t>- Přihlásíme  OPEN opět jako KP</w:t>
      </w:r>
      <w:r w:rsidR="00BF6C51" w:rsidRPr="00BF6C51">
        <w:rPr>
          <w:sz w:val="28"/>
          <w:szCs w:val="28"/>
        </w:rPr>
        <w:t xml:space="preserve"> </w:t>
      </w:r>
      <w:r w:rsidR="00BF6C51">
        <w:rPr>
          <w:color w:val="FF0000"/>
          <w:sz w:val="28"/>
          <w:szCs w:val="28"/>
        </w:rPr>
        <w:t>- přihlášeno</w:t>
      </w:r>
    </w:p>
    <w:p w14:paraId="561735B6" w14:textId="1936B98E" w:rsidR="008A283C" w:rsidRPr="00B0109A" w:rsidRDefault="001A5DBE" w:rsidP="00B0109A">
      <w:pPr>
        <w:pStyle w:val="Nadpis2"/>
        <w:rPr>
          <w:color w:val="FF0000"/>
        </w:rPr>
      </w:pPr>
      <w:r w:rsidRPr="00B0109A">
        <w:rPr>
          <w:color w:val="FF0000"/>
        </w:rPr>
        <w:t xml:space="preserve"> </w:t>
      </w:r>
      <w:r w:rsidR="00B0109A" w:rsidRPr="00B0109A">
        <w:rPr>
          <w:color w:val="FF0000"/>
        </w:rPr>
        <w:t>DPH</w:t>
      </w:r>
    </w:p>
    <w:p w14:paraId="63793335" w14:textId="03AA9B3F" w:rsidR="00B0109A" w:rsidRDefault="00B0109A" w:rsidP="00B0109A">
      <w:pPr>
        <w:rPr>
          <w:color w:val="FF0000"/>
        </w:rPr>
      </w:pPr>
      <w:r w:rsidRPr="00B0109A">
        <w:rPr>
          <w:color w:val="FF0000"/>
        </w:rPr>
        <w:t xml:space="preserve">Je nutné prověřit, zda nemáme být plátci DPH. </w:t>
      </w:r>
      <w:r>
        <w:rPr>
          <w:color w:val="FF0000"/>
        </w:rPr>
        <w:t>–</w:t>
      </w:r>
      <w:r w:rsidRPr="00B0109A">
        <w:rPr>
          <w:color w:val="FF0000"/>
        </w:rPr>
        <w:t xml:space="preserve"> Jiroušková</w:t>
      </w:r>
      <w:r>
        <w:rPr>
          <w:color w:val="FF0000"/>
        </w:rPr>
        <w:t>, Stárek</w:t>
      </w:r>
    </w:p>
    <w:p w14:paraId="4312814D" w14:textId="77777777" w:rsidR="00B0109A" w:rsidRPr="00B0109A" w:rsidRDefault="00B0109A" w:rsidP="00B0109A">
      <w:pPr>
        <w:rPr>
          <w:color w:val="FF0000"/>
        </w:rPr>
      </w:pPr>
    </w:p>
    <w:p w14:paraId="65D7971C" w14:textId="77777777" w:rsidR="002C6AEF" w:rsidRDefault="002C6AEF" w:rsidP="002C6AEF">
      <w:pPr>
        <w:rPr>
          <w:color w:val="FF0000"/>
          <w:sz w:val="28"/>
          <w:szCs w:val="28"/>
        </w:rPr>
      </w:pPr>
      <w:bookmarkStart w:id="0" w:name="_GoBack"/>
      <w:bookmarkEnd w:id="0"/>
    </w:p>
    <w:p w14:paraId="1ACCEE48" w14:textId="77777777" w:rsidR="002C6AEF" w:rsidRDefault="002C6AEF" w:rsidP="002C6AEF">
      <w:pPr>
        <w:rPr>
          <w:color w:val="FF0000"/>
          <w:sz w:val="28"/>
          <w:szCs w:val="28"/>
        </w:rPr>
      </w:pPr>
    </w:p>
    <w:p w14:paraId="42DE0338" w14:textId="77777777" w:rsidR="002C6AEF" w:rsidRPr="002C6AEF" w:rsidRDefault="002C6AEF" w:rsidP="002C6AEF">
      <w:pPr>
        <w:rPr>
          <w:color w:val="FF0000"/>
          <w:sz w:val="28"/>
          <w:szCs w:val="28"/>
        </w:rPr>
      </w:pPr>
    </w:p>
    <w:p w14:paraId="5A2E449F" w14:textId="77777777" w:rsidR="009D7E9D" w:rsidRPr="009D7E9D" w:rsidRDefault="009D7E9D" w:rsidP="009D7E9D">
      <w:pPr>
        <w:rPr>
          <w:color w:val="FF0000"/>
          <w:sz w:val="28"/>
          <w:szCs w:val="28"/>
        </w:rPr>
      </w:pPr>
    </w:p>
    <w:p w14:paraId="3C0B7A54" w14:textId="77777777" w:rsidR="00A41327" w:rsidRDefault="00A41327" w:rsidP="00A41327">
      <w:pPr>
        <w:pStyle w:val="Odstavecseseznamem"/>
        <w:rPr>
          <w:color w:val="FF0000"/>
          <w:sz w:val="28"/>
          <w:szCs w:val="28"/>
        </w:rPr>
      </w:pPr>
    </w:p>
    <w:sectPr w:rsidR="00A41327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A7B4" w14:textId="77777777" w:rsidR="007651A8" w:rsidRDefault="007651A8" w:rsidP="00852ABF">
      <w:pPr>
        <w:spacing w:after="0" w:line="240" w:lineRule="auto"/>
      </w:pPr>
      <w:r>
        <w:separator/>
      </w:r>
    </w:p>
  </w:endnote>
  <w:endnote w:type="continuationSeparator" w:id="0">
    <w:p w14:paraId="03329DAB" w14:textId="77777777" w:rsidR="007651A8" w:rsidRDefault="007651A8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B7F1" w14:textId="77777777" w:rsidR="007651A8" w:rsidRDefault="007651A8" w:rsidP="00852ABF">
      <w:pPr>
        <w:spacing w:after="0" w:line="240" w:lineRule="auto"/>
      </w:pPr>
      <w:r>
        <w:separator/>
      </w:r>
    </w:p>
  </w:footnote>
  <w:footnote w:type="continuationSeparator" w:id="0">
    <w:p w14:paraId="50F3D685" w14:textId="77777777" w:rsidR="007651A8" w:rsidRDefault="007651A8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9"/>
  </w:num>
  <w:num w:numId="5">
    <w:abstractNumId w:val="1"/>
  </w:num>
  <w:num w:numId="6">
    <w:abstractNumId w:val="26"/>
  </w:num>
  <w:num w:numId="7">
    <w:abstractNumId w:val="3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14"/>
  </w:num>
  <w:num w:numId="13">
    <w:abstractNumId w:val="18"/>
  </w:num>
  <w:num w:numId="14">
    <w:abstractNumId w:val="12"/>
  </w:num>
  <w:num w:numId="15">
    <w:abstractNumId w:val="6"/>
  </w:num>
  <w:num w:numId="16">
    <w:abstractNumId w:val="22"/>
  </w:num>
  <w:num w:numId="17">
    <w:abstractNumId w:val="0"/>
  </w:num>
  <w:num w:numId="18">
    <w:abstractNumId w:val="17"/>
  </w:num>
  <w:num w:numId="19">
    <w:abstractNumId w:val="20"/>
  </w:num>
  <w:num w:numId="20">
    <w:abstractNumId w:val="30"/>
  </w:num>
  <w:num w:numId="21">
    <w:abstractNumId w:val="13"/>
  </w:num>
  <w:num w:numId="22">
    <w:abstractNumId w:val="4"/>
  </w:num>
  <w:num w:numId="23">
    <w:abstractNumId w:val="24"/>
  </w:num>
  <w:num w:numId="24">
    <w:abstractNumId w:val="5"/>
  </w:num>
  <w:num w:numId="25">
    <w:abstractNumId w:val="28"/>
  </w:num>
  <w:num w:numId="26">
    <w:abstractNumId w:val="23"/>
  </w:num>
  <w:num w:numId="27">
    <w:abstractNumId w:val="29"/>
  </w:num>
  <w:num w:numId="28">
    <w:abstractNumId w:val="16"/>
  </w:num>
  <w:num w:numId="29">
    <w:abstractNumId w:val="15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13949"/>
    <w:rsid w:val="00020416"/>
    <w:rsid w:val="00025834"/>
    <w:rsid w:val="00033ECE"/>
    <w:rsid w:val="00041BA0"/>
    <w:rsid w:val="000477F3"/>
    <w:rsid w:val="000549B1"/>
    <w:rsid w:val="00067BDB"/>
    <w:rsid w:val="00073386"/>
    <w:rsid w:val="000A1D03"/>
    <w:rsid w:val="000A653E"/>
    <w:rsid w:val="000A7493"/>
    <w:rsid w:val="000B47CA"/>
    <w:rsid w:val="000B6588"/>
    <w:rsid w:val="000C09CC"/>
    <w:rsid w:val="000E26E1"/>
    <w:rsid w:val="000E2EC4"/>
    <w:rsid w:val="000E49C7"/>
    <w:rsid w:val="000F3DA5"/>
    <w:rsid w:val="00102504"/>
    <w:rsid w:val="001111F2"/>
    <w:rsid w:val="00116D21"/>
    <w:rsid w:val="00117840"/>
    <w:rsid w:val="001178E5"/>
    <w:rsid w:val="00121F7E"/>
    <w:rsid w:val="0013353C"/>
    <w:rsid w:val="001459A5"/>
    <w:rsid w:val="0014610A"/>
    <w:rsid w:val="00150F44"/>
    <w:rsid w:val="0017031A"/>
    <w:rsid w:val="00197338"/>
    <w:rsid w:val="001A5DBE"/>
    <w:rsid w:val="001B21D8"/>
    <w:rsid w:val="001C1BF1"/>
    <w:rsid w:val="001C5633"/>
    <w:rsid w:val="001C5E4A"/>
    <w:rsid w:val="001D4234"/>
    <w:rsid w:val="001D6EB8"/>
    <w:rsid w:val="00200EC0"/>
    <w:rsid w:val="00207E12"/>
    <w:rsid w:val="00215372"/>
    <w:rsid w:val="0021547B"/>
    <w:rsid w:val="00222375"/>
    <w:rsid w:val="00235126"/>
    <w:rsid w:val="00243F87"/>
    <w:rsid w:val="0024464E"/>
    <w:rsid w:val="002532A0"/>
    <w:rsid w:val="0025342F"/>
    <w:rsid w:val="00256160"/>
    <w:rsid w:val="002572AB"/>
    <w:rsid w:val="00260C09"/>
    <w:rsid w:val="00272D62"/>
    <w:rsid w:val="002760E1"/>
    <w:rsid w:val="00277F47"/>
    <w:rsid w:val="002871CB"/>
    <w:rsid w:val="002B7C5F"/>
    <w:rsid w:val="002C6AEF"/>
    <w:rsid w:val="002D454F"/>
    <w:rsid w:val="002D5A98"/>
    <w:rsid w:val="002E0679"/>
    <w:rsid w:val="002E215D"/>
    <w:rsid w:val="00305480"/>
    <w:rsid w:val="003137A1"/>
    <w:rsid w:val="00314AE8"/>
    <w:rsid w:val="00317608"/>
    <w:rsid w:val="003249ED"/>
    <w:rsid w:val="003570F8"/>
    <w:rsid w:val="003613F2"/>
    <w:rsid w:val="00384719"/>
    <w:rsid w:val="00387206"/>
    <w:rsid w:val="003A1CEA"/>
    <w:rsid w:val="003A1CEE"/>
    <w:rsid w:val="003A4734"/>
    <w:rsid w:val="003A6C7A"/>
    <w:rsid w:val="003C43A0"/>
    <w:rsid w:val="003C536A"/>
    <w:rsid w:val="003D249F"/>
    <w:rsid w:val="003D515E"/>
    <w:rsid w:val="003E576F"/>
    <w:rsid w:val="003F1D0A"/>
    <w:rsid w:val="00415C79"/>
    <w:rsid w:val="0044053E"/>
    <w:rsid w:val="00442367"/>
    <w:rsid w:val="0045702D"/>
    <w:rsid w:val="00461C8E"/>
    <w:rsid w:val="00475014"/>
    <w:rsid w:val="00475DBD"/>
    <w:rsid w:val="0047734A"/>
    <w:rsid w:val="00493C80"/>
    <w:rsid w:val="004A0486"/>
    <w:rsid w:val="004B5F71"/>
    <w:rsid w:val="004C7A06"/>
    <w:rsid w:val="004E38BD"/>
    <w:rsid w:val="004F42FF"/>
    <w:rsid w:val="005040A7"/>
    <w:rsid w:val="00524234"/>
    <w:rsid w:val="00526AF8"/>
    <w:rsid w:val="0053186C"/>
    <w:rsid w:val="0057045E"/>
    <w:rsid w:val="005742D7"/>
    <w:rsid w:val="00583B5B"/>
    <w:rsid w:val="00587CE1"/>
    <w:rsid w:val="005A5522"/>
    <w:rsid w:val="005A6A97"/>
    <w:rsid w:val="005A73D7"/>
    <w:rsid w:val="005A7A2C"/>
    <w:rsid w:val="005C01B2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406B9"/>
    <w:rsid w:val="00641176"/>
    <w:rsid w:val="00646236"/>
    <w:rsid w:val="00651A66"/>
    <w:rsid w:val="006576CA"/>
    <w:rsid w:val="0066452A"/>
    <w:rsid w:val="0067717E"/>
    <w:rsid w:val="00677A3D"/>
    <w:rsid w:val="0068218D"/>
    <w:rsid w:val="00684B97"/>
    <w:rsid w:val="00686618"/>
    <w:rsid w:val="00691912"/>
    <w:rsid w:val="00691FAC"/>
    <w:rsid w:val="006934EB"/>
    <w:rsid w:val="0069366F"/>
    <w:rsid w:val="006977E1"/>
    <w:rsid w:val="006A1321"/>
    <w:rsid w:val="006A7138"/>
    <w:rsid w:val="006A78A4"/>
    <w:rsid w:val="006B06BD"/>
    <w:rsid w:val="006B47C0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23DB9"/>
    <w:rsid w:val="0073312E"/>
    <w:rsid w:val="00736136"/>
    <w:rsid w:val="00750716"/>
    <w:rsid w:val="00756146"/>
    <w:rsid w:val="007651A8"/>
    <w:rsid w:val="00775152"/>
    <w:rsid w:val="007848A8"/>
    <w:rsid w:val="0079367D"/>
    <w:rsid w:val="007A10E8"/>
    <w:rsid w:val="007A750D"/>
    <w:rsid w:val="007B3D0F"/>
    <w:rsid w:val="007C0C3C"/>
    <w:rsid w:val="007C255C"/>
    <w:rsid w:val="007C5BD3"/>
    <w:rsid w:val="007E7FE4"/>
    <w:rsid w:val="00803185"/>
    <w:rsid w:val="0080626A"/>
    <w:rsid w:val="008152EA"/>
    <w:rsid w:val="00820D22"/>
    <w:rsid w:val="00821BEC"/>
    <w:rsid w:val="00830653"/>
    <w:rsid w:val="00830BC8"/>
    <w:rsid w:val="00836581"/>
    <w:rsid w:val="00844B21"/>
    <w:rsid w:val="00852ABF"/>
    <w:rsid w:val="00856C73"/>
    <w:rsid w:val="00861BF7"/>
    <w:rsid w:val="008762BC"/>
    <w:rsid w:val="00892586"/>
    <w:rsid w:val="008A283C"/>
    <w:rsid w:val="008B5CF3"/>
    <w:rsid w:val="008C2454"/>
    <w:rsid w:val="008E62BC"/>
    <w:rsid w:val="008F0A25"/>
    <w:rsid w:val="008F2769"/>
    <w:rsid w:val="008F50FC"/>
    <w:rsid w:val="00907E44"/>
    <w:rsid w:val="009167E4"/>
    <w:rsid w:val="009174D8"/>
    <w:rsid w:val="00942DE3"/>
    <w:rsid w:val="00943ACF"/>
    <w:rsid w:val="00950332"/>
    <w:rsid w:val="009540CC"/>
    <w:rsid w:val="00956093"/>
    <w:rsid w:val="00960C78"/>
    <w:rsid w:val="00961FD5"/>
    <w:rsid w:val="009671E2"/>
    <w:rsid w:val="00967CEF"/>
    <w:rsid w:val="009831A1"/>
    <w:rsid w:val="0099497B"/>
    <w:rsid w:val="00995B99"/>
    <w:rsid w:val="009B154C"/>
    <w:rsid w:val="009B722C"/>
    <w:rsid w:val="009C1E14"/>
    <w:rsid w:val="009C72E4"/>
    <w:rsid w:val="009D05E5"/>
    <w:rsid w:val="009D7AC8"/>
    <w:rsid w:val="009D7E9D"/>
    <w:rsid w:val="009F2C8D"/>
    <w:rsid w:val="009F3420"/>
    <w:rsid w:val="00A35902"/>
    <w:rsid w:val="00A41327"/>
    <w:rsid w:val="00A43387"/>
    <w:rsid w:val="00A46376"/>
    <w:rsid w:val="00A508C7"/>
    <w:rsid w:val="00A531E6"/>
    <w:rsid w:val="00A54F8C"/>
    <w:rsid w:val="00A60337"/>
    <w:rsid w:val="00A908E7"/>
    <w:rsid w:val="00A9473B"/>
    <w:rsid w:val="00AB19EA"/>
    <w:rsid w:val="00AC04B5"/>
    <w:rsid w:val="00AF7B45"/>
    <w:rsid w:val="00B0109A"/>
    <w:rsid w:val="00B0756B"/>
    <w:rsid w:val="00B14A5A"/>
    <w:rsid w:val="00B22A64"/>
    <w:rsid w:val="00B30DDB"/>
    <w:rsid w:val="00B36ACD"/>
    <w:rsid w:val="00B61475"/>
    <w:rsid w:val="00B766BF"/>
    <w:rsid w:val="00B8076C"/>
    <w:rsid w:val="00B849AC"/>
    <w:rsid w:val="00B87AE4"/>
    <w:rsid w:val="00BB1E55"/>
    <w:rsid w:val="00BB5621"/>
    <w:rsid w:val="00BB57AD"/>
    <w:rsid w:val="00BC3BD4"/>
    <w:rsid w:val="00BD46FE"/>
    <w:rsid w:val="00BD5EBF"/>
    <w:rsid w:val="00BD7DD7"/>
    <w:rsid w:val="00BE2C15"/>
    <w:rsid w:val="00BF221A"/>
    <w:rsid w:val="00BF6C51"/>
    <w:rsid w:val="00C1757F"/>
    <w:rsid w:val="00C22D39"/>
    <w:rsid w:val="00C22FAC"/>
    <w:rsid w:val="00C62B42"/>
    <w:rsid w:val="00C63708"/>
    <w:rsid w:val="00C67556"/>
    <w:rsid w:val="00C7698D"/>
    <w:rsid w:val="00C81456"/>
    <w:rsid w:val="00C873AA"/>
    <w:rsid w:val="00C9345E"/>
    <w:rsid w:val="00C936FB"/>
    <w:rsid w:val="00CA7A0C"/>
    <w:rsid w:val="00CA7D9C"/>
    <w:rsid w:val="00CC0ACF"/>
    <w:rsid w:val="00CC0FE1"/>
    <w:rsid w:val="00CC4F46"/>
    <w:rsid w:val="00CD09E4"/>
    <w:rsid w:val="00CE1CAF"/>
    <w:rsid w:val="00CE30B1"/>
    <w:rsid w:val="00CF18A3"/>
    <w:rsid w:val="00D07493"/>
    <w:rsid w:val="00D118F9"/>
    <w:rsid w:val="00D11B7D"/>
    <w:rsid w:val="00D1624A"/>
    <w:rsid w:val="00D25638"/>
    <w:rsid w:val="00D46675"/>
    <w:rsid w:val="00D53A7C"/>
    <w:rsid w:val="00D70703"/>
    <w:rsid w:val="00D70FFE"/>
    <w:rsid w:val="00D81C4F"/>
    <w:rsid w:val="00D94B8B"/>
    <w:rsid w:val="00D9567A"/>
    <w:rsid w:val="00D963AF"/>
    <w:rsid w:val="00DB4034"/>
    <w:rsid w:val="00DD43DC"/>
    <w:rsid w:val="00DD73E6"/>
    <w:rsid w:val="00DE0C0B"/>
    <w:rsid w:val="00DF7B37"/>
    <w:rsid w:val="00E13738"/>
    <w:rsid w:val="00E145E4"/>
    <w:rsid w:val="00E149E2"/>
    <w:rsid w:val="00E14C00"/>
    <w:rsid w:val="00E176A1"/>
    <w:rsid w:val="00E17AC4"/>
    <w:rsid w:val="00E36C8D"/>
    <w:rsid w:val="00E50F39"/>
    <w:rsid w:val="00E53FC7"/>
    <w:rsid w:val="00E56265"/>
    <w:rsid w:val="00E74CAB"/>
    <w:rsid w:val="00E819D9"/>
    <w:rsid w:val="00E85954"/>
    <w:rsid w:val="00E86A21"/>
    <w:rsid w:val="00EB34E1"/>
    <w:rsid w:val="00ED113C"/>
    <w:rsid w:val="00ED7321"/>
    <w:rsid w:val="00EE4D27"/>
    <w:rsid w:val="00EF327D"/>
    <w:rsid w:val="00EF5D76"/>
    <w:rsid w:val="00F060B7"/>
    <w:rsid w:val="00F16DCB"/>
    <w:rsid w:val="00F246E0"/>
    <w:rsid w:val="00F357F1"/>
    <w:rsid w:val="00F37941"/>
    <w:rsid w:val="00F51E5A"/>
    <w:rsid w:val="00F64312"/>
    <w:rsid w:val="00F676EA"/>
    <w:rsid w:val="00F73786"/>
    <w:rsid w:val="00F75F29"/>
    <w:rsid w:val="00F77570"/>
    <w:rsid w:val="00F81D6D"/>
    <w:rsid w:val="00F83F20"/>
    <w:rsid w:val="00F9142E"/>
    <w:rsid w:val="00F97E63"/>
    <w:rsid w:val="00FA403D"/>
    <w:rsid w:val="00FB0406"/>
    <w:rsid w:val="00FB0433"/>
    <w:rsid w:val="00FB17E3"/>
    <w:rsid w:val="00FB7AF2"/>
    <w:rsid w:val="00FC0A3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8A9215C6-EAB5-44F0-92E0-A143FBB8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68DC637E-34F8-43F0-A86F-D4A8AF6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48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Jaroslav Říha</cp:lastModifiedBy>
  <cp:revision>5</cp:revision>
  <dcterms:created xsi:type="dcterms:W3CDTF">2020-01-03T17:34:00Z</dcterms:created>
  <dcterms:modified xsi:type="dcterms:W3CDTF">2020-01-03T20:41:00Z</dcterms:modified>
</cp:coreProperties>
</file>