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630F" w14:textId="6B88BDC9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1A125C">
        <w:rPr>
          <w:rStyle w:val="NzevChar"/>
        </w:rPr>
        <w:t>3</w:t>
      </w:r>
      <w:r w:rsidR="00116D21">
        <w:rPr>
          <w:rStyle w:val="NzevChar"/>
        </w:rPr>
        <w:t>/20</w:t>
      </w:r>
      <w:r w:rsidR="00475DBD">
        <w:rPr>
          <w:rStyle w:val="NzevChar"/>
        </w:rPr>
        <w:t>2</w:t>
      </w:r>
      <w:r w:rsidR="002E46E2">
        <w:rPr>
          <w:rStyle w:val="NzevChar"/>
        </w:rPr>
        <w:t>1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E26AEE">
        <w:t>28.8</w:t>
      </w:r>
      <w:r w:rsidR="00F229CC">
        <w:t>.2021</w:t>
      </w:r>
    </w:p>
    <w:p w14:paraId="2C3F3947" w14:textId="15497EAB" w:rsid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D45918">
        <w:t xml:space="preserve">V. Zemenová, </w:t>
      </w:r>
      <w:r w:rsidR="00F40D73">
        <w:t>T. Zlámaná</w:t>
      </w:r>
      <w:r w:rsidR="00E26AEE">
        <w:t>,</w:t>
      </w:r>
      <w:r w:rsidR="00E26AEE" w:rsidRPr="00E26AEE">
        <w:t xml:space="preserve"> </w:t>
      </w:r>
      <w:r w:rsidR="00E26AEE">
        <w:t>Z. Voráček</w:t>
      </w:r>
      <w:r w:rsidR="00E26AEE" w:rsidRPr="00F40D73">
        <w:t xml:space="preserve"> </w:t>
      </w:r>
      <w:r w:rsidR="00E26AEE">
        <w:t>M. Němec</w:t>
      </w:r>
    </w:p>
    <w:p w14:paraId="07B4B78A" w14:textId="2DF51CF8" w:rsidR="002E14D0" w:rsidRPr="0000602F" w:rsidRDefault="00864964" w:rsidP="00F40D73">
      <w:pPr>
        <w:pStyle w:val="Nadpis1"/>
        <w:numPr>
          <w:ilvl w:val="0"/>
          <w:numId w:val="0"/>
        </w:numPr>
        <w:ind w:left="432" w:hanging="432"/>
        <w:rPr>
          <w:b w:val="0"/>
          <w:bCs/>
          <w:color w:val="FF0000"/>
        </w:rPr>
      </w:pPr>
      <w:r>
        <w:rPr>
          <w:b w:val="0"/>
          <w:bCs/>
        </w:rPr>
        <w:t>1.</w:t>
      </w:r>
      <w:r w:rsidR="002E14D0" w:rsidRPr="00E70AA1">
        <w:rPr>
          <w:rFonts w:ascii="Times New Roman" w:hAnsi="Times New Roman" w:cs="Times New Roman"/>
          <w:sz w:val="24"/>
          <w:szCs w:val="24"/>
        </w:rPr>
        <w:t>Trenéři</w:t>
      </w:r>
      <w:r w:rsidR="005B565C" w:rsidRPr="00E70AA1">
        <w:rPr>
          <w:rFonts w:ascii="Times New Roman" w:hAnsi="Times New Roman" w:cs="Times New Roman"/>
          <w:sz w:val="24"/>
          <w:szCs w:val="24"/>
        </w:rPr>
        <w:t xml:space="preserve"> 2021/2022</w:t>
      </w:r>
    </w:p>
    <w:p w14:paraId="4D150DE2" w14:textId="786D199E" w:rsidR="0005307F" w:rsidRPr="00E26AEE" w:rsidRDefault="005059F8" w:rsidP="005059F8">
      <w:pPr>
        <w:pStyle w:val="Odstavecseseznamem"/>
        <w:numPr>
          <w:ilvl w:val="0"/>
          <w:numId w:val="36"/>
        </w:numPr>
        <w:rPr>
          <w:color w:val="FF0000"/>
        </w:rPr>
      </w:pPr>
      <w:r w:rsidRPr="00005634">
        <w:rPr>
          <w:b/>
          <w:bCs/>
        </w:rPr>
        <w:t>Velké Popovice</w:t>
      </w:r>
      <w:r w:rsidRPr="00005634">
        <w:t xml:space="preserve"> </w:t>
      </w:r>
      <w:r w:rsidRPr="005059F8">
        <w:rPr>
          <w:color w:val="FF0000"/>
        </w:rPr>
        <w:t xml:space="preserve">– </w:t>
      </w:r>
      <w:r w:rsidR="00695552" w:rsidRPr="00F40D73">
        <w:t xml:space="preserve">jediná možnost </w:t>
      </w:r>
      <w:proofErr w:type="spellStart"/>
      <w:r w:rsidR="00695552" w:rsidRPr="00F40D73">
        <w:t>Pressler</w:t>
      </w:r>
      <w:proofErr w:type="spellEnd"/>
      <w:r w:rsidR="00695552" w:rsidRPr="00F40D73">
        <w:t xml:space="preserve"> st.</w:t>
      </w:r>
      <w:r w:rsidR="00E26AEE">
        <w:t xml:space="preserve">- </w:t>
      </w:r>
      <w:r w:rsidR="00E26AEE" w:rsidRPr="00E26AEE">
        <w:rPr>
          <w:color w:val="FF0000"/>
        </w:rPr>
        <w:t>trénovat se nebude</w:t>
      </w:r>
      <w:r w:rsidR="00E26AEE">
        <w:rPr>
          <w:color w:val="FF0000"/>
        </w:rPr>
        <w:t>. Vráceno 2 x šachy + cedule.</w:t>
      </w:r>
    </w:p>
    <w:p w14:paraId="037051B9" w14:textId="27BC3CC5" w:rsidR="005059F8" w:rsidRDefault="005059F8" w:rsidP="005059F8">
      <w:pPr>
        <w:pStyle w:val="Odstavecseseznamem"/>
        <w:numPr>
          <w:ilvl w:val="0"/>
          <w:numId w:val="36"/>
        </w:numPr>
        <w:rPr>
          <w:color w:val="FF0000"/>
        </w:rPr>
      </w:pPr>
      <w:r w:rsidRPr="00005634">
        <w:rPr>
          <w:b/>
          <w:bCs/>
        </w:rPr>
        <w:t xml:space="preserve">Mukařov </w:t>
      </w:r>
      <w:r w:rsidR="003F03B1" w:rsidRPr="00005634">
        <w:t>–</w:t>
      </w:r>
      <w:r>
        <w:rPr>
          <w:color w:val="FF0000"/>
        </w:rPr>
        <w:t xml:space="preserve"> </w:t>
      </w:r>
      <w:r w:rsidR="00F40D73" w:rsidRPr="00E26AEE">
        <w:t>Bartošová</w:t>
      </w:r>
      <w:r w:rsidR="00224384" w:rsidRPr="00E26AEE">
        <w:t xml:space="preserve"> </w:t>
      </w:r>
      <w:r w:rsidR="00F40D73" w:rsidRPr="00E26AEE">
        <w:t xml:space="preserve">, po – st. Od 17.00 hod. Prostory zablokuje </w:t>
      </w:r>
      <w:proofErr w:type="spellStart"/>
      <w:r w:rsidR="00F40D73" w:rsidRPr="00E26AEE">
        <w:t>Verča</w:t>
      </w:r>
      <w:proofErr w:type="spellEnd"/>
      <w:r w:rsidR="008A1414" w:rsidRPr="00E26AEE">
        <w:t xml:space="preserve"> K </w:t>
      </w:r>
      <w:proofErr w:type="spellStart"/>
      <w:r w:rsidR="008A1414" w:rsidRPr="00E26AEE">
        <w:t>dipozici</w:t>
      </w:r>
      <w:proofErr w:type="spellEnd"/>
      <w:r w:rsidR="008A1414" w:rsidRPr="00E26AEE">
        <w:t xml:space="preserve"> jsou 4 šachovnice ale rozpadající se. Prověřit nástěnnou šachovnici </w:t>
      </w:r>
      <w:r w:rsidR="00E26AEE" w:rsidRPr="00E26AEE">
        <w:t>–</w:t>
      </w:r>
      <w:r w:rsidR="008A1414" w:rsidRPr="00E26AEE">
        <w:t xml:space="preserve"> Vilímová</w:t>
      </w:r>
      <w:r w:rsidR="00E26AEE" w:rsidRPr="00E26AEE">
        <w:t xml:space="preserve"> </w:t>
      </w:r>
      <w:r w:rsidR="00E26AEE">
        <w:rPr>
          <w:color w:val="FF0000"/>
        </w:rPr>
        <w:t>- není</w:t>
      </w:r>
    </w:p>
    <w:p w14:paraId="654A1497" w14:textId="46B01553" w:rsidR="003F03B1" w:rsidRPr="007C3725" w:rsidRDefault="003F03B1" w:rsidP="005059F8">
      <w:pPr>
        <w:pStyle w:val="Odstavecseseznamem"/>
        <w:numPr>
          <w:ilvl w:val="0"/>
          <w:numId w:val="36"/>
        </w:numPr>
      </w:pPr>
      <w:r w:rsidRPr="00005634">
        <w:rPr>
          <w:b/>
          <w:bCs/>
        </w:rPr>
        <w:t>Jesenice</w:t>
      </w:r>
      <w:r w:rsidRPr="00EA4989">
        <w:rPr>
          <w:b/>
          <w:bCs/>
          <w:color w:val="FF0000"/>
        </w:rPr>
        <w:t xml:space="preserve"> </w:t>
      </w:r>
      <w:r w:rsidR="007660FA" w:rsidRPr="007C3725">
        <w:t>–</w:t>
      </w:r>
      <w:r w:rsidRPr="007C3725">
        <w:t xml:space="preserve"> </w:t>
      </w:r>
      <w:r w:rsidR="00224384" w:rsidRPr="007C3725">
        <w:t xml:space="preserve">otázka zdravotní u Romana </w:t>
      </w:r>
      <w:proofErr w:type="spellStart"/>
      <w:r w:rsidR="00224384" w:rsidRPr="007C3725">
        <w:t>Glasbergera</w:t>
      </w:r>
      <w:proofErr w:type="spellEnd"/>
    </w:p>
    <w:p w14:paraId="67B7DA26" w14:textId="5AD5A20B" w:rsidR="007660FA" w:rsidRPr="007C3725" w:rsidRDefault="007660FA" w:rsidP="005059F8">
      <w:pPr>
        <w:pStyle w:val="Odstavecseseznamem"/>
        <w:numPr>
          <w:ilvl w:val="0"/>
          <w:numId w:val="36"/>
        </w:numPr>
      </w:pPr>
      <w:r w:rsidRPr="00005634">
        <w:rPr>
          <w:b/>
          <w:bCs/>
        </w:rPr>
        <w:t>Světice</w:t>
      </w:r>
      <w:r w:rsidRPr="00EA4989">
        <w:rPr>
          <w:b/>
          <w:bCs/>
          <w:color w:val="FF0000"/>
        </w:rPr>
        <w:t xml:space="preserve"> </w:t>
      </w:r>
      <w:r w:rsidRPr="007C3725">
        <w:t xml:space="preserve">– </w:t>
      </w:r>
      <w:r w:rsidR="00224384" w:rsidRPr="007C3725">
        <w:t>chodí do Říčan</w:t>
      </w:r>
      <w:r w:rsidR="00E26AEE" w:rsidRPr="00E26AEE">
        <w:rPr>
          <w:color w:val="FF0000"/>
        </w:rPr>
        <w:t>. Zájem ze školy, nemáme trenéra</w:t>
      </w:r>
      <w:r w:rsidR="00E26AEE">
        <w:rPr>
          <w:color w:val="FF0000"/>
        </w:rPr>
        <w:t>.</w:t>
      </w:r>
    </w:p>
    <w:p w14:paraId="5FC7DA92" w14:textId="712E5D67" w:rsidR="00F40D73" w:rsidRDefault="00F40D73" w:rsidP="005059F8">
      <w:pPr>
        <w:pStyle w:val="Odstavecseseznamem"/>
        <w:numPr>
          <w:ilvl w:val="0"/>
          <w:numId w:val="36"/>
        </w:numPr>
        <w:rPr>
          <w:color w:val="FF0000"/>
        </w:rPr>
      </w:pPr>
      <w:proofErr w:type="spellStart"/>
      <w:r>
        <w:rPr>
          <w:b/>
          <w:bCs/>
        </w:rPr>
        <w:t>Myšlín</w:t>
      </w:r>
      <w:proofErr w:type="spellEnd"/>
      <w:r>
        <w:rPr>
          <w:b/>
          <w:bCs/>
        </w:rPr>
        <w:t xml:space="preserve">  </w:t>
      </w:r>
      <w:r w:rsidRPr="00F40D73">
        <w:rPr>
          <w:color w:val="FF0000"/>
        </w:rPr>
        <w:t>-</w:t>
      </w:r>
      <w:r>
        <w:rPr>
          <w:color w:val="FF0000"/>
        </w:rPr>
        <w:t xml:space="preserve"> </w:t>
      </w:r>
      <w:r w:rsidRPr="00E26AEE">
        <w:t>J</w:t>
      </w:r>
      <w:r w:rsidR="00224384" w:rsidRPr="00E26AEE">
        <w:t xml:space="preserve">ulie Vilímová – </w:t>
      </w:r>
      <w:r w:rsidRPr="00E26AEE">
        <w:t xml:space="preserve"> projedná Táňa</w:t>
      </w:r>
      <w:r w:rsidR="008A1414" w:rsidRPr="00E26AEE">
        <w:t>. Nejsou žádné šachy</w:t>
      </w:r>
      <w:r w:rsidR="007C3725" w:rsidRPr="00E26AEE">
        <w:t xml:space="preserve"> k </w:t>
      </w:r>
      <w:proofErr w:type="spellStart"/>
      <w:r w:rsidR="007C3725" w:rsidRPr="00E26AEE">
        <w:t>dipozici</w:t>
      </w:r>
      <w:proofErr w:type="spellEnd"/>
      <w:r w:rsidR="008A1414">
        <w:rPr>
          <w:color w:val="FF0000"/>
        </w:rPr>
        <w:t>.</w:t>
      </w:r>
      <w:r w:rsidR="00E26AEE">
        <w:rPr>
          <w:color w:val="FF0000"/>
        </w:rPr>
        <w:t xml:space="preserve"> Zajištuje si nyní Julča</w:t>
      </w:r>
    </w:p>
    <w:p w14:paraId="6A36DAFE" w14:textId="4CC72CF8" w:rsidR="00224384" w:rsidRPr="007C3725" w:rsidRDefault="008A1414" w:rsidP="008A1414">
      <w:pPr>
        <w:ind w:left="360"/>
        <w:rPr>
          <w:b/>
          <w:bCs/>
          <w:color w:val="FF0000"/>
        </w:rPr>
      </w:pPr>
      <w:r w:rsidRPr="00E26AEE">
        <w:t>Říha požaduje setkání</w:t>
      </w:r>
      <w:r w:rsidR="00864964" w:rsidRPr="00E26AEE">
        <w:t xml:space="preserve"> </w:t>
      </w:r>
      <w:r w:rsidRPr="00E26AEE">
        <w:t>všech trenérů. Zve je na malé občerstvení. Termín zajistí Stárek.</w:t>
      </w:r>
      <w:r w:rsidR="00E26AEE" w:rsidRPr="00E26AEE">
        <w:t xml:space="preserve">- </w:t>
      </w:r>
      <w:r w:rsidR="00E26AEE">
        <w:rPr>
          <w:color w:val="FF0000"/>
        </w:rPr>
        <w:t>ve čtvrtek 2.9. po setkání s rodiči.</w:t>
      </w:r>
    </w:p>
    <w:p w14:paraId="44C4B8E6" w14:textId="70E9115B" w:rsidR="008A1414" w:rsidRPr="00053839" w:rsidRDefault="00864964" w:rsidP="008A1414">
      <w:pPr>
        <w:ind w:left="360"/>
        <w:rPr>
          <w:color w:val="FF0000"/>
        </w:rPr>
      </w:pPr>
      <w:r w:rsidRPr="00E26AEE">
        <w:t xml:space="preserve">Nástěnné šachovnice – objednáme 3 ks – </w:t>
      </w:r>
      <w:r w:rsidRPr="00E26AEE">
        <w:rPr>
          <w:b/>
          <w:bCs/>
        </w:rPr>
        <w:t>zajistí Říha</w:t>
      </w:r>
      <w:r w:rsidRPr="00E26AEE">
        <w:t xml:space="preserve"> + 2 x figurky</w:t>
      </w:r>
      <w:r w:rsidR="00053839">
        <w:t xml:space="preserve">- </w:t>
      </w:r>
      <w:r w:rsidR="00053839" w:rsidRPr="00053839">
        <w:rPr>
          <w:color w:val="FF0000"/>
        </w:rPr>
        <w:t xml:space="preserve">šachovnice bude do 2.9. Figurky- přepošle kontakt Stárek na Říha </w:t>
      </w:r>
    </w:p>
    <w:p w14:paraId="10085E95" w14:textId="7E592DDF" w:rsidR="00CA5733" w:rsidRPr="00EA4989" w:rsidRDefault="00864964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2. </w:t>
      </w:r>
      <w:r w:rsidR="00CA5733" w:rsidRPr="00EA4989">
        <w:rPr>
          <w:rFonts w:ascii="Times New Roman" w:hAnsi="Times New Roman" w:cs="Times New Roman"/>
          <w:szCs w:val="24"/>
        </w:rPr>
        <w:t xml:space="preserve"> </w:t>
      </w:r>
      <w:r w:rsidR="00CA5733" w:rsidRPr="0000602F">
        <w:rPr>
          <w:rFonts w:ascii="Times New Roman" w:hAnsi="Times New Roman" w:cs="Times New Roman"/>
          <w:b/>
          <w:bCs/>
          <w:szCs w:val="24"/>
        </w:rPr>
        <w:t>M ČR v rapid šachu</w:t>
      </w:r>
      <w:r w:rsidR="00CA5733" w:rsidRPr="00EA4989">
        <w:rPr>
          <w:rFonts w:ascii="Times New Roman" w:hAnsi="Times New Roman" w:cs="Times New Roman"/>
          <w:szCs w:val="24"/>
        </w:rPr>
        <w:t xml:space="preserve">. Pořadatel. Ing. </w:t>
      </w:r>
      <w:proofErr w:type="spellStart"/>
      <w:r w:rsidR="00CA5733" w:rsidRPr="00EA4989">
        <w:rPr>
          <w:rFonts w:ascii="Times New Roman" w:hAnsi="Times New Roman" w:cs="Times New Roman"/>
          <w:szCs w:val="24"/>
        </w:rPr>
        <w:t>Chrz</w:t>
      </w:r>
      <w:proofErr w:type="spellEnd"/>
      <w:r w:rsidR="00CA5733" w:rsidRPr="00EA4989">
        <w:rPr>
          <w:rFonts w:ascii="Times New Roman" w:hAnsi="Times New Roman" w:cs="Times New Roman"/>
          <w:szCs w:val="24"/>
        </w:rPr>
        <w:t xml:space="preserve"> nevyúčtoval a nevrátil 360,- Kč. Budeme si pamatovat dlouho.</w:t>
      </w:r>
    </w:p>
    <w:p w14:paraId="2B5A7C67" w14:textId="67908872" w:rsidR="002E46E2" w:rsidRPr="00022C13" w:rsidRDefault="00053839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695552" w:rsidRPr="00022C13">
        <w:rPr>
          <w:rFonts w:ascii="Times New Roman" w:hAnsi="Times New Roman" w:cs="Times New Roman"/>
          <w:szCs w:val="24"/>
        </w:rPr>
        <w:t xml:space="preserve">. </w:t>
      </w:r>
      <w:r w:rsidR="002E46E2" w:rsidRPr="00022C13">
        <w:rPr>
          <w:rFonts w:ascii="Times New Roman" w:hAnsi="Times New Roman" w:cs="Times New Roman"/>
          <w:szCs w:val="24"/>
        </w:rPr>
        <w:t xml:space="preserve"> </w:t>
      </w:r>
      <w:r w:rsidR="002E46E2" w:rsidRPr="00022C13">
        <w:rPr>
          <w:rFonts w:ascii="Times New Roman" w:hAnsi="Times New Roman" w:cs="Times New Roman"/>
          <w:b/>
          <w:bCs/>
          <w:szCs w:val="24"/>
        </w:rPr>
        <w:t>OPEN Říčany</w:t>
      </w:r>
      <w:r w:rsidR="0000602F" w:rsidRPr="00022C13">
        <w:rPr>
          <w:rFonts w:ascii="Times New Roman" w:hAnsi="Times New Roman" w:cs="Times New Roman"/>
          <w:b/>
          <w:bCs/>
          <w:szCs w:val="24"/>
        </w:rPr>
        <w:t xml:space="preserve"> 2021</w:t>
      </w:r>
    </w:p>
    <w:p w14:paraId="32AA9419" w14:textId="2E8B48B5" w:rsidR="004679FE" w:rsidRPr="00053839" w:rsidRDefault="00053839" w:rsidP="00BD3981">
      <w:pPr>
        <w:rPr>
          <w:rFonts w:ascii="Times New Roman" w:hAnsi="Times New Roman" w:cs="Times New Roman"/>
          <w:color w:val="FF0000"/>
          <w:szCs w:val="24"/>
        </w:rPr>
      </w:pPr>
      <w:r w:rsidRPr="00053839">
        <w:rPr>
          <w:rFonts w:ascii="Times New Roman" w:hAnsi="Times New Roman" w:cs="Times New Roman"/>
          <w:color w:val="FF0000"/>
          <w:szCs w:val="24"/>
        </w:rPr>
        <w:t>Vyúčtování Jiroušková</w:t>
      </w:r>
      <w:r>
        <w:rPr>
          <w:rFonts w:ascii="Times New Roman" w:hAnsi="Times New Roman" w:cs="Times New Roman"/>
          <w:color w:val="FF0000"/>
          <w:szCs w:val="24"/>
        </w:rPr>
        <w:t xml:space="preserve">. Pro rok 2022 za partii 8,- </w:t>
      </w:r>
      <w:r w:rsidR="005211F2">
        <w:rPr>
          <w:rFonts w:ascii="Times New Roman" w:hAnsi="Times New Roman" w:cs="Times New Roman"/>
          <w:color w:val="FF0000"/>
          <w:szCs w:val="24"/>
        </w:rPr>
        <w:t xml:space="preserve">- 10,- </w:t>
      </w:r>
      <w:r>
        <w:rPr>
          <w:rFonts w:ascii="Times New Roman" w:hAnsi="Times New Roman" w:cs="Times New Roman"/>
          <w:color w:val="FF0000"/>
          <w:szCs w:val="24"/>
        </w:rPr>
        <w:t>Kč.</w:t>
      </w:r>
    </w:p>
    <w:p w14:paraId="66A3DEE8" w14:textId="4D1DDB76" w:rsidR="002E46E2" w:rsidRPr="004679FE" w:rsidRDefault="00DC61C5" w:rsidP="00BD3981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695552" w:rsidRPr="004679FE">
        <w:rPr>
          <w:rFonts w:ascii="Times New Roman" w:hAnsi="Times New Roman" w:cs="Times New Roman"/>
          <w:szCs w:val="24"/>
        </w:rPr>
        <w:t>.</w:t>
      </w:r>
      <w:r w:rsidR="002E46E2" w:rsidRPr="004679FE">
        <w:rPr>
          <w:rFonts w:ascii="Times New Roman" w:hAnsi="Times New Roman" w:cs="Times New Roman"/>
          <w:szCs w:val="24"/>
        </w:rPr>
        <w:t xml:space="preserve"> </w:t>
      </w:r>
      <w:r w:rsidR="002E46E2" w:rsidRPr="004679FE">
        <w:rPr>
          <w:rFonts w:ascii="Times New Roman" w:hAnsi="Times New Roman" w:cs="Times New Roman"/>
          <w:b/>
          <w:bCs/>
          <w:szCs w:val="24"/>
        </w:rPr>
        <w:t>kapitáni družstev 21/22</w:t>
      </w:r>
    </w:p>
    <w:p w14:paraId="593F52D0" w14:textId="77777777" w:rsidR="005211F2" w:rsidRDefault="005211F2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Kapitáni: Skalický, Havlík, Bartošová, Straka, </w:t>
      </w:r>
      <w:proofErr w:type="spellStart"/>
      <w:r>
        <w:rPr>
          <w:rFonts w:ascii="Times New Roman" w:hAnsi="Times New Roman" w:cs="Times New Roman"/>
          <w:szCs w:val="24"/>
        </w:rPr>
        <w:t>Glasberger</w:t>
      </w:r>
      <w:proofErr w:type="spellEnd"/>
      <w:r>
        <w:rPr>
          <w:rFonts w:ascii="Times New Roman" w:hAnsi="Times New Roman" w:cs="Times New Roman"/>
          <w:szCs w:val="24"/>
        </w:rPr>
        <w:t>, Čech</w:t>
      </w:r>
    </w:p>
    <w:p w14:paraId="32B3028E" w14:textId="050D9D97" w:rsidR="003E6231" w:rsidRDefault="005211F2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Za zápis partií v soutěži družstev proplatíme 15,- Kč/partii.</w:t>
      </w:r>
    </w:p>
    <w:p w14:paraId="01AFF14E" w14:textId="16CC962D" w:rsidR="00117DB4" w:rsidRPr="007F6956" w:rsidRDefault="00D45B67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2E46E2" w:rsidRPr="007F6956">
        <w:rPr>
          <w:rFonts w:ascii="Times New Roman" w:hAnsi="Times New Roman" w:cs="Times New Roman"/>
          <w:szCs w:val="24"/>
        </w:rPr>
        <w:t xml:space="preserve">. </w:t>
      </w:r>
      <w:r w:rsidR="002E46E2" w:rsidRPr="007F6956">
        <w:rPr>
          <w:rFonts w:ascii="Times New Roman" w:hAnsi="Times New Roman" w:cs="Times New Roman"/>
          <w:b/>
          <w:bCs/>
          <w:szCs w:val="24"/>
        </w:rPr>
        <w:t>příměst</w:t>
      </w:r>
      <w:r w:rsidR="007D2AA3" w:rsidRPr="007F6956">
        <w:rPr>
          <w:rFonts w:ascii="Times New Roman" w:hAnsi="Times New Roman" w:cs="Times New Roman"/>
          <w:b/>
          <w:bCs/>
          <w:szCs w:val="24"/>
        </w:rPr>
        <w:t>s</w:t>
      </w:r>
      <w:r w:rsidR="002E46E2" w:rsidRPr="007F6956">
        <w:rPr>
          <w:rFonts w:ascii="Times New Roman" w:hAnsi="Times New Roman" w:cs="Times New Roman"/>
          <w:b/>
          <w:bCs/>
          <w:szCs w:val="24"/>
        </w:rPr>
        <w:t>k</w:t>
      </w:r>
      <w:r w:rsidR="00117DB4" w:rsidRPr="007F6956">
        <w:rPr>
          <w:rFonts w:ascii="Times New Roman" w:hAnsi="Times New Roman" w:cs="Times New Roman"/>
          <w:b/>
          <w:bCs/>
          <w:szCs w:val="24"/>
        </w:rPr>
        <w:t>é tábory</w:t>
      </w:r>
      <w:r w:rsidR="00117DB4" w:rsidRPr="007F6956">
        <w:rPr>
          <w:rFonts w:ascii="Times New Roman" w:hAnsi="Times New Roman" w:cs="Times New Roman"/>
          <w:szCs w:val="24"/>
        </w:rPr>
        <w:t xml:space="preserve"> budou ve dnech </w:t>
      </w:r>
      <w:r w:rsidR="007D2AA3" w:rsidRPr="007F6956">
        <w:rPr>
          <w:rFonts w:ascii="Times New Roman" w:hAnsi="Times New Roman" w:cs="Times New Roman"/>
          <w:szCs w:val="24"/>
        </w:rPr>
        <w:t>5.-9.7. Jizbice 14.8.-21.8.</w:t>
      </w:r>
      <w:r w:rsidR="005211F2">
        <w:rPr>
          <w:rFonts w:ascii="Times New Roman" w:hAnsi="Times New Roman" w:cs="Times New Roman"/>
          <w:szCs w:val="24"/>
        </w:rPr>
        <w:t xml:space="preserve"> </w:t>
      </w:r>
      <w:r w:rsidR="007D2AA3" w:rsidRPr="007F6956">
        <w:rPr>
          <w:rFonts w:ascii="Times New Roman" w:hAnsi="Times New Roman" w:cs="Times New Roman"/>
          <w:szCs w:val="24"/>
        </w:rPr>
        <w:t xml:space="preserve"> a při OPEN 21.8.-28.8.</w:t>
      </w:r>
      <w:r w:rsidR="002E46E2" w:rsidRPr="007F6956">
        <w:rPr>
          <w:rFonts w:ascii="Times New Roman" w:hAnsi="Times New Roman" w:cs="Times New Roman"/>
          <w:szCs w:val="24"/>
        </w:rPr>
        <w:t xml:space="preserve"> </w:t>
      </w:r>
    </w:p>
    <w:p w14:paraId="5FEA16D9" w14:textId="22AFCB9B" w:rsidR="002E46E2" w:rsidRPr="00D45B67" w:rsidRDefault="007D2AA3" w:rsidP="00BD3981">
      <w:pPr>
        <w:rPr>
          <w:rFonts w:ascii="Times New Roman" w:hAnsi="Times New Roman" w:cs="Times New Roman"/>
          <w:color w:val="FF0000"/>
          <w:szCs w:val="24"/>
        </w:rPr>
      </w:pPr>
      <w:r w:rsidRPr="007F6956">
        <w:rPr>
          <w:rFonts w:ascii="Times New Roman" w:hAnsi="Times New Roman" w:cs="Times New Roman"/>
          <w:szCs w:val="24"/>
        </w:rPr>
        <w:t>- Stárek vypracuje zprávu o úspěšnosti a zda žádat o podporu města v roce 2022</w:t>
      </w:r>
      <w:r w:rsidR="00D45B67">
        <w:rPr>
          <w:rFonts w:ascii="Times New Roman" w:hAnsi="Times New Roman" w:cs="Times New Roman"/>
          <w:szCs w:val="24"/>
        </w:rPr>
        <w:t xml:space="preserve">. </w:t>
      </w:r>
      <w:r w:rsidR="00D45B67" w:rsidRPr="00D45B67">
        <w:rPr>
          <w:rFonts w:ascii="Times New Roman" w:hAnsi="Times New Roman" w:cs="Times New Roman"/>
          <w:color w:val="FF0000"/>
          <w:szCs w:val="24"/>
        </w:rPr>
        <w:t>Jizbice je ve ztrátě cca 16 000,- Kč.</w:t>
      </w:r>
      <w:r w:rsidR="00D45B67">
        <w:rPr>
          <w:rFonts w:ascii="Times New Roman" w:hAnsi="Times New Roman" w:cs="Times New Roman"/>
          <w:color w:val="FF0000"/>
          <w:szCs w:val="24"/>
        </w:rPr>
        <w:t xml:space="preserve"> Schválena podpora 10 000,- Kč. </w:t>
      </w:r>
    </w:p>
    <w:p w14:paraId="6A96684E" w14:textId="18AEC02B" w:rsidR="002E46E2" w:rsidRDefault="00D45B67" w:rsidP="00BD3981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E46E2" w:rsidRPr="007C3725">
        <w:rPr>
          <w:rFonts w:ascii="Times New Roman" w:hAnsi="Times New Roman" w:cs="Times New Roman"/>
          <w:szCs w:val="24"/>
        </w:rPr>
        <w:t xml:space="preserve">. </w:t>
      </w:r>
      <w:r w:rsidR="002E46E2" w:rsidRPr="007C3725">
        <w:rPr>
          <w:rFonts w:ascii="Times New Roman" w:hAnsi="Times New Roman" w:cs="Times New Roman"/>
          <w:b/>
          <w:bCs/>
          <w:szCs w:val="24"/>
        </w:rPr>
        <w:t>Finanční situace</w:t>
      </w:r>
    </w:p>
    <w:p w14:paraId="030EEFF7" w14:textId="7A6D7901" w:rsidR="004057CB" w:rsidRPr="00C95024" w:rsidRDefault="004057CB" w:rsidP="00BD3981">
      <w:pPr>
        <w:rPr>
          <w:rFonts w:ascii="Times New Roman" w:hAnsi="Times New Roman" w:cs="Times New Roman"/>
          <w:color w:val="FF0000"/>
          <w:szCs w:val="24"/>
        </w:rPr>
      </w:pPr>
      <w:r w:rsidRPr="00C95024">
        <w:rPr>
          <w:rFonts w:ascii="Times New Roman" w:hAnsi="Times New Roman" w:cs="Times New Roman"/>
          <w:color w:val="FF0000"/>
          <w:szCs w:val="24"/>
        </w:rPr>
        <w:t xml:space="preserve">Do příští porady </w:t>
      </w:r>
    </w:p>
    <w:p w14:paraId="256D7969" w14:textId="1B67A003" w:rsidR="00E70AA1" w:rsidRPr="00D45B67" w:rsidRDefault="00D45B67" w:rsidP="00BD39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7</w:t>
      </w:r>
      <w:r w:rsidR="00E70AA1" w:rsidRPr="00E70AA1">
        <w:rPr>
          <w:rFonts w:ascii="Times New Roman" w:hAnsi="Times New Roman" w:cs="Times New Roman"/>
          <w:b/>
          <w:bCs/>
          <w:color w:val="FF0000"/>
          <w:szCs w:val="24"/>
        </w:rPr>
        <w:t xml:space="preserve">. </w:t>
      </w:r>
      <w:r w:rsidR="00E70AA1" w:rsidRPr="00D45B67">
        <w:rPr>
          <w:rFonts w:ascii="Times New Roman" w:hAnsi="Times New Roman" w:cs="Times New Roman"/>
          <w:b/>
          <w:bCs/>
          <w:szCs w:val="24"/>
        </w:rPr>
        <w:t>Přebor klubu</w:t>
      </w:r>
    </w:p>
    <w:p w14:paraId="23BE8E0A" w14:textId="43394FA1" w:rsidR="00E70AA1" w:rsidRPr="004057CB" w:rsidRDefault="00E70AA1" w:rsidP="00BD3981">
      <w:pPr>
        <w:rPr>
          <w:rFonts w:ascii="Times New Roman" w:hAnsi="Times New Roman" w:cs="Times New Roman"/>
          <w:color w:val="FF0000"/>
          <w:szCs w:val="24"/>
        </w:rPr>
      </w:pPr>
      <w:r w:rsidRPr="00D45B67">
        <w:rPr>
          <w:rFonts w:ascii="Times New Roman" w:hAnsi="Times New Roman" w:cs="Times New Roman"/>
          <w:szCs w:val="24"/>
        </w:rPr>
        <w:t>Zachováme systém. Zavedeme v pátek přebor oddí</w:t>
      </w:r>
      <w:r w:rsidR="007C3725" w:rsidRPr="00D45B67">
        <w:rPr>
          <w:rFonts w:ascii="Times New Roman" w:hAnsi="Times New Roman" w:cs="Times New Roman"/>
          <w:szCs w:val="24"/>
        </w:rPr>
        <w:t>l</w:t>
      </w:r>
      <w:r w:rsidRPr="00D45B67">
        <w:rPr>
          <w:rFonts w:ascii="Times New Roman" w:hAnsi="Times New Roman" w:cs="Times New Roman"/>
          <w:szCs w:val="24"/>
        </w:rPr>
        <w:t xml:space="preserve"> v Rapid každý patek nebo poslední pátek v měsíci.</w:t>
      </w:r>
      <w:r w:rsidR="007C3725" w:rsidRPr="00D45B67">
        <w:rPr>
          <w:rFonts w:ascii="Times New Roman" w:hAnsi="Times New Roman" w:cs="Times New Roman"/>
          <w:szCs w:val="24"/>
        </w:rPr>
        <w:t xml:space="preserve"> Ještě bude konzultováno na Zahájení sezony</w:t>
      </w:r>
      <w:r w:rsidR="007C3725" w:rsidRPr="004057CB">
        <w:rPr>
          <w:rFonts w:ascii="Times New Roman" w:hAnsi="Times New Roman" w:cs="Times New Roman"/>
          <w:color w:val="FF0000"/>
          <w:szCs w:val="24"/>
        </w:rPr>
        <w:t>.</w:t>
      </w:r>
      <w:r w:rsidR="00D45B67" w:rsidRPr="004057CB">
        <w:rPr>
          <w:rFonts w:ascii="Times New Roman" w:hAnsi="Times New Roman" w:cs="Times New Roman"/>
          <w:color w:val="FF0000"/>
          <w:szCs w:val="24"/>
        </w:rPr>
        <w:t xml:space="preserve"> 4 kola na 10 + 5. </w:t>
      </w:r>
      <w:r w:rsidR="004057CB" w:rsidRPr="004057CB">
        <w:rPr>
          <w:rFonts w:ascii="Times New Roman" w:hAnsi="Times New Roman" w:cs="Times New Roman"/>
          <w:color w:val="FF0000"/>
          <w:szCs w:val="24"/>
        </w:rPr>
        <w:t xml:space="preserve">Jako rozhodčího oslovíme </w:t>
      </w:r>
      <w:proofErr w:type="spellStart"/>
      <w:r w:rsidR="004057CB" w:rsidRPr="004057CB">
        <w:rPr>
          <w:rFonts w:ascii="Times New Roman" w:hAnsi="Times New Roman" w:cs="Times New Roman"/>
          <w:color w:val="FF0000"/>
          <w:szCs w:val="24"/>
        </w:rPr>
        <w:t>Gašparína</w:t>
      </w:r>
      <w:proofErr w:type="spellEnd"/>
      <w:r w:rsidR="004057CB" w:rsidRPr="004057CB">
        <w:rPr>
          <w:rFonts w:ascii="Times New Roman" w:hAnsi="Times New Roman" w:cs="Times New Roman"/>
          <w:color w:val="FF0000"/>
          <w:szCs w:val="24"/>
        </w:rPr>
        <w:t xml:space="preserve"> – Říha. Propozice Říha. </w:t>
      </w:r>
      <w:r w:rsidR="004057CB">
        <w:rPr>
          <w:rFonts w:ascii="Times New Roman" w:hAnsi="Times New Roman" w:cs="Times New Roman"/>
          <w:color w:val="FF0000"/>
          <w:szCs w:val="24"/>
        </w:rPr>
        <w:t>6</w:t>
      </w:r>
      <w:r w:rsidR="004057CB" w:rsidRPr="004057CB">
        <w:rPr>
          <w:rFonts w:ascii="Times New Roman" w:hAnsi="Times New Roman" w:cs="Times New Roman"/>
          <w:color w:val="FF0000"/>
          <w:szCs w:val="24"/>
        </w:rPr>
        <w:t xml:space="preserve"> turnajů a započítává se nejlepších </w:t>
      </w:r>
      <w:r w:rsidR="004057CB">
        <w:rPr>
          <w:rFonts w:ascii="Times New Roman" w:hAnsi="Times New Roman" w:cs="Times New Roman"/>
          <w:color w:val="FF0000"/>
          <w:szCs w:val="24"/>
        </w:rPr>
        <w:t>4</w:t>
      </w:r>
      <w:r w:rsidR="004057CB" w:rsidRPr="004057CB">
        <w:rPr>
          <w:rFonts w:ascii="Times New Roman" w:hAnsi="Times New Roman" w:cs="Times New Roman"/>
          <w:color w:val="FF0000"/>
          <w:szCs w:val="24"/>
        </w:rPr>
        <w:t>.</w:t>
      </w:r>
    </w:p>
    <w:p w14:paraId="3F1B329B" w14:textId="76E19853" w:rsidR="00053839" w:rsidRDefault="004057CB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8</w:t>
      </w:r>
      <w:r w:rsidR="00053839" w:rsidRPr="00053839">
        <w:rPr>
          <w:rFonts w:ascii="Times New Roman" w:hAnsi="Times New Roman" w:cs="Times New Roman"/>
          <w:b/>
          <w:bCs/>
          <w:color w:val="FF0000"/>
          <w:szCs w:val="24"/>
        </w:rPr>
        <w:t>. M ČR mládeže</w:t>
      </w:r>
      <w:r w:rsidR="00053839">
        <w:rPr>
          <w:rFonts w:ascii="Times New Roman" w:hAnsi="Times New Roman" w:cs="Times New Roman"/>
          <w:color w:val="FF0000"/>
          <w:szCs w:val="24"/>
        </w:rPr>
        <w:t xml:space="preserve"> – Fiala dluží cca 1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053839">
        <w:rPr>
          <w:rFonts w:ascii="Times New Roman" w:hAnsi="Times New Roman" w:cs="Times New Roman"/>
          <w:color w:val="FF0000"/>
          <w:szCs w:val="24"/>
        </w:rPr>
        <w:t>400,- Kč.</w:t>
      </w:r>
    </w:p>
    <w:p w14:paraId="479D9519" w14:textId="3E1A28BC" w:rsidR="004057CB" w:rsidRDefault="004057CB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lastRenderedPageBreak/>
        <w:t xml:space="preserve">9. </w:t>
      </w:r>
      <w:r w:rsidRPr="00252819">
        <w:rPr>
          <w:rFonts w:ascii="Times New Roman" w:hAnsi="Times New Roman" w:cs="Times New Roman"/>
          <w:b/>
          <w:bCs/>
          <w:color w:val="FF0000"/>
          <w:szCs w:val="24"/>
        </w:rPr>
        <w:t>M ČR Rapid</w:t>
      </w:r>
      <w:r>
        <w:rPr>
          <w:rFonts w:ascii="Times New Roman" w:hAnsi="Times New Roman" w:cs="Times New Roman"/>
          <w:color w:val="FF0000"/>
          <w:szCs w:val="24"/>
        </w:rPr>
        <w:t xml:space="preserve"> – Praha. Schváleno proplacení startovné</w:t>
      </w:r>
      <w:r w:rsidR="00252819">
        <w:rPr>
          <w:rFonts w:ascii="Times New Roman" w:hAnsi="Times New Roman" w:cs="Times New Roman"/>
          <w:color w:val="FF0000"/>
          <w:szCs w:val="24"/>
        </w:rPr>
        <w:t xml:space="preserve">. Schvalujeme příspěvek dozoru M. Němcovi 1000,- Kč. </w:t>
      </w:r>
    </w:p>
    <w:p w14:paraId="0448E2BD" w14:textId="6D43FAFA" w:rsidR="004057CB" w:rsidRDefault="004057CB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10</w:t>
      </w:r>
      <w:r w:rsidRPr="00252819">
        <w:rPr>
          <w:rFonts w:ascii="Times New Roman" w:hAnsi="Times New Roman" w:cs="Times New Roman"/>
          <w:b/>
          <w:bCs/>
          <w:color w:val="FF0000"/>
          <w:szCs w:val="24"/>
        </w:rPr>
        <w:t>. M ČR družstev mládeže – Extraliga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52819">
        <w:rPr>
          <w:rFonts w:ascii="Times New Roman" w:hAnsi="Times New Roman" w:cs="Times New Roman"/>
          <w:color w:val="FF0000"/>
          <w:szCs w:val="24"/>
        </w:rPr>
        <w:t xml:space="preserve">. Schváleno proplacení ubytování. Stravné bude vyhodnoceno po výsledku. Doprovodu – Němec, Nagy. </w:t>
      </w:r>
    </w:p>
    <w:p w14:paraId="7F4AD414" w14:textId="64661EE2" w:rsidR="005211F2" w:rsidRDefault="005211F2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1</w:t>
      </w:r>
      <w:r w:rsidR="00252819">
        <w:rPr>
          <w:rFonts w:ascii="Times New Roman" w:hAnsi="Times New Roman" w:cs="Times New Roman"/>
          <w:color w:val="FF0000"/>
          <w:szCs w:val="24"/>
        </w:rPr>
        <w:t>1</w:t>
      </w:r>
      <w:r>
        <w:rPr>
          <w:rFonts w:ascii="Times New Roman" w:hAnsi="Times New Roman" w:cs="Times New Roman"/>
          <w:color w:val="FF0000"/>
          <w:szCs w:val="24"/>
        </w:rPr>
        <w:t xml:space="preserve">. </w:t>
      </w:r>
      <w:r w:rsidR="00252819" w:rsidRPr="008C61F8">
        <w:rPr>
          <w:rFonts w:ascii="Times New Roman" w:hAnsi="Times New Roman" w:cs="Times New Roman"/>
          <w:b/>
          <w:bCs/>
          <w:color w:val="FF0000"/>
          <w:szCs w:val="24"/>
        </w:rPr>
        <w:t>KP mládeže Mšeno</w:t>
      </w:r>
      <w:r w:rsidR="00252819">
        <w:rPr>
          <w:rFonts w:ascii="Times New Roman" w:hAnsi="Times New Roman" w:cs="Times New Roman"/>
          <w:color w:val="FF0000"/>
          <w:szCs w:val="24"/>
        </w:rPr>
        <w:t xml:space="preserve">. </w:t>
      </w:r>
      <w:r w:rsidR="008C61F8">
        <w:rPr>
          <w:rFonts w:ascii="Times New Roman" w:hAnsi="Times New Roman" w:cs="Times New Roman"/>
          <w:color w:val="FF0000"/>
          <w:szCs w:val="24"/>
        </w:rPr>
        <w:t xml:space="preserve">Seznam dětí připraví Stárek. Marie rozešle. Na dopravu a ubytování podle přihlášek. Předpoklad je, že ubytování bude obsazeno. </w:t>
      </w:r>
      <w:r w:rsidR="003E2EEA">
        <w:rPr>
          <w:rFonts w:ascii="Times New Roman" w:hAnsi="Times New Roman" w:cs="Times New Roman"/>
          <w:color w:val="FF0000"/>
          <w:szCs w:val="24"/>
        </w:rPr>
        <w:t>Navržená jako vedoucí Julie. Dle směrnice 2 400,- odměna.</w:t>
      </w:r>
    </w:p>
    <w:p w14:paraId="6E40DF4B" w14:textId="574C7162" w:rsidR="008C61F8" w:rsidRDefault="008C61F8" w:rsidP="00BD3981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12.</w:t>
      </w:r>
      <w:r w:rsidRPr="003E2EEA">
        <w:rPr>
          <w:rFonts w:ascii="Times New Roman" w:hAnsi="Times New Roman" w:cs="Times New Roman"/>
          <w:b/>
          <w:bCs/>
          <w:color w:val="FF0000"/>
          <w:szCs w:val="24"/>
        </w:rPr>
        <w:t xml:space="preserve"> Jizbice</w:t>
      </w:r>
      <w:r>
        <w:rPr>
          <w:rFonts w:ascii="Times New Roman" w:hAnsi="Times New Roman" w:cs="Times New Roman"/>
          <w:color w:val="FF0000"/>
          <w:szCs w:val="24"/>
        </w:rPr>
        <w:t xml:space="preserve"> – soustředění </w:t>
      </w:r>
      <w:r w:rsidR="00C95024">
        <w:rPr>
          <w:rFonts w:ascii="Times New Roman" w:hAnsi="Times New Roman" w:cs="Times New Roman"/>
          <w:color w:val="FF0000"/>
          <w:szCs w:val="24"/>
        </w:rPr>
        <w:t xml:space="preserve">talentů </w:t>
      </w:r>
      <w:r>
        <w:rPr>
          <w:rFonts w:ascii="Times New Roman" w:hAnsi="Times New Roman" w:cs="Times New Roman"/>
          <w:color w:val="FF0000"/>
          <w:szCs w:val="24"/>
        </w:rPr>
        <w:t xml:space="preserve">kraje </w:t>
      </w:r>
      <w:r w:rsidR="003E2EEA">
        <w:rPr>
          <w:rFonts w:ascii="Times New Roman" w:hAnsi="Times New Roman" w:cs="Times New Roman"/>
          <w:color w:val="FF0000"/>
          <w:szCs w:val="24"/>
        </w:rPr>
        <w:t>–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3E2EEA">
        <w:rPr>
          <w:rFonts w:ascii="Times New Roman" w:hAnsi="Times New Roman" w:cs="Times New Roman"/>
          <w:color w:val="FF0000"/>
          <w:szCs w:val="24"/>
        </w:rPr>
        <w:t xml:space="preserve">seznam náhradníků </w:t>
      </w:r>
      <w:r w:rsidR="00C95024">
        <w:rPr>
          <w:rFonts w:ascii="Times New Roman" w:hAnsi="Times New Roman" w:cs="Times New Roman"/>
          <w:color w:val="FF0000"/>
          <w:szCs w:val="24"/>
        </w:rPr>
        <w:t xml:space="preserve">- </w:t>
      </w:r>
      <w:r w:rsidR="003E2EEA">
        <w:rPr>
          <w:rFonts w:ascii="Times New Roman" w:hAnsi="Times New Roman" w:cs="Times New Roman"/>
          <w:color w:val="FF0000"/>
          <w:szCs w:val="24"/>
        </w:rPr>
        <w:t xml:space="preserve">osloveno </w:t>
      </w:r>
    </w:p>
    <w:p w14:paraId="4D308157" w14:textId="77777777" w:rsidR="005211F2" w:rsidRDefault="005211F2" w:rsidP="00BD3981">
      <w:pPr>
        <w:rPr>
          <w:rFonts w:ascii="Times New Roman" w:hAnsi="Times New Roman" w:cs="Times New Roman"/>
          <w:color w:val="FF0000"/>
          <w:szCs w:val="24"/>
        </w:rPr>
      </w:pPr>
    </w:p>
    <w:sectPr w:rsidR="005211F2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A7B4" w14:textId="77777777" w:rsidR="007651A8" w:rsidRDefault="007651A8" w:rsidP="00852ABF">
      <w:pPr>
        <w:spacing w:after="0" w:line="240" w:lineRule="auto"/>
      </w:pPr>
      <w:r>
        <w:separator/>
      </w:r>
    </w:p>
  </w:endnote>
  <w:endnote w:type="continuationSeparator" w:id="0">
    <w:p w14:paraId="03329DAB" w14:textId="77777777" w:rsidR="007651A8" w:rsidRDefault="007651A8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B7F1" w14:textId="77777777" w:rsidR="007651A8" w:rsidRDefault="007651A8" w:rsidP="00852ABF">
      <w:pPr>
        <w:spacing w:after="0" w:line="240" w:lineRule="auto"/>
      </w:pPr>
      <w:r>
        <w:separator/>
      </w:r>
    </w:p>
  </w:footnote>
  <w:footnote w:type="continuationSeparator" w:id="0">
    <w:p w14:paraId="50F3D685" w14:textId="77777777" w:rsidR="007651A8" w:rsidRDefault="007651A8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E28"/>
    <w:multiLevelType w:val="hybridMultilevel"/>
    <w:tmpl w:val="8ADED76E"/>
    <w:lvl w:ilvl="0" w:tplc="07BE3C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557F"/>
    <w:multiLevelType w:val="hybridMultilevel"/>
    <w:tmpl w:val="2E8CF750"/>
    <w:lvl w:ilvl="0" w:tplc="D2C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3FAC"/>
    <w:multiLevelType w:val="hybridMultilevel"/>
    <w:tmpl w:val="CC985C4E"/>
    <w:lvl w:ilvl="0" w:tplc="0A3612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10"/>
  </w:num>
  <w:num w:numId="4">
    <w:abstractNumId w:val="11"/>
  </w:num>
  <w:num w:numId="5">
    <w:abstractNumId w:val="1"/>
  </w:num>
  <w:num w:numId="6">
    <w:abstractNumId w:val="32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9"/>
  </w:num>
  <w:num w:numId="12">
    <w:abstractNumId w:val="17"/>
  </w:num>
  <w:num w:numId="13">
    <w:abstractNumId w:val="21"/>
  </w:num>
  <w:num w:numId="14">
    <w:abstractNumId w:val="14"/>
  </w:num>
  <w:num w:numId="15">
    <w:abstractNumId w:val="8"/>
  </w:num>
  <w:num w:numId="16">
    <w:abstractNumId w:val="27"/>
  </w:num>
  <w:num w:numId="17">
    <w:abstractNumId w:val="0"/>
  </w:num>
  <w:num w:numId="18">
    <w:abstractNumId w:val="20"/>
  </w:num>
  <w:num w:numId="19">
    <w:abstractNumId w:val="24"/>
  </w:num>
  <w:num w:numId="20">
    <w:abstractNumId w:val="36"/>
  </w:num>
  <w:num w:numId="21">
    <w:abstractNumId w:val="16"/>
  </w:num>
  <w:num w:numId="22">
    <w:abstractNumId w:val="4"/>
  </w:num>
  <w:num w:numId="23">
    <w:abstractNumId w:val="29"/>
  </w:num>
  <w:num w:numId="24">
    <w:abstractNumId w:val="6"/>
  </w:num>
  <w:num w:numId="25">
    <w:abstractNumId w:val="34"/>
  </w:num>
  <w:num w:numId="26">
    <w:abstractNumId w:val="28"/>
  </w:num>
  <w:num w:numId="27">
    <w:abstractNumId w:val="35"/>
  </w:num>
  <w:num w:numId="28">
    <w:abstractNumId w:val="19"/>
  </w:num>
  <w:num w:numId="29">
    <w:abstractNumId w:val="18"/>
  </w:num>
  <w:num w:numId="30">
    <w:abstractNumId w:val="2"/>
  </w:num>
  <w:num w:numId="31">
    <w:abstractNumId w:val="25"/>
  </w:num>
  <w:num w:numId="32">
    <w:abstractNumId w:val="15"/>
  </w:num>
  <w:num w:numId="33">
    <w:abstractNumId w:val="31"/>
  </w:num>
  <w:num w:numId="34">
    <w:abstractNumId w:val="22"/>
  </w:num>
  <w:num w:numId="35">
    <w:abstractNumId w:val="7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05634"/>
    <w:rsid w:val="0000602F"/>
    <w:rsid w:val="00013949"/>
    <w:rsid w:val="00020416"/>
    <w:rsid w:val="00022C13"/>
    <w:rsid w:val="00025834"/>
    <w:rsid w:val="00033ECE"/>
    <w:rsid w:val="00041BA0"/>
    <w:rsid w:val="000477F3"/>
    <w:rsid w:val="00052284"/>
    <w:rsid w:val="0005307F"/>
    <w:rsid w:val="00053839"/>
    <w:rsid w:val="000549B1"/>
    <w:rsid w:val="00067BDB"/>
    <w:rsid w:val="00073386"/>
    <w:rsid w:val="00080E38"/>
    <w:rsid w:val="0008515B"/>
    <w:rsid w:val="000A1D03"/>
    <w:rsid w:val="000A653E"/>
    <w:rsid w:val="000A7493"/>
    <w:rsid w:val="000B35E6"/>
    <w:rsid w:val="000B47CA"/>
    <w:rsid w:val="000B6588"/>
    <w:rsid w:val="000C09CC"/>
    <w:rsid w:val="000C782B"/>
    <w:rsid w:val="000E26E1"/>
    <w:rsid w:val="000E2EC4"/>
    <w:rsid w:val="000E49C7"/>
    <w:rsid w:val="000E7345"/>
    <w:rsid w:val="000F3DA5"/>
    <w:rsid w:val="00102504"/>
    <w:rsid w:val="00110D30"/>
    <w:rsid w:val="001111F2"/>
    <w:rsid w:val="00111D1A"/>
    <w:rsid w:val="0011524A"/>
    <w:rsid w:val="00116D21"/>
    <w:rsid w:val="00117840"/>
    <w:rsid w:val="001178E5"/>
    <w:rsid w:val="00117DB4"/>
    <w:rsid w:val="00121F7E"/>
    <w:rsid w:val="0012251F"/>
    <w:rsid w:val="00132480"/>
    <w:rsid w:val="0013353C"/>
    <w:rsid w:val="0014488E"/>
    <w:rsid w:val="001459A5"/>
    <w:rsid w:val="0014610A"/>
    <w:rsid w:val="00150F44"/>
    <w:rsid w:val="0017031A"/>
    <w:rsid w:val="00197338"/>
    <w:rsid w:val="001A125C"/>
    <w:rsid w:val="001A5DBE"/>
    <w:rsid w:val="001B21D8"/>
    <w:rsid w:val="001B491A"/>
    <w:rsid w:val="001B4E13"/>
    <w:rsid w:val="001C1BF1"/>
    <w:rsid w:val="001C5633"/>
    <w:rsid w:val="001C5E4A"/>
    <w:rsid w:val="001D4234"/>
    <w:rsid w:val="001D6EB8"/>
    <w:rsid w:val="001E5E60"/>
    <w:rsid w:val="001F644B"/>
    <w:rsid w:val="00200EC0"/>
    <w:rsid w:val="00207E12"/>
    <w:rsid w:val="00215372"/>
    <w:rsid w:val="0021547B"/>
    <w:rsid w:val="0021656F"/>
    <w:rsid w:val="002211AA"/>
    <w:rsid w:val="00222375"/>
    <w:rsid w:val="00224384"/>
    <w:rsid w:val="0023254E"/>
    <w:rsid w:val="002330E9"/>
    <w:rsid w:val="00235126"/>
    <w:rsid w:val="00243F87"/>
    <w:rsid w:val="0024464E"/>
    <w:rsid w:val="00252819"/>
    <w:rsid w:val="002532A0"/>
    <w:rsid w:val="0025342F"/>
    <w:rsid w:val="00256160"/>
    <w:rsid w:val="0025724C"/>
    <w:rsid w:val="002572AB"/>
    <w:rsid w:val="00260C09"/>
    <w:rsid w:val="00272D62"/>
    <w:rsid w:val="002760E1"/>
    <w:rsid w:val="00277F47"/>
    <w:rsid w:val="002871CB"/>
    <w:rsid w:val="00294E3D"/>
    <w:rsid w:val="00295D9A"/>
    <w:rsid w:val="00296B2F"/>
    <w:rsid w:val="002A0622"/>
    <w:rsid w:val="002B133E"/>
    <w:rsid w:val="002B7C5F"/>
    <w:rsid w:val="002C6AEF"/>
    <w:rsid w:val="002D454F"/>
    <w:rsid w:val="002D5A98"/>
    <w:rsid w:val="002E0679"/>
    <w:rsid w:val="002E10FB"/>
    <w:rsid w:val="002E14D0"/>
    <w:rsid w:val="002E215D"/>
    <w:rsid w:val="002E46E2"/>
    <w:rsid w:val="00305480"/>
    <w:rsid w:val="00312C16"/>
    <w:rsid w:val="003137A1"/>
    <w:rsid w:val="00314AE8"/>
    <w:rsid w:val="00315FBA"/>
    <w:rsid w:val="00317608"/>
    <w:rsid w:val="003249ED"/>
    <w:rsid w:val="003372A8"/>
    <w:rsid w:val="00351810"/>
    <w:rsid w:val="00352DC4"/>
    <w:rsid w:val="003570F8"/>
    <w:rsid w:val="003613F2"/>
    <w:rsid w:val="00384719"/>
    <w:rsid w:val="00387206"/>
    <w:rsid w:val="003A1CEA"/>
    <w:rsid w:val="003A1CEE"/>
    <w:rsid w:val="003A4734"/>
    <w:rsid w:val="003A6C7A"/>
    <w:rsid w:val="003B460D"/>
    <w:rsid w:val="003C43A0"/>
    <w:rsid w:val="003C536A"/>
    <w:rsid w:val="003D249F"/>
    <w:rsid w:val="003D515E"/>
    <w:rsid w:val="003E2EEA"/>
    <w:rsid w:val="003E576F"/>
    <w:rsid w:val="003E6231"/>
    <w:rsid w:val="003F03B1"/>
    <w:rsid w:val="003F1D0A"/>
    <w:rsid w:val="00401A88"/>
    <w:rsid w:val="004057CB"/>
    <w:rsid w:val="00415C79"/>
    <w:rsid w:val="0044053E"/>
    <w:rsid w:val="00442367"/>
    <w:rsid w:val="00454DA6"/>
    <w:rsid w:val="0045702D"/>
    <w:rsid w:val="00461C8E"/>
    <w:rsid w:val="004679FE"/>
    <w:rsid w:val="00475014"/>
    <w:rsid w:val="00475DBD"/>
    <w:rsid w:val="0047734A"/>
    <w:rsid w:val="004921AC"/>
    <w:rsid w:val="00493C80"/>
    <w:rsid w:val="004A0486"/>
    <w:rsid w:val="004A6FD8"/>
    <w:rsid w:val="004B5F71"/>
    <w:rsid w:val="004C014F"/>
    <w:rsid w:val="004C7A06"/>
    <w:rsid w:val="004E38BD"/>
    <w:rsid w:val="004F42FF"/>
    <w:rsid w:val="005040A7"/>
    <w:rsid w:val="005059F8"/>
    <w:rsid w:val="005211F2"/>
    <w:rsid w:val="00521550"/>
    <w:rsid w:val="00521B9D"/>
    <w:rsid w:val="00524234"/>
    <w:rsid w:val="00526AF8"/>
    <w:rsid w:val="0053186C"/>
    <w:rsid w:val="00566B7E"/>
    <w:rsid w:val="0057045E"/>
    <w:rsid w:val="005742D7"/>
    <w:rsid w:val="00583B5B"/>
    <w:rsid w:val="00587CE1"/>
    <w:rsid w:val="005A2061"/>
    <w:rsid w:val="005A5522"/>
    <w:rsid w:val="005A6A97"/>
    <w:rsid w:val="005A73D7"/>
    <w:rsid w:val="005A7A2C"/>
    <w:rsid w:val="005B565C"/>
    <w:rsid w:val="005C01B2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347F6"/>
    <w:rsid w:val="006406B9"/>
    <w:rsid w:val="00641176"/>
    <w:rsid w:val="00641896"/>
    <w:rsid w:val="00646236"/>
    <w:rsid w:val="00647E5D"/>
    <w:rsid w:val="00651A66"/>
    <w:rsid w:val="006576CA"/>
    <w:rsid w:val="00657DBC"/>
    <w:rsid w:val="0066452A"/>
    <w:rsid w:val="00667136"/>
    <w:rsid w:val="0067717E"/>
    <w:rsid w:val="00677A3D"/>
    <w:rsid w:val="0068218D"/>
    <w:rsid w:val="00684B97"/>
    <w:rsid w:val="0068619A"/>
    <w:rsid w:val="00686618"/>
    <w:rsid w:val="00691912"/>
    <w:rsid w:val="00691FAC"/>
    <w:rsid w:val="006934EB"/>
    <w:rsid w:val="0069366F"/>
    <w:rsid w:val="00695552"/>
    <w:rsid w:val="00696079"/>
    <w:rsid w:val="006977E1"/>
    <w:rsid w:val="006A1321"/>
    <w:rsid w:val="006A7138"/>
    <w:rsid w:val="006A78A4"/>
    <w:rsid w:val="006B06BD"/>
    <w:rsid w:val="006B47C0"/>
    <w:rsid w:val="006B656A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06EAB"/>
    <w:rsid w:val="00722801"/>
    <w:rsid w:val="00723DB9"/>
    <w:rsid w:val="0073312E"/>
    <w:rsid w:val="00736136"/>
    <w:rsid w:val="00750716"/>
    <w:rsid w:val="00756146"/>
    <w:rsid w:val="007651A8"/>
    <w:rsid w:val="007660FA"/>
    <w:rsid w:val="00775152"/>
    <w:rsid w:val="0077752B"/>
    <w:rsid w:val="0078069E"/>
    <w:rsid w:val="007848A8"/>
    <w:rsid w:val="0079367D"/>
    <w:rsid w:val="007A10E8"/>
    <w:rsid w:val="007A3447"/>
    <w:rsid w:val="007A750D"/>
    <w:rsid w:val="007B3D0F"/>
    <w:rsid w:val="007C0C3C"/>
    <w:rsid w:val="007C255C"/>
    <w:rsid w:val="007C3725"/>
    <w:rsid w:val="007C5BD3"/>
    <w:rsid w:val="007D2AA3"/>
    <w:rsid w:val="007E7FE4"/>
    <w:rsid w:val="007F6956"/>
    <w:rsid w:val="00803185"/>
    <w:rsid w:val="00804F73"/>
    <w:rsid w:val="0080626A"/>
    <w:rsid w:val="00813D65"/>
    <w:rsid w:val="008152EA"/>
    <w:rsid w:val="00820D22"/>
    <w:rsid w:val="00821002"/>
    <w:rsid w:val="00821BEC"/>
    <w:rsid w:val="00830653"/>
    <w:rsid w:val="00830BC8"/>
    <w:rsid w:val="00836581"/>
    <w:rsid w:val="00844B21"/>
    <w:rsid w:val="00852ABF"/>
    <w:rsid w:val="00856C73"/>
    <w:rsid w:val="00861BF7"/>
    <w:rsid w:val="00864964"/>
    <w:rsid w:val="008762BC"/>
    <w:rsid w:val="00876D9E"/>
    <w:rsid w:val="00885328"/>
    <w:rsid w:val="00886B6B"/>
    <w:rsid w:val="00892586"/>
    <w:rsid w:val="008A1414"/>
    <w:rsid w:val="008A283C"/>
    <w:rsid w:val="008B5CF3"/>
    <w:rsid w:val="008C2454"/>
    <w:rsid w:val="008C545C"/>
    <w:rsid w:val="008C61F8"/>
    <w:rsid w:val="008C72BF"/>
    <w:rsid w:val="008E62BC"/>
    <w:rsid w:val="008F0A25"/>
    <w:rsid w:val="008F2769"/>
    <w:rsid w:val="008F3348"/>
    <w:rsid w:val="008F50FC"/>
    <w:rsid w:val="00906E7A"/>
    <w:rsid w:val="00907E44"/>
    <w:rsid w:val="009167E4"/>
    <w:rsid w:val="009174D8"/>
    <w:rsid w:val="00933D72"/>
    <w:rsid w:val="00942DE3"/>
    <w:rsid w:val="00943ACF"/>
    <w:rsid w:val="00950332"/>
    <w:rsid w:val="009540CC"/>
    <w:rsid w:val="00956093"/>
    <w:rsid w:val="00957382"/>
    <w:rsid w:val="00960C78"/>
    <w:rsid w:val="00961FD5"/>
    <w:rsid w:val="009671E2"/>
    <w:rsid w:val="00967CEF"/>
    <w:rsid w:val="0098097C"/>
    <w:rsid w:val="009816D3"/>
    <w:rsid w:val="009831A1"/>
    <w:rsid w:val="0099497B"/>
    <w:rsid w:val="00995B99"/>
    <w:rsid w:val="009A7000"/>
    <w:rsid w:val="009B154C"/>
    <w:rsid w:val="009B722C"/>
    <w:rsid w:val="009C1E14"/>
    <w:rsid w:val="009C72E4"/>
    <w:rsid w:val="009D05E5"/>
    <w:rsid w:val="009D7AC8"/>
    <w:rsid w:val="009D7E9D"/>
    <w:rsid w:val="009F2C8D"/>
    <w:rsid w:val="009F3420"/>
    <w:rsid w:val="00A172E6"/>
    <w:rsid w:val="00A35902"/>
    <w:rsid w:val="00A41327"/>
    <w:rsid w:val="00A43387"/>
    <w:rsid w:val="00A46376"/>
    <w:rsid w:val="00A508C7"/>
    <w:rsid w:val="00A5165C"/>
    <w:rsid w:val="00A531E6"/>
    <w:rsid w:val="00A54F8C"/>
    <w:rsid w:val="00A55690"/>
    <w:rsid w:val="00A60337"/>
    <w:rsid w:val="00A70B00"/>
    <w:rsid w:val="00A908E7"/>
    <w:rsid w:val="00A9473B"/>
    <w:rsid w:val="00AB19EA"/>
    <w:rsid w:val="00AB25F6"/>
    <w:rsid w:val="00AC04B5"/>
    <w:rsid w:val="00AD3E49"/>
    <w:rsid w:val="00AE0A0F"/>
    <w:rsid w:val="00AE7C46"/>
    <w:rsid w:val="00AF7B45"/>
    <w:rsid w:val="00B0109A"/>
    <w:rsid w:val="00B0756B"/>
    <w:rsid w:val="00B14A5A"/>
    <w:rsid w:val="00B22A64"/>
    <w:rsid w:val="00B237A9"/>
    <w:rsid w:val="00B30DDB"/>
    <w:rsid w:val="00B36ACD"/>
    <w:rsid w:val="00B61475"/>
    <w:rsid w:val="00B766BF"/>
    <w:rsid w:val="00B7705C"/>
    <w:rsid w:val="00B8076C"/>
    <w:rsid w:val="00B80FAB"/>
    <w:rsid w:val="00B849AC"/>
    <w:rsid w:val="00B87AE4"/>
    <w:rsid w:val="00BA6E97"/>
    <w:rsid w:val="00BB1E55"/>
    <w:rsid w:val="00BB4009"/>
    <w:rsid w:val="00BB5621"/>
    <w:rsid w:val="00BB57AD"/>
    <w:rsid w:val="00BC3BD4"/>
    <w:rsid w:val="00BC5B70"/>
    <w:rsid w:val="00BD0F0C"/>
    <w:rsid w:val="00BD3981"/>
    <w:rsid w:val="00BD46FE"/>
    <w:rsid w:val="00BD5EBF"/>
    <w:rsid w:val="00BD7DD7"/>
    <w:rsid w:val="00BE2C15"/>
    <w:rsid w:val="00BF221A"/>
    <w:rsid w:val="00BF6C51"/>
    <w:rsid w:val="00C1757F"/>
    <w:rsid w:val="00C22D39"/>
    <w:rsid w:val="00C22FAC"/>
    <w:rsid w:val="00C3308F"/>
    <w:rsid w:val="00C376E3"/>
    <w:rsid w:val="00C62B42"/>
    <w:rsid w:val="00C63708"/>
    <w:rsid w:val="00C67556"/>
    <w:rsid w:val="00C7698D"/>
    <w:rsid w:val="00C81456"/>
    <w:rsid w:val="00C873AA"/>
    <w:rsid w:val="00C9345E"/>
    <w:rsid w:val="00C936FB"/>
    <w:rsid w:val="00C94745"/>
    <w:rsid w:val="00C95024"/>
    <w:rsid w:val="00CA5733"/>
    <w:rsid w:val="00CA7A0C"/>
    <w:rsid w:val="00CA7D9C"/>
    <w:rsid w:val="00CB1FC4"/>
    <w:rsid w:val="00CC0ACF"/>
    <w:rsid w:val="00CC0FE1"/>
    <w:rsid w:val="00CC372B"/>
    <w:rsid w:val="00CC4F46"/>
    <w:rsid w:val="00CD09E4"/>
    <w:rsid w:val="00CD4A15"/>
    <w:rsid w:val="00CE1CAF"/>
    <w:rsid w:val="00CE30B1"/>
    <w:rsid w:val="00CE62E0"/>
    <w:rsid w:val="00CF18A3"/>
    <w:rsid w:val="00D00801"/>
    <w:rsid w:val="00D07493"/>
    <w:rsid w:val="00D118F9"/>
    <w:rsid w:val="00D11B7D"/>
    <w:rsid w:val="00D12753"/>
    <w:rsid w:val="00D1624A"/>
    <w:rsid w:val="00D25638"/>
    <w:rsid w:val="00D27B4F"/>
    <w:rsid w:val="00D45918"/>
    <w:rsid w:val="00D45B67"/>
    <w:rsid w:val="00D46675"/>
    <w:rsid w:val="00D53A7C"/>
    <w:rsid w:val="00D70703"/>
    <w:rsid w:val="00D70FFE"/>
    <w:rsid w:val="00D81C4F"/>
    <w:rsid w:val="00D94B8B"/>
    <w:rsid w:val="00D9567A"/>
    <w:rsid w:val="00D963AF"/>
    <w:rsid w:val="00DB4034"/>
    <w:rsid w:val="00DC61C5"/>
    <w:rsid w:val="00DC750A"/>
    <w:rsid w:val="00DD43DC"/>
    <w:rsid w:val="00DD73E6"/>
    <w:rsid w:val="00DE0C0B"/>
    <w:rsid w:val="00DF7B37"/>
    <w:rsid w:val="00E1150C"/>
    <w:rsid w:val="00E13738"/>
    <w:rsid w:val="00E145E4"/>
    <w:rsid w:val="00E149E2"/>
    <w:rsid w:val="00E14C00"/>
    <w:rsid w:val="00E176A1"/>
    <w:rsid w:val="00E17AC4"/>
    <w:rsid w:val="00E26AEE"/>
    <w:rsid w:val="00E32333"/>
    <w:rsid w:val="00E36C8D"/>
    <w:rsid w:val="00E50F39"/>
    <w:rsid w:val="00E53FC7"/>
    <w:rsid w:val="00E56265"/>
    <w:rsid w:val="00E56F44"/>
    <w:rsid w:val="00E6428E"/>
    <w:rsid w:val="00E70AA1"/>
    <w:rsid w:val="00E74CAB"/>
    <w:rsid w:val="00E7657C"/>
    <w:rsid w:val="00E819D9"/>
    <w:rsid w:val="00E84D17"/>
    <w:rsid w:val="00E85954"/>
    <w:rsid w:val="00E86A21"/>
    <w:rsid w:val="00E94CD2"/>
    <w:rsid w:val="00EA4989"/>
    <w:rsid w:val="00EB2A6E"/>
    <w:rsid w:val="00EB34E1"/>
    <w:rsid w:val="00ED113C"/>
    <w:rsid w:val="00ED7321"/>
    <w:rsid w:val="00EE21C7"/>
    <w:rsid w:val="00EE42E7"/>
    <w:rsid w:val="00EE4D27"/>
    <w:rsid w:val="00EF084C"/>
    <w:rsid w:val="00EF327D"/>
    <w:rsid w:val="00EF5D76"/>
    <w:rsid w:val="00F060B7"/>
    <w:rsid w:val="00F16DCB"/>
    <w:rsid w:val="00F229CC"/>
    <w:rsid w:val="00F246E0"/>
    <w:rsid w:val="00F33F81"/>
    <w:rsid w:val="00F357F1"/>
    <w:rsid w:val="00F35E97"/>
    <w:rsid w:val="00F37941"/>
    <w:rsid w:val="00F40D73"/>
    <w:rsid w:val="00F421BD"/>
    <w:rsid w:val="00F51E5A"/>
    <w:rsid w:val="00F64312"/>
    <w:rsid w:val="00F676EA"/>
    <w:rsid w:val="00F73786"/>
    <w:rsid w:val="00F75F29"/>
    <w:rsid w:val="00F77570"/>
    <w:rsid w:val="00F81D6D"/>
    <w:rsid w:val="00F823F8"/>
    <w:rsid w:val="00F83F20"/>
    <w:rsid w:val="00F9142E"/>
    <w:rsid w:val="00F97E63"/>
    <w:rsid w:val="00FA403D"/>
    <w:rsid w:val="00FB0406"/>
    <w:rsid w:val="00FB0433"/>
    <w:rsid w:val="00FB17E3"/>
    <w:rsid w:val="00FB7AF2"/>
    <w:rsid w:val="00FC0A38"/>
    <w:rsid w:val="00FD52EC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0919E5F1-A920-4AB2-8211-1AFCA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34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423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97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14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514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09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98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E128D5A-AA7C-4137-803E-399E639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79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Jaroslav</cp:lastModifiedBy>
  <cp:revision>5</cp:revision>
  <dcterms:created xsi:type="dcterms:W3CDTF">2021-08-28T13:55:00Z</dcterms:created>
  <dcterms:modified xsi:type="dcterms:W3CDTF">2021-08-29T16:45:00Z</dcterms:modified>
</cp:coreProperties>
</file>